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14B3" w:rsidRDefault="001B2B53" w:rsidP="002614B3">
      <w:pPr>
        <w:widowControl w:val="0"/>
        <w:jc w:val="right"/>
        <w:rPr>
          <w:rFonts w:eastAsia="Calibri"/>
          <w:bCs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E70145" w:rsidRDefault="00422AA8" w:rsidP="00E7014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22AA8" w:rsidRDefault="00422AA8" w:rsidP="00422AA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422AA8" w:rsidRDefault="00422AA8" w:rsidP="00422AA8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422AA8" w:rsidRDefault="00422AA8" w:rsidP="00422AA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КУТЕЙНИКОВСКОГО</w:t>
      </w:r>
    </w:p>
    <w:p w:rsidR="00422AA8" w:rsidRDefault="00422AA8" w:rsidP="00422A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422AA8" w:rsidRDefault="00422AA8" w:rsidP="00422AA8">
      <w:pPr>
        <w:rPr>
          <w:sz w:val="28"/>
          <w:szCs w:val="28"/>
        </w:rPr>
      </w:pPr>
    </w:p>
    <w:p w:rsidR="00422AA8" w:rsidRPr="00401037" w:rsidRDefault="00422AA8" w:rsidP="00422AA8">
      <w:pPr>
        <w:jc w:val="center"/>
        <w:rPr>
          <w:sz w:val="32"/>
          <w:szCs w:val="32"/>
        </w:rPr>
      </w:pPr>
      <w:r w:rsidRPr="00401037">
        <w:rPr>
          <w:sz w:val="32"/>
          <w:szCs w:val="32"/>
        </w:rPr>
        <w:t xml:space="preserve">ПОСТАНОВЛЕНИЕ    </w:t>
      </w:r>
    </w:p>
    <w:p w:rsidR="00900AD0" w:rsidRPr="00900AD0" w:rsidRDefault="0081365A" w:rsidP="00900AD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E70145">
        <w:rPr>
          <w:sz w:val="28"/>
          <w:szCs w:val="28"/>
        </w:rPr>
        <w:t xml:space="preserve"> 12</w:t>
      </w:r>
      <w:r w:rsidR="00A608DE">
        <w:rPr>
          <w:sz w:val="28"/>
          <w:szCs w:val="28"/>
        </w:rPr>
        <w:t>2</w:t>
      </w:r>
    </w:p>
    <w:p w:rsidR="0081365A" w:rsidRDefault="00900AD0" w:rsidP="0081365A">
      <w:pPr>
        <w:widowControl w:val="0"/>
        <w:rPr>
          <w:sz w:val="28"/>
          <w:szCs w:val="28"/>
        </w:rPr>
      </w:pPr>
      <w:r w:rsidRPr="00D663E1">
        <w:rPr>
          <w:sz w:val="28"/>
          <w:szCs w:val="28"/>
        </w:rPr>
        <w:t xml:space="preserve">   </w:t>
      </w:r>
      <w:r w:rsidR="00E70145">
        <w:rPr>
          <w:sz w:val="28"/>
          <w:szCs w:val="28"/>
        </w:rPr>
        <w:t>19</w:t>
      </w:r>
      <w:r w:rsidR="0081365A">
        <w:rPr>
          <w:sz w:val="28"/>
          <w:szCs w:val="28"/>
        </w:rPr>
        <w:t>.</w:t>
      </w:r>
      <w:r w:rsidR="00E70145">
        <w:rPr>
          <w:sz w:val="28"/>
          <w:szCs w:val="28"/>
        </w:rPr>
        <w:t>12</w:t>
      </w:r>
      <w:r w:rsidR="0081365A">
        <w:rPr>
          <w:sz w:val="28"/>
          <w:szCs w:val="28"/>
        </w:rPr>
        <w:t xml:space="preserve">.2024  </w:t>
      </w:r>
      <w:r w:rsidR="0081365A" w:rsidRPr="00D663E1">
        <w:rPr>
          <w:sz w:val="28"/>
          <w:szCs w:val="28"/>
        </w:rPr>
        <w:t xml:space="preserve">                                       </w:t>
      </w:r>
      <w:r w:rsidR="0081365A">
        <w:rPr>
          <w:sz w:val="28"/>
          <w:szCs w:val="28"/>
        </w:rPr>
        <w:t xml:space="preserve">                               </w:t>
      </w:r>
      <w:r w:rsidR="0081365A" w:rsidRPr="00D663E1">
        <w:rPr>
          <w:sz w:val="28"/>
          <w:szCs w:val="28"/>
        </w:rPr>
        <w:t xml:space="preserve">        </w:t>
      </w:r>
      <w:r w:rsidR="0081365A">
        <w:rPr>
          <w:sz w:val="28"/>
          <w:szCs w:val="28"/>
        </w:rPr>
        <w:t xml:space="preserve">     </w:t>
      </w:r>
      <w:r w:rsidR="00422AA8">
        <w:rPr>
          <w:sz w:val="28"/>
          <w:szCs w:val="28"/>
        </w:rPr>
        <w:t>ст</w:t>
      </w:r>
      <w:r w:rsidR="0081365A" w:rsidRPr="00D663E1">
        <w:rPr>
          <w:sz w:val="28"/>
          <w:szCs w:val="28"/>
        </w:rPr>
        <w:t xml:space="preserve">. </w:t>
      </w:r>
      <w:r w:rsidR="00422AA8">
        <w:rPr>
          <w:sz w:val="28"/>
          <w:szCs w:val="28"/>
        </w:rPr>
        <w:t>Кутейниковская</w:t>
      </w:r>
      <w:r w:rsidR="0081365A" w:rsidRPr="00D663E1">
        <w:rPr>
          <w:sz w:val="28"/>
          <w:szCs w:val="28"/>
        </w:rPr>
        <w:t xml:space="preserve"> </w:t>
      </w:r>
    </w:p>
    <w:p w:rsidR="0081365A" w:rsidRDefault="0081365A" w:rsidP="00E2089F">
      <w:pPr>
        <w:suppressAutoHyphens/>
        <w:rPr>
          <w:kern w:val="2"/>
          <w:sz w:val="28"/>
          <w:szCs w:val="28"/>
        </w:rPr>
      </w:pPr>
    </w:p>
    <w:p w:rsidR="00422AA8" w:rsidRDefault="00422AA8" w:rsidP="00A608DE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422AA8" w:rsidRDefault="00422AA8" w:rsidP="00A608DE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422AA8" w:rsidRDefault="00422AA8" w:rsidP="00A608DE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Кутейниковского сельского поселения </w:t>
      </w:r>
    </w:p>
    <w:p w:rsidR="00422AA8" w:rsidRPr="008B42D8" w:rsidRDefault="00422AA8" w:rsidP="00A608DE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от 17</w:t>
      </w:r>
      <w:r w:rsidRPr="008B42D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8B42D8">
        <w:rPr>
          <w:sz w:val="28"/>
          <w:szCs w:val="28"/>
        </w:rPr>
        <w:t>.201</w:t>
      </w:r>
      <w:r>
        <w:rPr>
          <w:sz w:val="28"/>
          <w:szCs w:val="28"/>
        </w:rPr>
        <w:t>8 № 129</w:t>
      </w:r>
    </w:p>
    <w:p w:rsidR="00272513" w:rsidRPr="00626CB3" w:rsidRDefault="00272513" w:rsidP="00E2089F">
      <w:pPr>
        <w:rPr>
          <w:kern w:val="2"/>
          <w:sz w:val="16"/>
          <w:szCs w:val="16"/>
        </w:rPr>
      </w:pPr>
    </w:p>
    <w:p w:rsidR="00272513" w:rsidRPr="00626CB3" w:rsidRDefault="00272513" w:rsidP="00C14586">
      <w:pPr>
        <w:jc w:val="both"/>
        <w:rPr>
          <w:kern w:val="2"/>
          <w:sz w:val="28"/>
          <w:szCs w:val="28"/>
        </w:rPr>
      </w:pPr>
    </w:p>
    <w:p w:rsidR="00D97816" w:rsidRPr="00301180" w:rsidRDefault="004947B3" w:rsidP="00C14586">
      <w:pPr>
        <w:autoSpaceDE w:val="0"/>
        <w:autoSpaceDN w:val="0"/>
        <w:adjustRightInd w:val="0"/>
        <w:jc w:val="both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422AA8">
        <w:rPr>
          <w:kern w:val="2"/>
          <w:sz w:val="28"/>
          <w:szCs w:val="28"/>
        </w:rPr>
        <w:t xml:space="preserve">  </w:t>
      </w:r>
      <w:r w:rsidR="00422AA8" w:rsidRPr="00E270D7">
        <w:rPr>
          <w:sz w:val="28"/>
        </w:rPr>
        <w:t>В целях обеспечения реализации муниципальной программы Кутейниковского сельского поселения «</w:t>
      </w:r>
      <w:r w:rsidR="00422AA8" w:rsidRPr="00C25497">
        <w:rPr>
          <w:kern w:val="2"/>
          <w:sz w:val="28"/>
          <w:szCs w:val="28"/>
        </w:rPr>
        <w:t>Охрана</w:t>
      </w:r>
      <w:r w:rsidR="00422AA8">
        <w:rPr>
          <w:kern w:val="2"/>
          <w:sz w:val="28"/>
          <w:szCs w:val="28"/>
        </w:rPr>
        <w:t xml:space="preserve"> </w:t>
      </w:r>
      <w:r w:rsidR="00422AA8" w:rsidRPr="00C25497">
        <w:rPr>
          <w:kern w:val="2"/>
          <w:sz w:val="28"/>
          <w:szCs w:val="28"/>
        </w:rPr>
        <w:t>окружающей</w:t>
      </w:r>
      <w:r w:rsidR="00422AA8">
        <w:rPr>
          <w:kern w:val="2"/>
          <w:sz w:val="28"/>
          <w:szCs w:val="28"/>
        </w:rPr>
        <w:t xml:space="preserve"> </w:t>
      </w:r>
      <w:r w:rsidR="00422AA8" w:rsidRPr="00C25497">
        <w:rPr>
          <w:kern w:val="2"/>
          <w:sz w:val="28"/>
          <w:szCs w:val="28"/>
        </w:rPr>
        <w:t>среды</w:t>
      </w:r>
      <w:r w:rsidR="00422AA8">
        <w:rPr>
          <w:kern w:val="2"/>
          <w:sz w:val="28"/>
          <w:szCs w:val="28"/>
        </w:rPr>
        <w:t xml:space="preserve"> </w:t>
      </w:r>
      <w:r w:rsidR="00422AA8" w:rsidRPr="00C25497">
        <w:rPr>
          <w:kern w:val="2"/>
          <w:sz w:val="28"/>
          <w:szCs w:val="28"/>
        </w:rPr>
        <w:t>и</w:t>
      </w:r>
      <w:r w:rsidR="00422AA8">
        <w:rPr>
          <w:kern w:val="2"/>
          <w:sz w:val="28"/>
          <w:szCs w:val="28"/>
        </w:rPr>
        <w:t xml:space="preserve"> </w:t>
      </w:r>
      <w:r w:rsidR="00422AA8" w:rsidRPr="00C25497">
        <w:rPr>
          <w:kern w:val="2"/>
          <w:sz w:val="28"/>
          <w:szCs w:val="28"/>
        </w:rPr>
        <w:t>рациональное</w:t>
      </w:r>
      <w:r w:rsidR="00422AA8">
        <w:rPr>
          <w:kern w:val="2"/>
          <w:sz w:val="28"/>
          <w:szCs w:val="28"/>
        </w:rPr>
        <w:t xml:space="preserve"> </w:t>
      </w:r>
      <w:r w:rsidR="00422AA8" w:rsidRPr="00C25497">
        <w:rPr>
          <w:kern w:val="2"/>
          <w:sz w:val="28"/>
          <w:szCs w:val="28"/>
        </w:rPr>
        <w:t>природопользование</w:t>
      </w:r>
      <w:r w:rsidR="00422AA8" w:rsidRPr="00E270D7">
        <w:rPr>
          <w:sz w:val="28"/>
        </w:rPr>
        <w:t>», в соответствии с постановлением Администрации Кутейниковского сельского поселения от 02.08.2024 № 75 «Об утверждении Порядка разработки, реализации и оценки эффективности муниципальных программ Кутейниковского сельского поселения»</w:t>
      </w:r>
    </w:p>
    <w:p w:rsidR="00E2089F" w:rsidRDefault="00E2089F" w:rsidP="00C14586">
      <w:pPr>
        <w:suppressAutoHyphens/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272513" w:rsidRPr="003B62AE" w:rsidRDefault="00272513" w:rsidP="0027251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B62AE">
        <w:rPr>
          <w:b/>
          <w:bCs/>
          <w:kern w:val="2"/>
          <w:sz w:val="28"/>
          <w:szCs w:val="28"/>
        </w:rPr>
        <w:t xml:space="preserve"> </w:t>
      </w:r>
      <w:r w:rsidR="003B62AE" w:rsidRPr="003B62AE">
        <w:rPr>
          <w:b/>
          <w:bCs/>
          <w:kern w:val="2"/>
          <w:sz w:val="28"/>
          <w:szCs w:val="28"/>
        </w:rPr>
        <w:t xml:space="preserve">                                  </w:t>
      </w:r>
      <w:r w:rsidRPr="003B62AE">
        <w:rPr>
          <w:b/>
          <w:bCs/>
          <w:kern w:val="2"/>
          <w:sz w:val="28"/>
          <w:szCs w:val="28"/>
        </w:rPr>
        <w:t xml:space="preserve"> </w:t>
      </w:r>
      <w:r w:rsidR="003C6C0D">
        <w:rPr>
          <w:spacing w:val="60"/>
          <w:kern w:val="2"/>
          <w:sz w:val="28"/>
          <w:szCs w:val="28"/>
        </w:rPr>
        <w:t>ПОСТАНОВЛЯЮ</w:t>
      </w:r>
      <w:r w:rsidRPr="003B62AE">
        <w:rPr>
          <w:kern w:val="2"/>
          <w:sz w:val="28"/>
          <w:szCs w:val="28"/>
        </w:rPr>
        <w:t>:</w:t>
      </w:r>
    </w:p>
    <w:p w:rsidR="00272513" w:rsidRPr="003B62AE" w:rsidRDefault="00272513" w:rsidP="00272513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CA428C" w:rsidRPr="00C14586" w:rsidRDefault="00294447" w:rsidP="00E70145">
      <w:pPr>
        <w:autoSpaceDE w:val="0"/>
        <w:autoSpaceDN w:val="0"/>
        <w:adjustRightInd w:val="0"/>
        <w:ind w:firstLine="567"/>
        <w:jc w:val="both"/>
        <w:outlineLvl w:val="0"/>
        <w:rPr>
          <w:kern w:val="2"/>
          <w:sz w:val="28"/>
          <w:szCs w:val="28"/>
        </w:rPr>
      </w:pPr>
      <w:r>
        <w:rPr>
          <w:sz w:val="28"/>
          <w:szCs w:val="28"/>
        </w:rPr>
        <w:t>1.</w:t>
      </w:r>
      <w:r w:rsidR="00533B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постановление Администрации </w:t>
      </w:r>
      <w:r w:rsidR="00422AA8" w:rsidRPr="00E270D7">
        <w:rPr>
          <w:sz w:val="28"/>
        </w:rPr>
        <w:t>Кутейниковского сельского поселения</w:t>
      </w:r>
      <w:r w:rsidR="00422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33BFB">
        <w:rPr>
          <w:sz w:val="28"/>
          <w:szCs w:val="28"/>
        </w:rPr>
        <w:t>1</w:t>
      </w:r>
      <w:r w:rsidR="00422AA8">
        <w:rPr>
          <w:sz w:val="28"/>
          <w:szCs w:val="28"/>
        </w:rPr>
        <w:t>7</w:t>
      </w:r>
      <w:r>
        <w:rPr>
          <w:sz w:val="28"/>
          <w:szCs w:val="28"/>
        </w:rPr>
        <w:t>.12.2018</w:t>
      </w:r>
      <w:r w:rsidRPr="00FC1617">
        <w:rPr>
          <w:sz w:val="28"/>
          <w:szCs w:val="28"/>
        </w:rPr>
        <w:t xml:space="preserve"> №</w:t>
      </w:r>
      <w:r w:rsidR="00C14586">
        <w:rPr>
          <w:sz w:val="28"/>
          <w:szCs w:val="28"/>
        </w:rPr>
        <w:t xml:space="preserve"> </w:t>
      </w:r>
      <w:r w:rsidR="00533BFB">
        <w:rPr>
          <w:sz w:val="28"/>
          <w:szCs w:val="28"/>
        </w:rPr>
        <w:t>1</w:t>
      </w:r>
      <w:r w:rsidR="00422AA8">
        <w:rPr>
          <w:sz w:val="28"/>
          <w:szCs w:val="28"/>
        </w:rPr>
        <w:t>29</w:t>
      </w:r>
      <w:r>
        <w:rPr>
          <w:sz w:val="28"/>
          <w:szCs w:val="28"/>
        </w:rPr>
        <w:t xml:space="preserve"> «</w:t>
      </w:r>
      <w:r w:rsidR="00422AA8">
        <w:rPr>
          <w:sz w:val="28"/>
          <w:szCs w:val="28"/>
        </w:rPr>
        <w:t>Об  утверждении муниципальной</w:t>
      </w:r>
      <w:r w:rsidR="00422AA8">
        <w:rPr>
          <w:rFonts w:eastAsia="TimesNewRoman"/>
          <w:sz w:val="28"/>
          <w:szCs w:val="28"/>
        </w:rPr>
        <w:t xml:space="preserve"> программы Кутейниковского сельского поселения «Охрана окружающей среды и рациональное природопользование»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428C">
        <w:rPr>
          <w:sz w:val="28"/>
        </w:rPr>
        <w:t xml:space="preserve">изменение, изложив приложение № 1 к нему в редакции согласно приложению к настоящему постановлению. </w:t>
      </w:r>
    </w:p>
    <w:p w:rsidR="00422AA8" w:rsidRPr="00EA34DB" w:rsidRDefault="00CA428C" w:rsidP="00422AA8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422AA8" w:rsidRPr="00EA34DB">
        <w:rPr>
          <w:sz w:val="28"/>
        </w:rPr>
        <w:t>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составления проекта бюджета Кутейниковского сельского поселения на 2025 год и плановый период 2026 и 2027 годов.</w:t>
      </w:r>
    </w:p>
    <w:p w:rsidR="00CA428C" w:rsidRDefault="00CA428C" w:rsidP="00CA428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3. Контроль за исполнением постановления оставляю за собой.</w:t>
      </w:r>
    </w:p>
    <w:p w:rsidR="00CA428C" w:rsidRDefault="00CA428C" w:rsidP="00CA428C">
      <w:pPr>
        <w:widowControl w:val="0"/>
        <w:ind w:firstLine="567"/>
        <w:jc w:val="both"/>
        <w:rPr>
          <w:sz w:val="28"/>
        </w:rPr>
      </w:pPr>
    </w:p>
    <w:p w:rsidR="002E73B1" w:rsidRDefault="00CA428C" w:rsidP="00CA4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2AA8" w:rsidRPr="00EA34DB" w:rsidRDefault="00422AA8" w:rsidP="00422AA8">
      <w:pPr>
        <w:tabs>
          <w:tab w:val="left" w:pos="993"/>
        </w:tabs>
        <w:jc w:val="both"/>
        <w:rPr>
          <w:sz w:val="28"/>
        </w:rPr>
      </w:pPr>
      <w:r w:rsidRPr="00EA34DB">
        <w:rPr>
          <w:sz w:val="28"/>
        </w:rPr>
        <w:t xml:space="preserve">Глава Администрации </w:t>
      </w:r>
    </w:p>
    <w:p w:rsidR="00422AA8" w:rsidRPr="00EA34DB" w:rsidRDefault="00422AA8" w:rsidP="00422AA8">
      <w:pPr>
        <w:tabs>
          <w:tab w:val="left" w:pos="993"/>
        </w:tabs>
        <w:jc w:val="both"/>
        <w:rPr>
          <w:sz w:val="28"/>
        </w:rPr>
      </w:pPr>
      <w:r w:rsidRPr="00EA34DB">
        <w:rPr>
          <w:sz w:val="28"/>
        </w:rPr>
        <w:t xml:space="preserve">Кутейниковского сельского поселения </w:t>
      </w:r>
      <w:r w:rsidRPr="00EA34DB">
        <w:rPr>
          <w:sz w:val="28"/>
        </w:rPr>
        <w:tab/>
      </w:r>
      <w:r w:rsidRPr="00EA34DB">
        <w:rPr>
          <w:sz w:val="28"/>
        </w:rPr>
        <w:tab/>
        <w:t xml:space="preserve">                                   А.П.Щука</w:t>
      </w:r>
    </w:p>
    <w:p w:rsidR="00CA428C" w:rsidRDefault="00CA428C" w:rsidP="00CA428C">
      <w:pPr>
        <w:jc w:val="both"/>
        <w:rPr>
          <w:sz w:val="28"/>
          <w:szCs w:val="28"/>
        </w:rPr>
      </w:pPr>
    </w:p>
    <w:p w:rsidR="00C14586" w:rsidRDefault="00C14586" w:rsidP="00CA428C">
      <w:pPr>
        <w:jc w:val="both"/>
        <w:rPr>
          <w:sz w:val="28"/>
          <w:szCs w:val="28"/>
        </w:rPr>
      </w:pPr>
    </w:p>
    <w:p w:rsidR="00CA428C" w:rsidRDefault="00CA428C" w:rsidP="00CA428C">
      <w:pPr>
        <w:jc w:val="both"/>
        <w:rPr>
          <w:sz w:val="28"/>
          <w:szCs w:val="28"/>
        </w:rPr>
      </w:pPr>
    </w:p>
    <w:p w:rsidR="00422AA8" w:rsidRDefault="00422AA8" w:rsidP="00CA428C">
      <w:pPr>
        <w:jc w:val="right"/>
        <w:rPr>
          <w:sz w:val="28"/>
        </w:rPr>
      </w:pPr>
    </w:p>
    <w:p w:rsidR="00422AA8" w:rsidRDefault="00422AA8" w:rsidP="00CA428C">
      <w:pPr>
        <w:jc w:val="right"/>
        <w:rPr>
          <w:sz w:val="28"/>
        </w:rPr>
      </w:pPr>
    </w:p>
    <w:p w:rsidR="00422AA8" w:rsidRDefault="00422AA8" w:rsidP="00CA428C">
      <w:pPr>
        <w:jc w:val="right"/>
        <w:rPr>
          <w:sz w:val="28"/>
        </w:rPr>
      </w:pPr>
    </w:p>
    <w:p w:rsidR="00CA428C" w:rsidRDefault="00CA428C" w:rsidP="00CA428C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№ 1 </w:t>
      </w:r>
    </w:p>
    <w:p w:rsidR="00CA428C" w:rsidRDefault="00CA428C" w:rsidP="00CA428C">
      <w:pPr>
        <w:pStyle w:val="a3"/>
        <w:jc w:val="right"/>
      </w:pPr>
      <w:r>
        <w:t xml:space="preserve">к постановлению Администрации </w:t>
      </w:r>
    </w:p>
    <w:p w:rsidR="00CA428C" w:rsidRPr="00CA428C" w:rsidRDefault="00422AA8" w:rsidP="00CA428C">
      <w:pPr>
        <w:pStyle w:val="a3"/>
        <w:jc w:val="right"/>
        <w:rPr>
          <w:lang w:val="ru-RU"/>
        </w:rPr>
      </w:pPr>
      <w:r>
        <w:rPr>
          <w:lang w:val="ru-RU"/>
        </w:rPr>
        <w:t>Кутейниковского</w:t>
      </w:r>
      <w:r w:rsidR="00CA428C">
        <w:rPr>
          <w:lang w:val="ru-RU"/>
        </w:rPr>
        <w:t xml:space="preserve"> сельского поселения</w:t>
      </w:r>
    </w:p>
    <w:p w:rsidR="00CA428C" w:rsidRPr="00E70145" w:rsidRDefault="00CA428C" w:rsidP="00CA428C">
      <w:pPr>
        <w:pStyle w:val="a3"/>
        <w:jc w:val="right"/>
        <w:rPr>
          <w:lang w:val="ru-RU"/>
        </w:rPr>
      </w:pPr>
      <w:r>
        <w:t xml:space="preserve"> от </w:t>
      </w:r>
      <w:r w:rsidR="00E70145">
        <w:rPr>
          <w:lang w:val="ru-RU"/>
        </w:rPr>
        <w:t>19</w:t>
      </w:r>
      <w:r>
        <w:t>.</w:t>
      </w:r>
      <w:r w:rsidR="00533BFB">
        <w:rPr>
          <w:lang w:val="ru-RU"/>
        </w:rPr>
        <w:t>1</w:t>
      </w:r>
      <w:r w:rsidR="00E70145">
        <w:rPr>
          <w:lang w:val="ru-RU"/>
        </w:rPr>
        <w:t>2</w:t>
      </w:r>
      <w:r>
        <w:t xml:space="preserve">.2024 № </w:t>
      </w:r>
      <w:r w:rsidR="00E70145">
        <w:rPr>
          <w:lang w:val="ru-RU"/>
        </w:rPr>
        <w:t>12</w:t>
      </w:r>
      <w:r w:rsidR="00A608DE">
        <w:rPr>
          <w:lang w:val="ru-RU"/>
        </w:rPr>
        <w:t>2</w:t>
      </w:r>
    </w:p>
    <w:p w:rsidR="00CA428C" w:rsidRDefault="00CA428C" w:rsidP="00CA428C">
      <w:pPr>
        <w:pStyle w:val="a3"/>
        <w:jc w:val="right"/>
      </w:pPr>
    </w:p>
    <w:p w:rsidR="00CA428C" w:rsidRPr="00FD5CED" w:rsidRDefault="00CA428C" w:rsidP="00C14586">
      <w:pPr>
        <w:jc w:val="center"/>
        <w:rPr>
          <w:sz w:val="28"/>
        </w:rPr>
      </w:pPr>
      <w:r w:rsidRPr="00FD5CED">
        <w:rPr>
          <w:sz w:val="28"/>
        </w:rPr>
        <w:t>МУНИЦИПАЛЬНАЯ ПРОГРАММА</w:t>
      </w:r>
    </w:p>
    <w:p w:rsidR="00C14586" w:rsidRDefault="00422AA8" w:rsidP="00C14586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>
        <w:rPr>
          <w:sz w:val="28"/>
        </w:rPr>
        <w:t>Кутейниковского</w:t>
      </w:r>
      <w:r w:rsidR="00CA428C">
        <w:rPr>
          <w:sz w:val="28"/>
        </w:rPr>
        <w:t xml:space="preserve"> сельского поселения</w:t>
      </w:r>
      <w:r w:rsidR="00CA428C" w:rsidRPr="00FD5CED">
        <w:rPr>
          <w:sz w:val="28"/>
        </w:rPr>
        <w:t xml:space="preserve"> «</w:t>
      </w:r>
      <w:r w:rsidR="00C14586" w:rsidRPr="00C25497">
        <w:rPr>
          <w:kern w:val="2"/>
          <w:sz w:val="28"/>
          <w:szCs w:val="28"/>
        </w:rPr>
        <w:t>Охрана</w:t>
      </w:r>
      <w:r w:rsidR="00C14586">
        <w:rPr>
          <w:kern w:val="2"/>
          <w:sz w:val="28"/>
          <w:szCs w:val="28"/>
        </w:rPr>
        <w:t xml:space="preserve"> </w:t>
      </w:r>
      <w:r w:rsidR="00C14586" w:rsidRPr="00C25497">
        <w:rPr>
          <w:kern w:val="2"/>
          <w:sz w:val="28"/>
          <w:szCs w:val="28"/>
        </w:rPr>
        <w:t>окружающей</w:t>
      </w:r>
      <w:r w:rsidR="00C14586">
        <w:rPr>
          <w:kern w:val="2"/>
          <w:sz w:val="28"/>
          <w:szCs w:val="28"/>
        </w:rPr>
        <w:t xml:space="preserve"> </w:t>
      </w:r>
      <w:r w:rsidR="00C14586" w:rsidRPr="00C25497">
        <w:rPr>
          <w:kern w:val="2"/>
          <w:sz w:val="28"/>
          <w:szCs w:val="28"/>
        </w:rPr>
        <w:t>среды</w:t>
      </w:r>
      <w:r w:rsidR="00C14586">
        <w:rPr>
          <w:kern w:val="2"/>
          <w:sz w:val="28"/>
          <w:szCs w:val="28"/>
        </w:rPr>
        <w:t xml:space="preserve"> </w:t>
      </w:r>
      <w:r w:rsidR="00C14586" w:rsidRPr="00C25497">
        <w:rPr>
          <w:kern w:val="2"/>
          <w:sz w:val="28"/>
          <w:szCs w:val="28"/>
        </w:rPr>
        <w:t>и</w:t>
      </w:r>
    </w:p>
    <w:p w:rsidR="00CA428C" w:rsidRPr="00FD5CED" w:rsidRDefault="00C14586" w:rsidP="00C14586">
      <w:pPr>
        <w:jc w:val="center"/>
        <w:rPr>
          <w:sz w:val="28"/>
        </w:rPr>
      </w:pPr>
      <w:r w:rsidRPr="00C25497">
        <w:rPr>
          <w:kern w:val="2"/>
          <w:sz w:val="28"/>
          <w:szCs w:val="28"/>
        </w:rPr>
        <w:t>рациональное</w:t>
      </w:r>
      <w:r>
        <w:rPr>
          <w:kern w:val="2"/>
          <w:sz w:val="28"/>
          <w:szCs w:val="28"/>
        </w:rPr>
        <w:t xml:space="preserve"> </w:t>
      </w:r>
      <w:r w:rsidRPr="00C25497">
        <w:rPr>
          <w:kern w:val="2"/>
          <w:sz w:val="28"/>
          <w:szCs w:val="28"/>
        </w:rPr>
        <w:t>природопользование</w:t>
      </w:r>
      <w:r w:rsidR="00CA428C" w:rsidRPr="00FD5CED">
        <w:rPr>
          <w:sz w:val="28"/>
        </w:rPr>
        <w:t>»</w:t>
      </w:r>
    </w:p>
    <w:p w:rsidR="00CA428C" w:rsidRPr="00FD5CED" w:rsidRDefault="00CA428C" w:rsidP="00C14586">
      <w:pPr>
        <w:jc w:val="center"/>
        <w:rPr>
          <w:sz w:val="28"/>
        </w:rPr>
      </w:pPr>
    </w:p>
    <w:p w:rsidR="00CA428C" w:rsidRPr="00E70145" w:rsidRDefault="00CA428C" w:rsidP="00C14586">
      <w:pPr>
        <w:jc w:val="center"/>
        <w:rPr>
          <w:sz w:val="28"/>
        </w:rPr>
      </w:pPr>
      <w:r w:rsidRPr="00E70145">
        <w:rPr>
          <w:sz w:val="28"/>
        </w:rPr>
        <w:t>I. СТРАТЕГИЧЕСКИЕ ПРИОРИТЕТЫ</w:t>
      </w:r>
    </w:p>
    <w:p w:rsidR="00CA428C" w:rsidRPr="00E70145" w:rsidRDefault="00CA428C" w:rsidP="00C14586">
      <w:pPr>
        <w:jc w:val="center"/>
        <w:rPr>
          <w:sz w:val="28"/>
        </w:rPr>
      </w:pPr>
      <w:r w:rsidRPr="00E70145">
        <w:rPr>
          <w:sz w:val="28"/>
        </w:rPr>
        <w:t xml:space="preserve">муниципальной программы </w:t>
      </w:r>
      <w:r w:rsidR="00422AA8" w:rsidRPr="00E70145">
        <w:rPr>
          <w:sz w:val="28"/>
        </w:rPr>
        <w:t>Кутейниковского</w:t>
      </w:r>
      <w:r w:rsidR="00533BFB" w:rsidRPr="00E70145">
        <w:rPr>
          <w:sz w:val="28"/>
        </w:rPr>
        <w:t xml:space="preserve"> </w:t>
      </w:r>
      <w:r w:rsidR="00363DEF" w:rsidRPr="00E70145">
        <w:rPr>
          <w:sz w:val="28"/>
        </w:rPr>
        <w:t>сельского поселения</w:t>
      </w:r>
    </w:p>
    <w:p w:rsidR="00CA428C" w:rsidRPr="00E70145" w:rsidRDefault="00CA428C" w:rsidP="00C14586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E70145">
        <w:rPr>
          <w:sz w:val="28"/>
        </w:rPr>
        <w:t>«</w:t>
      </w:r>
      <w:r w:rsidR="00C14586" w:rsidRPr="00E70145">
        <w:rPr>
          <w:kern w:val="2"/>
          <w:sz w:val="28"/>
          <w:szCs w:val="28"/>
        </w:rPr>
        <w:t>Охрана окружающей среды и  рациональное природопользование</w:t>
      </w:r>
      <w:r w:rsidRPr="00E70145">
        <w:rPr>
          <w:sz w:val="28"/>
        </w:rPr>
        <w:t>»</w:t>
      </w:r>
    </w:p>
    <w:p w:rsidR="000837BF" w:rsidRPr="00E70145" w:rsidRDefault="000837BF" w:rsidP="000837BF">
      <w:pPr>
        <w:jc w:val="center"/>
        <w:rPr>
          <w:sz w:val="28"/>
        </w:rPr>
      </w:pPr>
      <w:r w:rsidRPr="00E70145">
        <w:rPr>
          <w:sz w:val="28"/>
        </w:rPr>
        <w:t>1. Оценка текущего состояния сферы реализации</w:t>
      </w:r>
    </w:p>
    <w:p w:rsidR="000837BF" w:rsidRPr="00E70145" w:rsidRDefault="000837BF" w:rsidP="000837BF">
      <w:pPr>
        <w:jc w:val="center"/>
        <w:rPr>
          <w:sz w:val="28"/>
        </w:rPr>
      </w:pPr>
      <w:r w:rsidRPr="00E70145">
        <w:rPr>
          <w:sz w:val="28"/>
        </w:rPr>
        <w:t xml:space="preserve">муниципальной программы </w:t>
      </w:r>
      <w:r w:rsidR="00422AA8" w:rsidRPr="00E70145">
        <w:rPr>
          <w:sz w:val="28"/>
        </w:rPr>
        <w:t>Кутейниковского</w:t>
      </w:r>
      <w:r w:rsidR="00CA600A" w:rsidRPr="00E70145">
        <w:rPr>
          <w:sz w:val="28"/>
        </w:rPr>
        <w:t xml:space="preserve"> сельского поселения</w:t>
      </w:r>
    </w:p>
    <w:p w:rsidR="000837BF" w:rsidRPr="00E70145" w:rsidRDefault="000837BF" w:rsidP="000837BF">
      <w:pPr>
        <w:jc w:val="center"/>
        <w:rPr>
          <w:sz w:val="28"/>
        </w:rPr>
      </w:pPr>
      <w:r w:rsidRPr="00E70145">
        <w:rPr>
          <w:sz w:val="28"/>
        </w:rPr>
        <w:t>«Охрана окружающей среды и рациональное природопользование»</w:t>
      </w:r>
    </w:p>
    <w:p w:rsidR="000837BF" w:rsidRPr="00E70145" w:rsidRDefault="000837BF" w:rsidP="000837BF">
      <w:pPr>
        <w:spacing w:after="57"/>
        <w:jc w:val="both"/>
        <w:rPr>
          <w:sz w:val="28"/>
        </w:rPr>
      </w:pPr>
    </w:p>
    <w:p w:rsidR="000837BF" w:rsidRPr="00E70145" w:rsidRDefault="000837BF" w:rsidP="000837BF">
      <w:pPr>
        <w:widowControl w:val="0"/>
        <w:ind w:firstLine="709"/>
        <w:jc w:val="both"/>
        <w:rPr>
          <w:sz w:val="28"/>
        </w:rPr>
      </w:pPr>
      <w:r w:rsidRPr="00E70145">
        <w:rPr>
          <w:sz w:val="28"/>
        </w:rPr>
        <w:t xml:space="preserve">Муниципальная программа </w:t>
      </w:r>
      <w:r w:rsidR="00422AA8" w:rsidRPr="00E70145">
        <w:rPr>
          <w:sz w:val="28"/>
        </w:rPr>
        <w:t>Кутейниковского</w:t>
      </w:r>
      <w:r w:rsidRPr="00E70145">
        <w:rPr>
          <w:sz w:val="28"/>
        </w:rPr>
        <w:t xml:space="preserve"> сельского поселения «Охрана окружающей среды и рациональное природопользование» (далее - муниципальная программа) определяет цели, задачи и основные направления развития в сфере экологии, финансовое обеспечение и механизмы реализации мероприятий. </w:t>
      </w:r>
    </w:p>
    <w:p w:rsidR="000837BF" w:rsidRPr="00E70145" w:rsidRDefault="000837BF" w:rsidP="000837BF">
      <w:pPr>
        <w:widowControl w:val="0"/>
        <w:ind w:firstLine="709"/>
        <w:jc w:val="both"/>
        <w:rPr>
          <w:sz w:val="28"/>
        </w:rPr>
      </w:pPr>
      <w:r w:rsidRPr="00E70145">
        <w:rPr>
          <w:sz w:val="28"/>
        </w:rPr>
        <w:t xml:space="preserve">Основная цель муниципальной программы - повышение защищенности окружающей среды от антропогенного воздействия для обеспечения безопасности жизнедеятельности человека, рациональное использование и охрана природных ресурсов. </w:t>
      </w:r>
    </w:p>
    <w:p w:rsidR="000837BF" w:rsidRPr="00E70145" w:rsidRDefault="000837BF" w:rsidP="000837BF">
      <w:pPr>
        <w:widowControl w:val="0"/>
        <w:ind w:firstLine="709"/>
        <w:jc w:val="both"/>
        <w:rPr>
          <w:sz w:val="28"/>
        </w:rPr>
      </w:pPr>
      <w:r w:rsidRPr="00E70145">
        <w:rPr>
          <w:sz w:val="28"/>
        </w:rPr>
        <w:t>В рамках достижения цели реализуются мероприятия:</w:t>
      </w:r>
    </w:p>
    <w:p w:rsidR="000837BF" w:rsidRPr="00E70145" w:rsidRDefault="000837BF" w:rsidP="000837BF">
      <w:pPr>
        <w:widowControl w:val="0"/>
        <w:ind w:firstLine="709"/>
        <w:jc w:val="both"/>
        <w:rPr>
          <w:sz w:val="28"/>
        </w:rPr>
      </w:pPr>
      <w:r w:rsidRPr="00E70145">
        <w:rPr>
          <w:sz w:val="28"/>
        </w:rPr>
        <w:t xml:space="preserve">- по экологическому просвещению, организации системы экологического </w:t>
      </w:r>
      <w:r w:rsidRPr="00E70145">
        <w:rPr>
          <w:color w:val="000000"/>
          <w:sz w:val="28"/>
        </w:rPr>
        <w:t>образования и информирования населения о состоянии окружающей среды, формирование экологической культуры;</w:t>
      </w:r>
    </w:p>
    <w:p w:rsidR="000837BF" w:rsidRPr="00E70145" w:rsidRDefault="000837BF" w:rsidP="000837BF">
      <w:pPr>
        <w:widowControl w:val="0"/>
        <w:ind w:firstLine="709"/>
        <w:jc w:val="both"/>
        <w:rPr>
          <w:sz w:val="28"/>
        </w:rPr>
      </w:pPr>
      <w:r w:rsidRPr="00E70145">
        <w:rPr>
          <w:color w:val="000000"/>
          <w:sz w:val="28"/>
        </w:rPr>
        <w:t>- по созданию комплексной системы управления твердыми коммунальными отходами и вторичными материальными ресурсами.</w:t>
      </w:r>
    </w:p>
    <w:p w:rsidR="000837BF" w:rsidRPr="00E70145" w:rsidRDefault="000837BF" w:rsidP="000837BF">
      <w:pPr>
        <w:widowControl w:val="0"/>
        <w:ind w:firstLine="709"/>
        <w:jc w:val="both"/>
        <w:rPr>
          <w:sz w:val="28"/>
        </w:rPr>
      </w:pPr>
      <w:r w:rsidRPr="00E70145">
        <w:rPr>
          <w:sz w:val="28"/>
        </w:rPr>
        <w:t xml:space="preserve">В целях повышения защищенности окружающей среды от антропогенного воздействия, обеспечения безопасности жизнедеятельности населения </w:t>
      </w:r>
      <w:r w:rsidR="00422AA8" w:rsidRPr="00E70145">
        <w:rPr>
          <w:sz w:val="28"/>
        </w:rPr>
        <w:t>Кутейниковского</w:t>
      </w:r>
      <w:r w:rsidRPr="00E70145">
        <w:rPr>
          <w:sz w:val="28"/>
        </w:rPr>
        <w:t xml:space="preserve"> сельского поселения, рационального использования и охраны природных ресурсов</w:t>
      </w:r>
      <w:r w:rsidRPr="00E70145">
        <w:rPr>
          <w:color w:val="000000"/>
          <w:sz w:val="28"/>
        </w:rPr>
        <w:t xml:space="preserve"> ежегодно проводятся </w:t>
      </w:r>
      <w:r w:rsidRPr="00E70145">
        <w:rPr>
          <w:sz w:val="28"/>
        </w:rPr>
        <w:t xml:space="preserve"> мероприятия по экологическому просвещению и формированию экологической культуры, организации субботников, обеспечению информацией о состоянии окружающей среды с участием учащихся общеобразовательных учреждени</w:t>
      </w:r>
      <w:r w:rsidRPr="00E70145">
        <w:rPr>
          <w:color w:val="000000"/>
          <w:sz w:val="28"/>
        </w:rPr>
        <w:t>й</w:t>
      </w:r>
      <w:r w:rsidR="003E7AE4" w:rsidRPr="00E70145">
        <w:rPr>
          <w:color w:val="000000"/>
          <w:sz w:val="28"/>
        </w:rPr>
        <w:t>.</w:t>
      </w:r>
    </w:p>
    <w:p w:rsidR="000837BF" w:rsidRPr="00E70145" w:rsidRDefault="000837BF" w:rsidP="000837BF">
      <w:pPr>
        <w:widowControl w:val="0"/>
        <w:ind w:firstLine="709"/>
        <w:jc w:val="both"/>
        <w:rPr>
          <w:sz w:val="28"/>
        </w:rPr>
      </w:pPr>
      <w:r w:rsidRPr="00E70145">
        <w:rPr>
          <w:color w:val="000000"/>
          <w:sz w:val="28"/>
        </w:rPr>
        <w:t xml:space="preserve">С целью обеспечения населения достоверной информацией о состоянии окружающей среды на официальном сайте администрации </w:t>
      </w:r>
      <w:r w:rsidR="00CB20DD" w:rsidRPr="00E70145">
        <w:rPr>
          <w:color w:val="000000"/>
          <w:sz w:val="28"/>
        </w:rPr>
        <w:t>поселения</w:t>
      </w:r>
      <w:r w:rsidRPr="00E70145">
        <w:rPr>
          <w:color w:val="000000"/>
          <w:sz w:val="28"/>
        </w:rPr>
        <w:t xml:space="preserve"> и в средствах массовой информации размещаются информационные материалы экологической направленности. </w:t>
      </w:r>
    </w:p>
    <w:p w:rsidR="000837BF" w:rsidRPr="00E70145" w:rsidRDefault="000837BF" w:rsidP="000837BF">
      <w:pPr>
        <w:ind w:firstLine="567"/>
        <w:jc w:val="both"/>
        <w:rPr>
          <w:sz w:val="28"/>
        </w:rPr>
      </w:pPr>
      <w:r w:rsidRPr="00E70145">
        <w:rPr>
          <w:sz w:val="28"/>
        </w:rPr>
        <w:t>Формирование комплексной системы управления отходами и вторичными материальными ресурсами предусматривает реализацию мероприятий:</w:t>
      </w:r>
    </w:p>
    <w:p w:rsidR="000837BF" w:rsidRPr="00E70145" w:rsidRDefault="000837BF" w:rsidP="000837BF">
      <w:pPr>
        <w:ind w:firstLine="567"/>
        <w:jc w:val="both"/>
        <w:rPr>
          <w:sz w:val="28"/>
        </w:rPr>
      </w:pPr>
      <w:r w:rsidRPr="00E70145">
        <w:rPr>
          <w:sz w:val="28"/>
        </w:rPr>
        <w:t>- по охвату населения планово-регулярной системой сбора и вывоза твердых коммунальных отходов;</w:t>
      </w:r>
    </w:p>
    <w:p w:rsidR="000837BF" w:rsidRPr="00E70145" w:rsidRDefault="000837BF" w:rsidP="000837BF">
      <w:pPr>
        <w:ind w:firstLine="567"/>
        <w:jc w:val="both"/>
        <w:rPr>
          <w:sz w:val="28"/>
        </w:rPr>
      </w:pPr>
      <w:r w:rsidRPr="00E70145">
        <w:rPr>
          <w:sz w:val="28"/>
        </w:rPr>
        <w:lastRenderedPageBreak/>
        <w:t>- по экологическому просвещению и мотивации населения к деятельности по раздельному накоплению твёрдых коммунальных отходов</w:t>
      </w:r>
      <w:r w:rsidR="00E70145">
        <w:rPr>
          <w:sz w:val="28"/>
        </w:rPr>
        <w:t>.</w:t>
      </w:r>
    </w:p>
    <w:p w:rsidR="000837BF" w:rsidRPr="00E70145" w:rsidRDefault="000837BF" w:rsidP="000837BF">
      <w:pPr>
        <w:jc w:val="both"/>
        <w:rPr>
          <w:sz w:val="28"/>
        </w:rPr>
      </w:pPr>
    </w:p>
    <w:p w:rsidR="000837BF" w:rsidRPr="00E70145" w:rsidRDefault="000837BF" w:rsidP="000837BF">
      <w:pPr>
        <w:widowControl w:val="0"/>
        <w:jc w:val="center"/>
        <w:rPr>
          <w:sz w:val="28"/>
        </w:rPr>
      </w:pPr>
      <w:r w:rsidRPr="00E70145">
        <w:rPr>
          <w:sz w:val="28"/>
        </w:rPr>
        <w:t xml:space="preserve"> 2. Описание приоритетов и целей</w:t>
      </w:r>
    </w:p>
    <w:p w:rsidR="000837BF" w:rsidRPr="00E70145" w:rsidRDefault="000837BF" w:rsidP="000837BF">
      <w:pPr>
        <w:widowControl w:val="0"/>
        <w:jc w:val="center"/>
        <w:rPr>
          <w:sz w:val="28"/>
        </w:rPr>
      </w:pPr>
      <w:r w:rsidRPr="00E70145">
        <w:rPr>
          <w:sz w:val="28"/>
        </w:rPr>
        <w:t xml:space="preserve">муниципальной программы </w:t>
      </w:r>
      <w:r w:rsidR="00422AA8" w:rsidRPr="00E70145">
        <w:rPr>
          <w:sz w:val="28"/>
        </w:rPr>
        <w:t>Кутейниковского</w:t>
      </w:r>
      <w:r w:rsidR="00CB20DD" w:rsidRPr="00E70145">
        <w:rPr>
          <w:sz w:val="28"/>
        </w:rPr>
        <w:t xml:space="preserve"> сельского поселения</w:t>
      </w:r>
    </w:p>
    <w:p w:rsidR="000837BF" w:rsidRPr="00E70145" w:rsidRDefault="000837BF" w:rsidP="000837BF">
      <w:pPr>
        <w:jc w:val="center"/>
        <w:rPr>
          <w:sz w:val="28"/>
        </w:rPr>
      </w:pPr>
      <w:r w:rsidRPr="00E70145">
        <w:rPr>
          <w:sz w:val="28"/>
        </w:rPr>
        <w:t>«Охрана окружающей среды и рациональное природопользование»</w:t>
      </w:r>
    </w:p>
    <w:p w:rsidR="000837BF" w:rsidRPr="00E70145" w:rsidRDefault="000837BF" w:rsidP="000837BF">
      <w:pPr>
        <w:jc w:val="both"/>
        <w:rPr>
          <w:sz w:val="28"/>
        </w:rPr>
      </w:pPr>
    </w:p>
    <w:p w:rsidR="000837BF" w:rsidRPr="00E70145" w:rsidRDefault="000837BF" w:rsidP="000837BF">
      <w:pPr>
        <w:ind w:firstLine="709"/>
        <w:jc w:val="both"/>
        <w:rPr>
          <w:sz w:val="28"/>
        </w:rPr>
      </w:pPr>
      <w:r w:rsidRPr="00E70145">
        <w:rPr>
          <w:sz w:val="28"/>
        </w:rPr>
        <w:t xml:space="preserve">Основными приоритетами муниципальной политики </w:t>
      </w:r>
      <w:r w:rsidR="00422AA8" w:rsidRPr="00E70145">
        <w:rPr>
          <w:sz w:val="28"/>
        </w:rPr>
        <w:t>Кутейниковского</w:t>
      </w:r>
      <w:r w:rsidR="00CB20DD" w:rsidRPr="00E70145">
        <w:rPr>
          <w:sz w:val="28"/>
        </w:rPr>
        <w:t xml:space="preserve"> сельского поселения</w:t>
      </w:r>
      <w:r w:rsidRPr="00E70145">
        <w:rPr>
          <w:sz w:val="28"/>
        </w:rPr>
        <w:t xml:space="preserve"> в сфере охраны окружающей среды и рационального природопользования являются: </w:t>
      </w:r>
    </w:p>
    <w:p w:rsidR="000837BF" w:rsidRPr="00E70145" w:rsidRDefault="000837BF" w:rsidP="000837BF">
      <w:pPr>
        <w:ind w:firstLine="567"/>
        <w:jc w:val="both"/>
        <w:rPr>
          <w:sz w:val="28"/>
        </w:rPr>
      </w:pPr>
      <w:r w:rsidRPr="00E70145">
        <w:rPr>
          <w:sz w:val="28"/>
        </w:rPr>
        <w:t>- уменьшение количества несанкционированных свалок и объектов размещения отходов;</w:t>
      </w:r>
    </w:p>
    <w:p w:rsidR="000837BF" w:rsidRPr="00E70145" w:rsidRDefault="000837BF" w:rsidP="000837BF">
      <w:pPr>
        <w:numPr>
          <w:ilvl w:val="0"/>
          <w:numId w:val="10"/>
        </w:numPr>
        <w:jc w:val="both"/>
        <w:rPr>
          <w:sz w:val="28"/>
        </w:rPr>
      </w:pPr>
      <w:r w:rsidRPr="00E70145">
        <w:rPr>
          <w:sz w:val="28"/>
        </w:rPr>
        <w:t xml:space="preserve">увеличение площади зеленых насаждений; </w:t>
      </w:r>
    </w:p>
    <w:p w:rsidR="000837BF" w:rsidRPr="00E70145" w:rsidRDefault="000837BF" w:rsidP="000837BF">
      <w:pPr>
        <w:numPr>
          <w:ilvl w:val="0"/>
          <w:numId w:val="11"/>
        </w:numPr>
        <w:jc w:val="both"/>
        <w:rPr>
          <w:sz w:val="28"/>
        </w:rPr>
      </w:pPr>
      <w:r w:rsidRPr="00E70145">
        <w:rPr>
          <w:sz w:val="28"/>
        </w:rPr>
        <w:t>повышение уровня экологического просвещения и образования населения;</w:t>
      </w:r>
    </w:p>
    <w:p w:rsidR="000837BF" w:rsidRPr="00E70145" w:rsidRDefault="00E70145" w:rsidP="00E70145">
      <w:pPr>
        <w:jc w:val="both"/>
        <w:rPr>
          <w:sz w:val="28"/>
        </w:rPr>
      </w:pPr>
      <w:r>
        <w:rPr>
          <w:sz w:val="28"/>
        </w:rPr>
        <w:t xml:space="preserve">     </w:t>
      </w:r>
      <w:r w:rsidR="000837BF" w:rsidRPr="00E70145">
        <w:rPr>
          <w:sz w:val="28"/>
        </w:rPr>
        <w:t xml:space="preserve">- разработка мероприятий, направленных на улучшение экологической ситуации в </w:t>
      </w:r>
      <w:r w:rsidR="00CB20DD" w:rsidRPr="00E70145">
        <w:rPr>
          <w:sz w:val="28"/>
        </w:rPr>
        <w:t>поселении</w:t>
      </w:r>
      <w:r w:rsidR="000837BF" w:rsidRPr="00E70145">
        <w:rPr>
          <w:sz w:val="28"/>
        </w:rPr>
        <w:t>;</w:t>
      </w:r>
    </w:p>
    <w:p w:rsidR="000837BF" w:rsidRPr="00E70145" w:rsidRDefault="00E70145" w:rsidP="00E70145">
      <w:pPr>
        <w:jc w:val="both"/>
        <w:rPr>
          <w:sz w:val="28"/>
        </w:rPr>
      </w:pPr>
      <w:r>
        <w:rPr>
          <w:sz w:val="28"/>
        </w:rPr>
        <w:t xml:space="preserve">     </w:t>
      </w:r>
      <w:r w:rsidR="000837BF" w:rsidRPr="00E70145">
        <w:rPr>
          <w:sz w:val="28"/>
        </w:rPr>
        <w:t>- организация работы администраци</w:t>
      </w:r>
      <w:r w:rsidR="00CB20DD" w:rsidRPr="00E70145">
        <w:rPr>
          <w:sz w:val="28"/>
        </w:rPr>
        <w:t>и</w:t>
      </w:r>
      <w:r w:rsidR="000837BF" w:rsidRPr="00E70145">
        <w:rPr>
          <w:sz w:val="28"/>
        </w:rPr>
        <w:t xml:space="preserve"> </w:t>
      </w:r>
      <w:r w:rsidR="00422AA8" w:rsidRPr="00E70145">
        <w:rPr>
          <w:sz w:val="28"/>
        </w:rPr>
        <w:t>Кутейниковского</w:t>
      </w:r>
      <w:r w:rsidR="00CB20DD" w:rsidRPr="00E70145">
        <w:rPr>
          <w:sz w:val="28"/>
        </w:rPr>
        <w:t xml:space="preserve"> сельского</w:t>
      </w:r>
      <w:r w:rsidR="000837BF" w:rsidRPr="00E70145">
        <w:rPr>
          <w:sz w:val="28"/>
        </w:rPr>
        <w:t xml:space="preserve"> поселени</w:t>
      </w:r>
      <w:r w:rsidR="00CB20DD" w:rsidRPr="00E70145">
        <w:rPr>
          <w:sz w:val="28"/>
        </w:rPr>
        <w:t>я</w:t>
      </w:r>
      <w:r w:rsidR="000837BF" w:rsidRPr="00E70145">
        <w:rPr>
          <w:sz w:val="28"/>
        </w:rPr>
        <w:t xml:space="preserve"> по ликвидации несанкционированных свалок на территории </w:t>
      </w:r>
      <w:r w:rsidR="00422AA8" w:rsidRPr="00E70145">
        <w:rPr>
          <w:sz w:val="28"/>
        </w:rPr>
        <w:t>Кутейниковского</w:t>
      </w:r>
      <w:r w:rsidR="00CB20DD" w:rsidRPr="00E70145">
        <w:rPr>
          <w:sz w:val="28"/>
        </w:rPr>
        <w:t xml:space="preserve"> сельского поселения</w:t>
      </w:r>
      <w:r w:rsidR="003E7AE4" w:rsidRPr="00E70145">
        <w:rPr>
          <w:sz w:val="28"/>
        </w:rPr>
        <w:t>.</w:t>
      </w:r>
    </w:p>
    <w:p w:rsidR="000837BF" w:rsidRPr="00E70145" w:rsidRDefault="000837BF" w:rsidP="000837BF">
      <w:pPr>
        <w:jc w:val="both"/>
        <w:rPr>
          <w:sz w:val="28"/>
        </w:rPr>
      </w:pPr>
    </w:p>
    <w:p w:rsidR="000837BF" w:rsidRPr="00E70145" w:rsidRDefault="000837BF" w:rsidP="000837BF">
      <w:pPr>
        <w:jc w:val="both"/>
        <w:rPr>
          <w:sz w:val="28"/>
        </w:rPr>
      </w:pPr>
    </w:p>
    <w:p w:rsidR="000837BF" w:rsidRPr="00E70145" w:rsidRDefault="000837BF" w:rsidP="000837BF">
      <w:pPr>
        <w:jc w:val="center"/>
        <w:rPr>
          <w:sz w:val="28"/>
        </w:rPr>
      </w:pPr>
      <w:r w:rsidRPr="00E70145">
        <w:rPr>
          <w:sz w:val="28"/>
        </w:rPr>
        <w:t xml:space="preserve">3. Сведения о взаимосвязи со стратегическими приоритетами, </w:t>
      </w:r>
    </w:p>
    <w:p w:rsidR="000837BF" w:rsidRPr="00E70145" w:rsidRDefault="000837BF" w:rsidP="000837BF">
      <w:pPr>
        <w:jc w:val="center"/>
        <w:rPr>
          <w:sz w:val="28"/>
        </w:rPr>
      </w:pPr>
      <w:r w:rsidRPr="00E70145">
        <w:rPr>
          <w:sz w:val="28"/>
        </w:rPr>
        <w:t>целями и показателями государственных программ Ростовской области</w:t>
      </w:r>
    </w:p>
    <w:p w:rsidR="000837BF" w:rsidRPr="00E70145" w:rsidRDefault="000837BF" w:rsidP="000837BF">
      <w:pPr>
        <w:ind w:firstLine="567"/>
        <w:jc w:val="both"/>
        <w:rPr>
          <w:sz w:val="28"/>
        </w:rPr>
      </w:pPr>
    </w:p>
    <w:p w:rsidR="000837BF" w:rsidRPr="00E70145" w:rsidRDefault="000837BF" w:rsidP="000837BF">
      <w:pPr>
        <w:ind w:firstLine="709"/>
        <w:jc w:val="both"/>
        <w:outlineLvl w:val="0"/>
        <w:rPr>
          <w:sz w:val="28"/>
        </w:rPr>
      </w:pPr>
      <w:r w:rsidRPr="00E70145">
        <w:rPr>
          <w:sz w:val="28"/>
        </w:rPr>
        <w:t>Взаимосвязь с государственной программой Ростовской области «Охрана окружающей среды и рациональное природопользование», утвержденной Постановлением Правительства Ростовской области от 15.10.2018 № 638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0837BF" w:rsidRPr="00E70145" w:rsidRDefault="000837BF" w:rsidP="000837BF">
      <w:pPr>
        <w:jc w:val="both"/>
        <w:rPr>
          <w:sz w:val="28"/>
        </w:rPr>
      </w:pPr>
    </w:p>
    <w:p w:rsidR="000837BF" w:rsidRPr="00E70145" w:rsidRDefault="000837BF" w:rsidP="000837BF">
      <w:pPr>
        <w:jc w:val="both"/>
        <w:rPr>
          <w:sz w:val="28"/>
        </w:rPr>
      </w:pPr>
    </w:p>
    <w:p w:rsidR="000837BF" w:rsidRPr="00E70145" w:rsidRDefault="000837BF" w:rsidP="000837BF">
      <w:pPr>
        <w:jc w:val="center"/>
        <w:rPr>
          <w:sz w:val="28"/>
        </w:rPr>
      </w:pPr>
      <w:r w:rsidRPr="00E70145">
        <w:rPr>
          <w:sz w:val="28"/>
        </w:rPr>
        <w:t>4. Задачи муниципального управления,</w:t>
      </w:r>
    </w:p>
    <w:p w:rsidR="000837BF" w:rsidRPr="00E70145" w:rsidRDefault="000837BF" w:rsidP="000837BF">
      <w:pPr>
        <w:jc w:val="center"/>
        <w:rPr>
          <w:sz w:val="28"/>
        </w:rPr>
      </w:pPr>
      <w:r w:rsidRPr="00E70145">
        <w:rPr>
          <w:sz w:val="28"/>
        </w:rPr>
        <w:t>способы их эффективного решения в сфере реализации</w:t>
      </w:r>
    </w:p>
    <w:p w:rsidR="000837BF" w:rsidRPr="00E70145" w:rsidRDefault="000837BF" w:rsidP="000837BF">
      <w:pPr>
        <w:jc w:val="center"/>
        <w:rPr>
          <w:sz w:val="28"/>
        </w:rPr>
      </w:pPr>
      <w:r w:rsidRPr="00E70145">
        <w:rPr>
          <w:sz w:val="28"/>
        </w:rPr>
        <w:t>муниципальной программы</w:t>
      </w:r>
    </w:p>
    <w:p w:rsidR="000837BF" w:rsidRPr="00E70145" w:rsidRDefault="000837BF" w:rsidP="000837BF">
      <w:pPr>
        <w:jc w:val="both"/>
        <w:rPr>
          <w:sz w:val="28"/>
        </w:rPr>
      </w:pPr>
    </w:p>
    <w:p w:rsidR="000837BF" w:rsidRPr="00E70145" w:rsidRDefault="000837BF" w:rsidP="000837BF">
      <w:pPr>
        <w:widowControl w:val="0"/>
        <w:ind w:firstLine="709"/>
        <w:jc w:val="both"/>
        <w:rPr>
          <w:sz w:val="28"/>
        </w:rPr>
      </w:pPr>
      <w:r w:rsidRPr="00E70145">
        <w:rPr>
          <w:sz w:val="28"/>
        </w:rPr>
        <w:t>Задачами муниципального управления в сфере охраны окружающей среды и рационального природопользования являются:</w:t>
      </w:r>
    </w:p>
    <w:p w:rsidR="000837BF" w:rsidRPr="00E70145" w:rsidRDefault="000837BF" w:rsidP="000837BF">
      <w:pPr>
        <w:widowControl w:val="0"/>
        <w:ind w:firstLine="709"/>
        <w:jc w:val="both"/>
        <w:rPr>
          <w:sz w:val="28"/>
        </w:rPr>
      </w:pPr>
      <w:r w:rsidRPr="00E70145">
        <w:rPr>
          <w:sz w:val="28"/>
        </w:rPr>
        <w:t>создание условий для снижения общей антропогенной нагрузки на окружающую среду и сохранение природных экосистем;</w:t>
      </w:r>
      <w:r w:rsidRPr="00E70145">
        <w:rPr>
          <w:sz w:val="28"/>
        </w:rPr>
        <w:tab/>
      </w:r>
    </w:p>
    <w:p w:rsidR="000837BF" w:rsidRPr="00E70145" w:rsidRDefault="000837BF" w:rsidP="000837BF">
      <w:pPr>
        <w:widowControl w:val="0"/>
        <w:ind w:firstLine="709"/>
        <w:jc w:val="both"/>
        <w:rPr>
          <w:sz w:val="28"/>
        </w:rPr>
      </w:pPr>
      <w:r w:rsidRPr="00E70145">
        <w:rPr>
          <w:sz w:val="28"/>
        </w:rPr>
        <w:t>создание условий для формирования комплексной системы управления твёрдыми коммунальными отходами и вторичными материальными ресурсами, способствующей улучшению качества окружающей природной среды и снижению негативного воздействия на здоровье человека.</w:t>
      </w:r>
    </w:p>
    <w:p w:rsidR="000837BF" w:rsidRPr="00E70145" w:rsidRDefault="000837BF" w:rsidP="000837BF">
      <w:pPr>
        <w:ind w:firstLine="709"/>
        <w:jc w:val="both"/>
        <w:rPr>
          <w:sz w:val="28"/>
        </w:rPr>
      </w:pPr>
      <w:r w:rsidRPr="00E70145">
        <w:rPr>
          <w:sz w:val="28"/>
        </w:rPr>
        <w:t>Реализация указанных основных приоритетов и целей осуществляется в соответствии с:</w:t>
      </w:r>
    </w:p>
    <w:p w:rsidR="000837BF" w:rsidRPr="00E70145" w:rsidRDefault="000837BF" w:rsidP="000837BF">
      <w:pPr>
        <w:widowControl w:val="0"/>
        <w:ind w:firstLine="709"/>
        <w:jc w:val="both"/>
        <w:rPr>
          <w:sz w:val="28"/>
        </w:rPr>
      </w:pPr>
      <w:r w:rsidRPr="00E70145">
        <w:rPr>
          <w:sz w:val="28"/>
        </w:rPr>
        <w:t xml:space="preserve">Указом Президента Российской Федерации от 21.07.2020 № 474 </w:t>
      </w:r>
      <w:r w:rsidRPr="00E70145">
        <w:rPr>
          <w:sz w:val="28"/>
        </w:rPr>
        <w:lastRenderedPageBreak/>
        <w:t>«О национальных целях развития Российской Федерации на период до 2030 года»;</w:t>
      </w:r>
    </w:p>
    <w:p w:rsidR="000837BF" w:rsidRPr="00E70145" w:rsidRDefault="000837BF" w:rsidP="000837BF">
      <w:pPr>
        <w:widowControl w:val="0"/>
        <w:ind w:firstLine="709"/>
        <w:jc w:val="both"/>
        <w:rPr>
          <w:sz w:val="28"/>
        </w:rPr>
      </w:pPr>
      <w:r w:rsidRPr="00E70145">
        <w:rPr>
          <w:sz w:val="28"/>
        </w:rPr>
        <w:t>Стратегией экологической безопасности Российской Федерации на период до 2025 года, утвержденной Указом Президента Российской Федерации от 19.04.2017 №176;</w:t>
      </w:r>
    </w:p>
    <w:p w:rsidR="000837BF" w:rsidRPr="00E70145" w:rsidRDefault="000837BF" w:rsidP="000837BF">
      <w:pPr>
        <w:widowControl w:val="0"/>
        <w:ind w:firstLine="709"/>
        <w:jc w:val="both"/>
        <w:rPr>
          <w:sz w:val="28"/>
        </w:rPr>
      </w:pPr>
      <w:r w:rsidRPr="00E70145">
        <w:rPr>
          <w:sz w:val="28"/>
        </w:rPr>
        <w:t>Государственной программой Российской Федерации «Охрана окружающей среды», утвержденной постановлением Правительства Российской Федерации от 15.04.2014 № 326;</w:t>
      </w:r>
    </w:p>
    <w:p w:rsidR="000837BF" w:rsidRPr="00E70145" w:rsidRDefault="000837BF" w:rsidP="000837BF">
      <w:pPr>
        <w:widowControl w:val="0"/>
        <w:ind w:firstLine="709"/>
        <w:jc w:val="both"/>
        <w:rPr>
          <w:sz w:val="28"/>
        </w:rPr>
      </w:pPr>
      <w:r w:rsidRPr="00E70145">
        <w:rPr>
          <w:sz w:val="28"/>
        </w:rPr>
        <w:t>Комплексной стратегией обращения с твердыми коммунальными (бытовыми) отходами в Российской Федерации, утвержденной приказом Министерства природных ресурсов и экологии Российской Федерации от 14.08.2013 № 298;</w:t>
      </w:r>
    </w:p>
    <w:p w:rsidR="000837BF" w:rsidRPr="00E70145" w:rsidRDefault="000837BF" w:rsidP="000837BF">
      <w:pPr>
        <w:widowControl w:val="0"/>
        <w:ind w:firstLine="709"/>
        <w:jc w:val="both"/>
        <w:rPr>
          <w:sz w:val="28"/>
        </w:rPr>
      </w:pPr>
      <w:r w:rsidRPr="00E70145">
        <w:rPr>
          <w:sz w:val="28"/>
        </w:rPr>
        <w:t>Основами государственной политики в области экологического развития Российской Федерации на период до 2030 года, утвержденными Президентом Российской Федерации 30 апреля 2012 г.;</w:t>
      </w:r>
    </w:p>
    <w:p w:rsidR="00B535E1" w:rsidRPr="00E70145" w:rsidRDefault="000837BF" w:rsidP="00B535E1">
      <w:pPr>
        <w:widowControl w:val="0"/>
        <w:ind w:firstLine="709"/>
        <w:jc w:val="both"/>
        <w:rPr>
          <w:sz w:val="28"/>
        </w:rPr>
      </w:pPr>
      <w:r w:rsidRPr="00E70145">
        <w:rPr>
          <w:sz w:val="28"/>
        </w:rPr>
        <w:t xml:space="preserve">Государственной </w:t>
      </w:r>
      <w:hyperlink r:id="rId8" w:history="1">
        <w:r w:rsidRPr="00E70145">
          <w:rPr>
            <w:sz w:val="28"/>
          </w:rPr>
          <w:t>программой</w:t>
        </w:r>
      </w:hyperlink>
      <w:r w:rsidRPr="00E70145">
        <w:rPr>
          <w:sz w:val="28"/>
        </w:rPr>
        <w:t xml:space="preserve"> Ростовской области «Охрана окружающей среды и рациональное природопользование», утвержденной Постановлением Правительства Ростовской области от 15.10.2018 № 638</w:t>
      </w:r>
      <w:r w:rsidR="003E7AE4" w:rsidRPr="00E70145">
        <w:rPr>
          <w:sz w:val="28"/>
        </w:rPr>
        <w:t>.</w:t>
      </w:r>
    </w:p>
    <w:p w:rsidR="009A07FA" w:rsidRPr="00E70145" w:rsidRDefault="009A07FA" w:rsidP="009A07FA">
      <w:pPr>
        <w:ind w:firstLine="709"/>
        <w:jc w:val="both"/>
        <w:outlineLvl w:val="0"/>
        <w:rPr>
          <w:sz w:val="28"/>
        </w:rPr>
      </w:pPr>
    </w:p>
    <w:p w:rsidR="003E7AE4" w:rsidRPr="00E70145" w:rsidRDefault="003E7AE4" w:rsidP="009A07FA">
      <w:pPr>
        <w:ind w:firstLine="709"/>
        <w:jc w:val="both"/>
        <w:outlineLvl w:val="0"/>
        <w:rPr>
          <w:sz w:val="28"/>
        </w:rPr>
      </w:pPr>
    </w:p>
    <w:p w:rsidR="003E7AE4" w:rsidRPr="00E70145" w:rsidRDefault="003E7AE4" w:rsidP="009A07FA">
      <w:pPr>
        <w:ind w:firstLine="709"/>
        <w:jc w:val="both"/>
        <w:outlineLvl w:val="0"/>
        <w:rPr>
          <w:sz w:val="28"/>
        </w:rPr>
      </w:pPr>
    </w:p>
    <w:p w:rsidR="003E7AE4" w:rsidRPr="00E70145" w:rsidRDefault="003E7AE4" w:rsidP="009A07FA">
      <w:pPr>
        <w:ind w:firstLine="709"/>
        <w:jc w:val="both"/>
        <w:outlineLvl w:val="0"/>
        <w:rPr>
          <w:sz w:val="28"/>
        </w:rPr>
      </w:pPr>
    </w:p>
    <w:p w:rsidR="003E7AE4" w:rsidRPr="00E70145" w:rsidRDefault="003E7AE4" w:rsidP="009A07FA">
      <w:pPr>
        <w:ind w:firstLine="709"/>
        <w:jc w:val="both"/>
        <w:outlineLvl w:val="0"/>
        <w:rPr>
          <w:sz w:val="28"/>
        </w:rPr>
      </w:pPr>
    </w:p>
    <w:p w:rsidR="003E7AE4" w:rsidRPr="00E70145" w:rsidRDefault="003E7AE4" w:rsidP="009A07FA">
      <w:pPr>
        <w:ind w:firstLine="709"/>
        <w:jc w:val="both"/>
        <w:outlineLvl w:val="0"/>
        <w:rPr>
          <w:sz w:val="28"/>
        </w:rPr>
      </w:pPr>
    </w:p>
    <w:p w:rsidR="003E7AE4" w:rsidRPr="00E70145" w:rsidRDefault="003E7AE4" w:rsidP="009A07FA">
      <w:pPr>
        <w:ind w:firstLine="709"/>
        <w:jc w:val="both"/>
        <w:outlineLvl w:val="0"/>
        <w:rPr>
          <w:sz w:val="28"/>
        </w:rPr>
      </w:pPr>
    </w:p>
    <w:p w:rsidR="003E7AE4" w:rsidRPr="00E70145" w:rsidRDefault="003E7AE4" w:rsidP="009A07FA">
      <w:pPr>
        <w:ind w:firstLine="709"/>
        <w:jc w:val="both"/>
        <w:outlineLvl w:val="0"/>
        <w:rPr>
          <w:sz w:val="28"/>
        </w:rPr>
      </w:pPr>
    </w:p>
    <w:p w:rsidR="003E7AE4" w:rsidRPr="00E70145" w:rsidRDefault="003E7AE4" w:rsidP="009A07FA">
      <w:pPr>
        <w:ind w:firstLine="709"/>
        <w:jc w:val="both"/>
        <w:outlineLvl w:val="0"/>
        <w:rPr>
          <w:sz w:val="28"/>
        </w:rPr>
      </w:pPr>
    </w:p>
    <w:p w:rsidR="003E7AE4" w:rsidRPr="00E70145" w:rsidRDefault="003E7AE4" w:rsidP="009A07FA">
      <w:pPr>
        <w:ind w:firstLine="709"/>
        <w:jc w:val="both"/>
        <w:outlineLvl w:val="0"/>
        <w:rPr>
          <w:sz w:val="28"/>
        </w:rPr>
      </w:pPr>
    </w:p>
    <w:p w:rsidR="003E7AE4" w:rsidRPr="00E70145" w:rsidRDefault="003E7AE4" w:rsidP="009A07FA">
      <w:pPr>
        <w:ind w:firstLine="709"/>
        <w:jc w:val="both"/>
        <w:outlineLvl w:val="0"/>
        <w:rPr>
          <w:sz w:val="28"/>
        </w:rPr>
      </w:pPr>
    </w:p>
    <w:p w:rsidR="003E7AE4" w:rsidRPr="00E70145" w:rsidRDefault="003E7AE4" w:rsidP="009A07FA">
      <w:pPr>
        <w:ind w:firstLine="709"/>
        <w:jc w:val="both"/>
        <w:outlineLvl w:val="0"/>
        <w:rPr>
          <w:sz w:val="28"/>
        </w:rPr>
      </w:pPr>
    </w:p>
    <w:p w:rsidR="003E7AE4" w:rsidRPr="00E70145" w:rsidRDefault="003E7AE4" w:rsidP="009A07FA">
      <w:pPr>
        <w:ind w:firstLine="709"/>
        <w:jc w:val="both"/>
        <w:outlineLvl w:val="0"/>
        <w:rPr>
          <w:sz w:val="28"/>
        </w:rPr>
      </w:pPr>
    </w:p>
    <w:p w:rsidR="003E7AE4" w:rsidRPr="00E70145" w:rsidRDefault="003E7AE4" w:rsidP="009A07FA">
      <w:pPr>
        <w:ind w:firstLine="709"/>
        <w:jc w:val="both"/>
        <w:outlineLvl w:val="0"/>
        <w:rPr>
          <w:sz w:val="28"/>
        </w:rPr>
      </w:pPr>
    </w:p>
    <w:p w:rsidR="003E7AE4" w:rsidRPr="00E70145" w:rsidRDefault="003E7AE4" w:rsidP="009A07FA">
      <w:pPr>
        <w:ind w:firstLine="709"/>
        <w:jc w:val="both"/>
        <w:outlineLvl w:val="0"/>
        <w:rPr>
          <w:sz w:val="28"/>
        </w:rPr>
      </w:pPr>
    </w:p>
    <w:p w:rsidR="003E7AE4" w:rsidRPr="00E70145" w:rsidRDefault="003E7AE4" w:rsidP="009A07FA">
      <w:pPr>
        <w:ind w:firstLine="709"/>
        <w:jc w:val="both"/>
        <w:outlineLvl w:val="0"/>
        <w:rPr>
          <w:sz w:val="28"/>
        </w:rPr>
      </w:pPr>
    </w:p>
    <w:p w:rsidR="003E7AE4" w:rsidRPr="00E70145" w:rsidRDefault="003E7AE4" w:rsidP="009A07FA">
      <w:pPr>
        <w:ind w:firstLine="709"/>
        <w:jc w:val="both"/>
        <w:outlineLvl w:val="0"/>
        <w:rPr>
          <w:sz w:val="28"/>
        </w:rPr>
      </w:pPr>
    </w:p>
    <w:p w:rsidR="003E7AE4" w:rsidRPr="00E70145" w:rsidRDefault="003E7AE4" w:rsidP="009A07FA">
      <w:pPr>
        <w:ind w:firstLine="709"/>
        <w:jc w:val="both"/>
        <w:outlineLvl w:val="0"/>
        <w:rPr>
          <w:sz w:val="28"/>
        </w:rPr>
      </w:pPr>
    </w:p>
    <w:p w:rsidR="003E7AE4" w:rsidRPr="00E70145" w:rsidRDefault="003E7AE4" w:rsidP="009A07FA">
      <w:pPr>
        <w:ind w:firstLine="709"/>
        <w:jc w:val="both"/>
        <w:outlineLvl w:val="0"/>
        <w:rPr>
          <w:sz w:val="28"/>
        </w:rPr>
      </w:pPr>
    </w:p>
    <w:p w:rsidR="003E7AE4" w:rsidRPr="00E70145" w:rsidRDefault="003E7AE4" w:rsidP="009A07FA">
      <w:pPr>
        <w:ind w:firstLine="709"/>
        <w:jc w:val="both"/>
        <w:outlineLvl w:val="0"/>
        <w:rPr>
          <w:sz w:val="28"/>
        </w:rPr>
      </w:pPr>
    </w:p>
    <w:p w:rsidR="003E7AE4" w:rsidRPr="00E70145" w:rsidRDefault="003E7AE4" w:rsidP="009A07FA">
      <w:pPr>
        <w:ind w:firstLine="709"/>
        <w:jc w:val="both"/>
        <w:outlineLvl w:val="0"/>
        <w:rPr>
          <w:sz w:val="28"/>
        </w:rPr>
      </w:pPr>
    </w:p>
    <w:p w:rsidR="003E7AE4" w:rsidRPr="00E70145" w:rsidRDefault="003E7AE4" w:rsidP="009A07FA">
      <w:pPr>
        <w:ind w:firstLine="709"/>
        <w:jc w:val="both"/>
        <w:outlineLvl w:val="0"/>
        <w:rPr>
          <w:sz w:val="28"/>
        </w:rPr>
      </w:pPr>
    </w:p>
    <w:p w:rsidR="00E70145" w:rsidRDefault="00E70145" w:rsidP="00C1458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</w:p>
    <w:p w:rsidR="00E70145" w:rsidRDefault="00E70145" w:rsidP="00C1458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</w:p>
    <w:p w:rsidR="00E70145" w:rsidRDefault="00E70145" w:rsidP="00C1458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</w:p>
    <w:p w:rsidR="00E70145" w:rsidRDefault="00E70145" w:rsidP="00C1458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</w:p>
    <w:p w:rsidR="00E70145" w:rsidRDefault="00E70145" w:rsidP="00C1458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</w:p>
    <w:p w:rsidR="00E70145" w:rsidRDefault="00E70145" w:rsidP="00C1458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</w:p>
    <w:p w:rsidR="00CA428C" w:rsidRPr="00E70145" w:rsidRDefault="00CA428C" w:rsidP="00C1458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E70145">
        <w:rPr>
          <w:rFonts w:ascii="Times New Roman" w:hAnsi="Times New Roman" w:cs="Times New Roman"/>
          <w:b w:val="0"/>
          <w:sz w:val="28"/>
        </w:rPr>
        <w:lastRenderedPageBreak/>
        <w:t xml:space="preserve">II. </w:t>
      </w:r>
      <w:r w:rsidR="009A07FA" w:rsidRPr="00E70145">
        <w:rPr>
          <w:rFonts w:ascii="Times New Roman" w:hAnsi="Times New Roman" w:cs="Times New Roman"/>
          <w:b w:val="0"/>
          <w:sz w:val="28"/>
        </w:rPr>
        <w:t>ПАСПОРТ</w:t>
      </w:r>
    </w:p>
    <w:p w:rsidR="00C14586" w:rsidRPr="00E70145" w:rsidRDefault="003E7AE4" w:rsidP="00C14586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E70145">
        <w:rPr>
          <w:kern w:val="2"/>
          <w:sz w:val="28"/>
          <w:szCs w:val="28"/>
        </w:rPr>
        <w:t>Муниципальной программы</w:t>
      </w:r>
    </w:p>
    <w:p w:rsidR="00C14586" w:rsidRPr="00E70145" w:rsidRDefault="00422AA8" w:rsidP="00C14586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E70145">
        <w:rPr>
          <w:kern w:val="2"/>
          <w:sz w:val="28"/>
          <w:szCs w:val="28"/>
        </w:rPr>
        <w:t>Кутейниковского</w:t>
      </w:r>
      <w:r w:rsidR="00C14586" w:rsidRPr="00E70145">
        <w:rPr>
          <w:kern w:val="2"/>
          <w:sz w:val="28"/>
          <w:szCs w:val="28"/>
        </w:rPr>
        <w:t xml:space="preserve"> сельского поселения «Охрана окружающей</w:t>
      </w:r>
    </w:p>
    <w:p w:rsidR="00C14586" w:rsidRPr="00E70145" w:rsidRDefault="00C14586" w:rsidP="00C14586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E70145">
        <w:rPr>
          <w:kern w:val="2"/>
          <w:sz w:val="28"/>
          <w:szCs w:val="28"/>
        </w:rPr>
        <w:t>среды и рациональное природопользование»</w:t>
      </w:r>
    </w:p>
    <w:p w:rsidR="00CA428C" w:rsidRPr="00E70145" w:rsidRDefault="00CA428C" w:rsidP="00CA428C">
      <w:pPr>
        <w:pStyle w:val="ConsPlusNormal"/>
        <w:ind w:firstLine="540"/>
        <w:jc w:val="both"/>
      </w:pPr>
    </w:p>
    <w:p w:rsidR="00CA428C" w:rsidRPr="00E70145" w:rsidRDefault="00CA428C" w:rsidP="00CA428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</w:rPr>
      </w:pPr>
      <w:r w:rsidRPr="00E70145">
        <w:rPr>
          <w:rFonts w:ascii="Times New Roman" w:hAnsi="Times New Roman" w:cs="Times New Roman"/>
          <w:b w:val="0"/>
          <w:sz w:val="28"/>
        </w:rPr>
        <w:t>1. Основные положения</w:t>
      </w:r>
    </w:p>
    <w:p w:rsidR="00CA428C" w:rsidRDefault="00CA428C" w:rsidP="00CA428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2"/>
        <w:gridCol w:w="3202"/>
        <w:gridCol w:w="349"/>
        <w:gridCol w:w="5615"/>
      </w:tblGrid>
      <w:tr w:rsidR="00CA428C" w:rsidTr="00E70145">
        <w:trPr>
          <w:trHeight w:val="102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</w:pPr>
            <w:r>
              <w:t>1.</w:t>
            </w:r>
            <w:r w:rsidR="008A2E72">
              <w:t>1.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</w:pPr>
            <w:r>
              <w:t>Куратор муниципальной программы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3E7AE4" w:rsidP="009A07FA">
            <w:pPr>
              <w:pStyle w:val="ConsPlusNormal"/>
            </w:pPr>
            <w:r>
              <w:t>Щука Александр Петрович, глава Администрации Кутейниковского сельского поселения</w:t>
            </w:r>
          </w:p>
        </w:tc>
      </w:tr>
      <w:tr w:rsidR="00CA428C" w:rsidTr="00B535E1">
        <w:trPr>
          <w:trHeight w:val="59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3E7AE4" w:rsidP="003E7AE4">
            <w:pPr>
              <w:pStyle w:val="ConsPlusNormal"/>
            </w:pPr>
            <w:r>
              <w:t>Администрация Кутейниковского сельского поселения (Рябкова Л.А., ведущий специалист по земельным и имущественным отношениям Администрации Кутейниковского сельского поселения)</w:t>
            </w:r>
          </w:p>
        </w:tc>
      </w:tr>
      <w:tr w:rsidR="00CA428C" w:rsidTr="00B535E1">
        <w:trPr>
          <w:trHeight w:val="59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</w:pPr>
            <w:r>
              <w:t>Срок реализации муниципальной программы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</w:pPr>
            <w:r>
              <w:t>этап I: 2019 - 2024 годы;</w:t>
            </w:r>
          </w:p>
          <w:p w:rsidR="00CA428C" w:rsidRDefault="00CA428C" w:rsidP="000F4A6C">
            <w:pPr>
              <w:pStyle w:val="ConsPlusNormal"/>
            </w:pPr>
            <w:r>
              <w:t>этап II: 2025 - 2030 годы</w:t>
            </w:r>
          </w:p>
        </w:tc>
      </w:tr>
      <w:tr w:rsidR="00CA428C" w:rsidTr="00B535E1">
        <w:trPr>
          <w:trHeight w:val="128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14586" w:rsidP="000F4A6C">
            <w:pPr>
              <w:pStyle w:val="ConsPlusNormal"/>
            </w:pPr>
            <w:r w:rsidRPr="00AD3B2E">
              <w:rPr>
                <w:kern w:val="2"/>
              </w:rPr>
              <w:t>Повышение</w:t>
            </w:r>
            <w:r>
              <w:rPr>
                <w:kern w:val="2"/>
              </w:rPr>
              <w:t xml:space="preserve"> </w:t>
            </w:r>
            <w:r w:rsidRPr="00AD3B2E">
              <w:rPr>
                <w:kern w:val="2"/>
              </w:rPr>
              <w:t>защищенности</w:t>
            </w:r>
            <w:r>
              <w:rPr>
                <w:kern w:val="2"/>
              </w:rPr>
              <w:t xml:space="preserve"> </w:t>
            </w:r>
            <w:r w:rsidRPr="00AD3B2E">
              <w:rPr>
                <w:kern w:val="2"/>
              </w:rPr>
              <w:t>окружающей</w:t>
            </w:r>
            <w:r>
              <w:rPr>
                <w:kern w:val="2"/>
              </w:rPr>
              <w:t xml:space="preserve"> </w:t>
            </w:r>
            <w:r w:rsidRPr="00AD3B2E">
              <w:rPr>
                <w:kern w:val="2"/>
              </w:rPr>
              <w:t>среды</w:t>
            </w:r>
            <w:r>
              <w:rPr>
                <w:kern w:val="2"/>
              </w:rPr>
              <w:t xml:space="preserve"> </w:t>
            </w:r>
            <w:r w:rsidRPr="00AD3B2E">
              <w:rPr>
                <w:kern w:val="2"/>
              </w:rPr>
              <w:t>от</w:t>
            </w:r>
            <w:r>
              <w:rPr>
                <w:kern w:val="2"/>
              </w:rPr>
              <w:t xml:space="preserve">  негативного </w:t>
            </w:r>
            <w:r w:rsidRPr="00AD3B2E">
              <w:rPr>
                <w:kern w:val="2"/>
              </w:rPr>
              <w:t>воздействия</w:t>
            </w:r>
            <w:r>
              <w:rPr>
                <w:kern w:val="2"/>
              </w:rPr>
              <w:t xml:space="preserve"> </w:t>
            </w:r>
            <w:r w:rsidRPr="00AD3B2E">
              <w:rPr>
                <w:kern w:val="2"/>
              </w:rPr>
              <w:t>для</w:t>
            </w:r>
            <w:r>
              <w:rPr>
                <w:kern w:val="2"/>
              </w:rPr>
              <w:t xml:space="preserve"> </w:t>
            </w:r>
            <w:r w:rsidRPr="00AD3B2E">
              <w:rPr>
                <w:kern w:val="2"/>
              </w:rPr>
              <w:t>обеспечения</w:t>
            </w:r>
            <w:r>
              <w:rPr>
                <w:kern w:val="2"/>
              </w:rPr>
              <w:t xml:space="preserve"> </w:t>
            </w:r>
            <w:r w:rsidRPr="00AD3B2E">
              <w:rPr>
                <w:kern w:val="2"/>
              </w:rPr>
              <w:t>безопасности</w:t>
            </w:r>
            <w:r>
              <w:rPr>
                <w:kern w:val="2"/>
              </w:rPr>
              <w:t xml:space="preserve"> </w:t>
            </w:r>
            <w:r w:rsidRPr="00AD3B2E">
              <w:rPr>
                <w:kern w:val="2"/>
              </w:rPr>
              <w:t>жизнедеятельности</w:t>
            </w:r>
            <w:r>
              <w:rPr>
                <w:kern w:val="2"/>
              </w:rPr>
              <w:t xml:space="preserve"> </w:t>
            </w:r>
            <w:r w:rsidRPr="00AD3B2E">
              <w:rPr>
                <w:kern w:val="2"/>
              </w:rPr>
              <w:t>человека,</w:t>
            </w:r>
            <w:r>
              <w:rPr>
                <w:kern w:val="2"/>
              </w:rPr>
              <w:t xml:space="preserve"> </w:t>
            </w:r>
            <w:r w:rsidRPr="00AD3B2E">
              <w:rPr>
                <w:kern w:val="2"/>
              </w:rPr>
              <w:t>рациональное</w:t>
            </w:r>
            <w:r>
              <w:rPr>
                <w:kern w:val="2"/>
              </w:rPr>
              <w:t xml:space="preserve"> </w:t>
            </w:r>
            <w:r w:rsidRPr="00AD3B2E">
              <w:rPr>
                <w:kern w:val="2"/>
              </w:rPr>
              <w:t>использование</w:t>
            </w:r>
            <w:r>
              <w:rPr>
                <w:kern w:val="2"/>
              </w:rPr>
              <w:t xml:space="preserve"> </w:t>
            </w:r>
            <w:r w:rsidRPr="00AD3B2E">
              <w:rPr>
                <w:kern w:val="2"/>
              </w:rPr>
              <w:t>и</w:t>
            </w:r>
            <w:r>
              <w:rPr>
                <w:kern w:val="2"/>
              </w:rPr>
              <w:t xml:space="preserve"> </w:t>
            </w:r>
            <w:r w:rsidRPr="00AD3B2E">
              <w:rPr>
                <w:kern w:val="2"/>
              </w:rPr>
              <w:t>охрана</w:t>
            </w:r>
            <w:r>
              <w:rPr>
                <w:kern w:val="2"/>
              </w:rPr>
              <w:t xml:space="preserve"> </w:t>
            </w:r>
            <w:r w:rsidRPr="00AD3B2E">
              <w:rPr>
                <w:kern w:val="2"/>
              </w:rPr>
              <w:t>природных</w:t>
            </w:r>
            <w:r>
              <w:rPr>
                <w:kern w:val="2"/>
              </w:rPr>
              <w:t xml:space="preserve"> </w:t>
            </w:r>
            <w:r w:rsidRPr="00AD3B2E">
              <w:rPr>
                <w:kern w:val="2"/>
              </w:rPr>
              <w:t>ресурсов</w:t>
            </w:r>
          </w:p>
        </w:tc>
      </w:tr>
      <w:tr w:rsidR="00CA428C" w:rsidTr="00B535E1">
        <w:trPr>
          <w:trHeight w:val="29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</w:pPr>
            <w:r>
              <w:t>Параметры финансового обеспечения муниципальной программы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A72B75" w:rsidRDefault="00362556" w:rsidP="000F4A6C">
            <w:pPr>
              <w:pStyle w:val="ConsPlusNormal"/>
            </w:pPr>
            <w:r>
              <w:t xml:space="preserve"> </w:t>
            </w:r>
            <w:r w:rsidR="000E58E5" w:rsidRPr="00A72B75">
              <w:t>978,3</w:t>
            </w:r>
            <w:r w:rsidRPr="00A72B75">
              <w:t xml:space="preserve">  </w:t>
            </w:r>
            <w:r w:rsidR="00CA428C" w:rsidRPr="00A72B75">
              <w:t>тыс. рублей:</w:t>
            </w:r>
          </w:p>
          <w:p w:rsidR="00CA428C" w:rsidRPr="00A72B75" w:rsidRDefault="00A95D78" w:rsidP="000F4A6C">
            <w:pPr>
              <w:pStyle w:val="ConsPlusNormal"/>
            </w:pPr>
            <w:r w:rsidRPr="00A72B75">
              <w:t xml:space="preserve">этап I: </w:t>
            </w:r>
            <w:r w:rsidR="000E58E5" w:rsidRPr="00A72B75">
              <w:t>776,7</w:t>
            </w:r>
            <w:r w:rsidR="00CA428C" w:rsidRPr="00A72B75">
              <w:t xml:space="preserve"> тыс. рублей;</w:t>
            </w:r>
          </w:p>
          <w:p w:rsidR="00CA428C" w:rsidRDefault="00CA428C" w:rsidP="00F748DA">
            <w:pPr>
              <w:pStyle w:val="ConsPlusNormal"/>
            </w:pPr>
            <w:r w:rsidRPr="00CE02EA">
              <w:t xml:space="preserve">этап II: </w:t>
            </w:r>
            <w:r w:rsidR="00F748DA" w:rsidRPr="00CE02EA">
              <w:t>201</w:t>
            </w:r>
            <w:r w:rsidRPr="00CE02EA">
              <w:t>,6 тыс</w:t>
            </w:r>
            <w:r w:rsidRPr="00F748DA">
              <w:t>. рублей</w:t>
            </w:r>
          </w:p>
        </w:tc>
      </w:tr>
      <w:tr w:rsidR="00CA428C" w:rsidTr="00B535E1">
        <w:trPr>
          <w:trHeight w:val="13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</w:pPr>
            <w: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87F" w:rsidRPr="00F2587F" w:rsidRDefault="00F2587F" w:rsidP="00F2587F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F2587F">
              <w:rPr>
                <w:sz w:val="28"/>
              </w:rPr>
              <w:t>о</w:t>
            </w:r>
            <w:r>
              <w:rPr>
                <w:sz w:val="28"/>
              </w:rPr>
              <w:t>сударственная программа</w:t>
            </w:r>
            <w:r w:rsidRPr="00F2587F">
              <w:rPr>
                <w:sz w:val="28"/>
              </w:rPr>
              <w:t xml:space="preserve"> Ростовской области «Охрана окружающей среды и рациональное природопользование»</w:t>
            </w:r>
          </w:p>
          <w:p w:rsidR="00F2587F" w:rsidRPr="00F2587F" w:rsidRDefault="00F2587F" w:rsidP="00F2587F">
            <w:pPr>
              <w:jc w:val="both"/>
              <w:outlineLvl w:val="0"/>
              <w:rPr>
                <w:sz w:val="16"/>
              </w:rPr>
            </w:pPr>
          </w:p>
          <w:p w:rsidR="00CA428C" w:rsidRPr="00F2587F" w:rsidRDefault="00CA428C" w:rsidP="00F2587F">
            <w:pPr>
              <w:pStyle w:val="ConsPlusNormal"/>
              <w:jc w:val="both"/>
            </w:pPr>
          </w:p>
        </w:tc>
      </w:tr>
    </w:tbl>
    <w:p w:rsidR="009A07FA" w:rsidRDefault="009A07FA" w:rsidP="009A07FA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CA428C" w:rsidRDefault="00CA428C" w:rsidP="009A07FA">
      <w:pPr>
        <w:pStyle w:val="ConsPlusTitle"/>
        <w:jc w:val="center"/>
        <w:outlineLvl w:val="2"/>
        <w:sectPr w:rsidR="00CA428C" w:rsidSect="00B535E1">
          <w:footerReference w:type="default" r:id="rId9"/>
          <w:pgSz w:w="11906" w:h="16838"/>
          <w:pgMar w:top="851" w:right="567" w:bottom="737" w:left="1418" w:header="709" w:footer="709" w:gutter="0"/>
          <w:cols w:space="720"/>
        </w:sectPr>
      </w:pPr>
      <w:r w:rsidRPr="00FD5CED">
        <w:rPr>
          <w:rFonts w:ascii="Times New Roman" w:hAnsi="Times New Roman"/>
          <w:b w:val="0"/>
          <w:sz w:val="28"/>
        </w:rPr>
        <w:t>2. Показатели муниципальной программы</w:t>
      </w:r>
    </w:p>
    <w:tbl>
      <w:tblPr>
        <w:tblW w:w="15685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2"/>
        <w:gridCol w:w="1447"/>
        <w:gridCol w:w="709"/>
        <w:gridCol w:w="992"/>
        <w:gridCol w:w="992"/>
        <w:gridCol w:w="1134"/>
        <w:gridCol w:w="1276"/>
        <w:gridCol w:w="709"/>
        <w:gridCol w:w="709"/>
        <w:gridCol w:w="708"/>
        <w:gridCol w:w="1134"/>
        <w:gridCol w:w="2127"/>
        <w:gridCol w:w="992"/>
        <w:gridCol w:w="800"/>
        <w:gridCol w:w="1276"/>
      </w:tblGrid>
      <w:tr w:rsidR="00CA428C" w:rsidRPr="009A07FA" w:rsidTr="00486AD1"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166424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lastRenderedPageBreak/>
              <w:t xml:space="preserve"> N</w:t>
            </w:r>
          </w:p>
          <w:p w:rsidR="00CA428C" w:rsidRPr="00E70145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п/п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0F4A6C">
            <w:pPr>
              <w:pStyle w:val="ConsPlusNormal"/>
              <w:ind w:left="-32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Наименова-ние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166424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Уро-вень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 xml:space="preserve">Единица измерения (по </w:t>
            </w:r>
            <w:hyperlink r:id="rId10" w:history="1">
              <w:r w:rsidRPr="00E70145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E70145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Вид показате-ля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Базовое значение показателя (2023 год)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Документ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0F4A6C">
            <w:pPr>
              <w:pStyle w:val="ConsPlusNormal"/>
              <w:ind w:firstLine="30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Информационная система</w:t>
            </w:r>
          </w:p>
        </w:tc>
      </w:tr>
      <w:tr w:rsidR="00CA428C" w:rsidRPr="009A07FA" w:rsidTr="00486AD1">
        <w:tc>
          <w:tcPr>
            <w:tcW w:w="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0F4A6C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0F4A6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0F4A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0F4A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0F4A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0F4A6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0F4A6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0F4A6C">
            <w:pPr>
              <w:pStyle w:val="ConsPlusNormal"/>
              <w:ind w:left="1" w:hanging="1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2030 (справоч-но)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0F4A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0F4A6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0F4A6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0F4A6C">
            <w:pPr>
              <w:rPr>
                <w:sz w:val="24"/>
                <w:szCs w:val="24"/>
              </w:rPr>
            </w:pPr>
          </w:p>
        </w:tc>
      </w:tr>
      <w:tr w:rsidR="00CA428C" w:rsidRPr="009A07FA" w:rsidTr="00486AD1">
        <w:tc>
          <w:tcPr>
            <w:tcW w:w="156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C14586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1. Цель муниципальной программы "</w:t>
            </w:r>
            <w:r w:rsidR="006042C4" w:rsidRPr="00E70145">
              <w:rPr>
                <w:kern w:val="2"/>
                <w:sz w:val="24"/>
                <w:szCs w:val="24"/>
              </w:rPr>
              <w:t>Повышение защищенности окружающей среды от  негативного воздействия для обеспечения безопасности жизнедеятельности человека, рациональное использование и охрана природных ресурсов</w:t>
            </w:r>
            <w:r w:rsidRPr="00E70145">
              <w:rPr>
                <w:sz w:val="24"/>
                <w:szCs w:val="24"/>
              </w:rPr>
              <w:t>"</w:t>
            </w:r>
          </w:p>
        </w:tc>
      </w:tr>
      <w:tr w:rsidR="00CA428C" w:rsidRPr="009A07FA" w:rsidTr="003749B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604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1.1.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2C4" w:rsidRPr="00E70145" w:rsidRDefault="00B535E1" w:rsidP="006042C4">
            <w:pPr>
              <w:widowControl w:val="0"/>
              <w:jc w:val="both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Доля ликвидированных свалочных очагов и навалов мусора от общего количества выявленных</w:t>
            </w:r>
          </w:p>
          <w:p w:rsidR="00CA428C" w:rsidRPr="00E70145" w:rsidRDefault="00CA428C" w:rsidP="000F4A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F2587F" w:rsidP="000F4A6C">
            <w:pPr>
              <w:pStyle w:val="ConsPlusNormal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B535E1">
            <w:pPr>
              <w:pStyle w:val="ConsPlusNormal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возрастани</w:t>
            </w:r>
            <w:r w:rsidR="00B535E1" w:rsidRPr="00E70145">
              <w:rPr>
                <w:sz w:val="24"/>
                <w:szCs w:val="24"/>
              </w:rPr>
              <w:t>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B535E1" w:rsidP="000F4A6C">
            <w:pPr>
              <w:pStyle w:val="ConsPlusNormal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B535E1" w:rsidP="000F4A6C">
            <w:pPr>
              <w:pStyle w:val="ConsPlusNormal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статистический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B535E1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B535E1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B535E1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B535E1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B535E1" w:rsidP="000F4A6C">
            <w:pPr>
              <w:pStyle w:val="ConsPlusNormal"/>
              <w:ind w:left="1" w:hanging="1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5E1" w:rsidRPr="00E70145" w:rsidRDefault="00B535E1" w:rsidP="00B535E1">
            <w:pPr>
              <w:widowControl w:val="0"/>
              <w:rPr>
                <w:sz w:val="24"/>
                <w:szCs w:val="24"/>
              </w:rPr>
            </w:pPr>
            <w:hyperlink r:id="rId11" w:history="1">
              <w:r w:rsidRPr="00E70145">
                <w:rPr>
                  <w:color w:val="000000"/>
                  <w:sz w:val="24"/>
                  <w:szCs w:val="24"/>
                </w:rPr>
                <w:t>Указ</w:t>
              </w:r>
            </w:hyperlink>
            <w:r w:rsidRPr="00E70145">
              <w:rPr>
                <w:sz w:val="24"/>
                <w:szCs w:val="24"/>
              </w:rPr>
              <w:t xml:space="preserve"> Президента Российской Федерации от 28.04.2008 № 607 «Об оценке эффективности деятельности органов местного самоуправления муниципальных, городских округов и муниципальных районов»</w:t>
            </w:r>
          </w:p>
          <w:p w:rsidR="00CA428C" w:rsidRPr="00E70145" w:rsidRDefault="00B535E1" w:rsidP="00B535E1">
            <w:pPr>
              <w:pStyle w:val="ConsPlusNormal"/>
              <w:rPr>
                <w:sz w:val="24"/>
                <w:szCs w:val="24"/>
              </w:rPr>
            </w:pPr>
            <w:hyperlink r:id="rId12" w:history="1">
              <w:r w:rsidRPr="00E70145">
                <w:rPr>
                  <w:color w:val="000000"/>
                  <w:sz w:val="24"/>
                  <w:szCs w:val="24"/>
                </w:rPr>
                <w:t>Распоряжение</w:t>
              </w:r>
            </w:hyperlink>
            <w:r w:rsidRPr="00E70145">
              <w:rPr>
                <w:sz w:val="24"/>
                <w:szCs w:val="24"/>
              </w:rPr>
              <w:t xml:space="preserve"> Губернатора Ростовской области от 14.03.2013 № 39 «Об оценке эффективности </w:t>
            </w:r>
            <w:r w:rsidRPr="00E70145">
              <w:rPr>
                <w:sz w:val="24"/>
                <w:szCs w:val="24"/>
              </w:rPr>
              <w:lastRenderedPageBreak/>
              <w:t>деятельности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166424" w:rsidP="00E70145">
            <w:pPr>
              <w:pStyle w:val="ConsPlusNormal"/>
              <w:ind w:right="-62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lastRenderedPageBreak/>
              <w:t>Администрация Кутейниковского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-</w:t>
            </w:r>
          </w:p>
        </w:tc>
      </w:tr>
      <w:tr w:rsidR="0077342F" w:rsidRPr="009A07FA" w:rsidTr="003749B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42F" w:rsidRPr="00E70145" w:rsidRDefault="0077342F" w:rsidP="00604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1.2.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42F" w:rsidRPr="00E70145" w:rsidRDefault="0077342F" w:rsidP="0077342F">
            <w:pPr>
              <w:widowControl w:val="0"/>
              <w:jc w:val="both"/>
              <w:rPr>
                <w:sz w:val="24"/>
                <w:szCs w:val="24"/>
              </w:rPr>
            </w:pPr>
            <w:r w:rsidRPr="00E70145">
              <w:rPr>
                <w:color w:val="000000"/>
                <w:sz w:val="24"/>
                <w:szCs w:val="24"/>
              </w:rPr>
              <w:t>Доля устраненных нарушений требований природоохранного законодательства в общем объеме нарушений, выявленных в процессе проведения мероприятий по региональному экологическому надзору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42F" w:rsidRPr="00E70145" w:rsidRDefault="0077342F" w:rsidP="00FB1B4B">
            <w:pPr>
              <w:pStyle w:val="ConsPlusNormal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42F" w:rsidRPr="00E70145" w:rsidRDefault="0077342F" w:rsidP="00FB1B4B">
            <w:pPr>
              <w:pStyle w:val="ConsPlusNormal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42F" w:rsidRPr="00E70145" w:rsidRDefault="0077342F" w:rsidP="00FB1B4B">
            <w:pPr>
              <w:pStyle w:val="ConsPlusNormal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42F" w:rsidRPr="00E70145" w:rsidRDefault="0077342F" w:rsidP="00FB1B4B">
            <w:pPr>
              <w:pStyle w:val="ConsPlusNormal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статистический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42F" w:rsidRPr="00E70145" w:rsidRDefault="0077342F" w:rsidP="00FB1B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42F" w:rsidRPr="00E70145" w:rsidRDefault="0077342F" w:rsidP="00FB1B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42F" w:rsidRPr="00E70145" w:rsidRDefault="0077342F" w:rsidP="00FB1B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42F" w:rsidRPr="00E70145" w:rsidRDefault="0077342F" w:rsidP="00FB1B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42F" w:rsidRPr="00E70145" w:rsidRDefault="0077342F" w:rsidP="00FB1B4B">
            <w:pPr>
              <w:pStyle w:val="ConsPlusNormal"/>
              <w:ind w:left="1" w:hanging="1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42F" w:rsidRPr="00E70145" w:rsidRDefault="0077342F" w:rsidP="0077342F">
            <w:pPr>
              <w:widowControl w:val="0"/>
              <w:rPr>
                <w:sz w:val="24"/>
                <w:szCs w:val="24"/>
              </w:rPr>
            </w:pPr>
            <w:hyperlink r:id="rId13" w:history="1">
              <w:r w:rsidRPr="00E70145">
                <w:rPr>
                  <w:color w:val="000000"/>
                  <w:sz w:val="24"/>
                  <w:szCs w:val="24"/>
                </w:rPr>
                <w:t>Указ</w:t>
              </w:r>
            </w:hyperlink>
            <w:r w:rsidRPr="00E70145">
              <w:rPr>
                <w:sz w:val="24"/>
                <w:szCs w:val="24"/>
              </w:rPr>
              <w:t xml:space="preserve"> Президента Российской Федерации от 28.04.2008 № 607 «Об оценке эффективности деятельности органов местного самоуправления муниципальных, городских округов и муниципальных районов»</w:t>
            </w:r>
          </w:p>
          <w:p w:rsidR="0077342F" w:rsidRPr="00E70145" w:rsidRDefault="0077342F" w:rsidP="00B535E1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42F" w:rsidRPr="00E70145" w:rsidRDefault="0077342F" w:rsidP="000F4A6C">
            <w:pPr>
              <w:pStyle w:val="ConsPlusNormal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42F" w:rsidRPr="00E70145" w:rsidRDefault="0077342F" w:rsidP="000F4A6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42F" w:rsidRPr="00E70145" w:rsidRDefault="0077342F" w:rsidP="000F4A6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77342F" w:rsidRDefault="0077342F" w:rsidP="00CA428C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:rsidR="0077342F" w:rsidRDefault="0077342F" w:rsidP="00CA428C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:rsidR="00CA428C" w:rsidRDefault="00CA428C" w:rsidP="00CA428C">
      <w:pPr>
        <w:pStyle w:val="ConsPlusTitle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Перечень структурных элементов муниципальной программы</w:t>
      </w:r>
    </w:p>
    <w:p w:rsidR="00CA428C" w:rsidRDefault="00CA428C" w:rsidP="00CA428C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4678"/>
        <w:gridCol w:w="4819"/>
      </w:tblGrid>
      <w:tr w:rsidR="00CA428C" w:rsidTr="000F4A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ind w:firstLine="285"/>
              <w:jc w:val="center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ind w:firstLine="222"/>
              <w:jc w:val="center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ind w:firstLine="363"/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 w:rsidR="00CA428C" w:rsidTr="000F4A6C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C45404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lastRenderedPageBreak/>
              <w:t>1. Комплекс процессных мероприятий «</w:t>
            </w:r>
            <w:r w:rsidR="00C45404" w:rsidRPr="00E70145">
              <w:rPr>
                <w:sz w:val="24"/>
                <w:szCs w:val="24"/>
              </w:rPr>
              <w:t>Охрана окружающей среды в Кутейниковском сельском поселении</w:t>
            </w:r>
            <w:r w:rsidRPr="00E70145">
              <w:rPr>
                <w:sz w:val="24"/>
                <w:szCs w:val="24"/>
              </w:rPr>
              <w:t>»</w:t>
            </w:r>
          </w:p>
        </w:tc>
      </w:tr>
      <w:tr w:rsidR="00CA428C" w:rsidTr="000F4A6C">
        <w:tc>
          <w:tcPr>
            <w:tcW w:w="148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0F4A6C">
            <w:pPr>
              <w:pStyle w:val="ConsPlusNormal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Ответственный за реализацию: Адми</w:t>
            </w:r>
            <w:r w:rsidR="00A95D78" w:rsidRPr="00E70145">
              <w:rPr>
                <w:sz w:val="24"/>
                <w:szCs w:val="24"/>
              </w:rPr>
              <w:t xml:space="preserve">нистрация </w:t>
            </w:r>
            <w:r w:rsidR="00422AA8" w:rsidRPr="00E70145">
              <w:rPr>
                <w:sz w:val="24"/>
                <w:szCs w:val="24"/>
              </w:rPr>
              <w:t>Кутейниковского</w:t>
            </w:r>
            <w:r w:rsidR="002A170F" w:rsidRPr="00E70145">
              <w:rPr>
                <w:sz w:val="24"/>
                <w:szCs w:val="24"/>
              </w:rPr>
              <w:t xml:space="preserve"> </w:t>
            </w:r>
            <w:r w:rsidR="00A95D78" w:rsidRPr="00E70145">
              <w:rPr>
                <w:sz w:val="24"/>
                <w:szCs w:val="24"/>
              </w:rPr>
              <w:t>сельского поселения</w:t>
            </w:r>
          </w:p>
          <w:p w:rsidR="00CA428C" w:rsidRPr="00E70145" w:rsidRDefault="00CA428C" w:rsidP="000F4A6C">
            <w:pPr>
              <w:pStyle w:val="ConsPlusNormal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Срок реализации: 2025 – 2030 годы</w:t>
            </w:r>
          </w:p>
        </w:tc>
      </w:tr>
      <w:tr w:rsidR="00CA428C" w:rsidTr="000F4A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0F4A6C">
            <w:pPr>
              <w:pStyle w:val="ConsPlusNormal"/>
              <w:ind w:firstLine="80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2C4" w:rsidRPr="00E70145" w:rsidRDefault="00C45404" w:rsidP="006042C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Обеспечение экологической безопасности на территории Кутейниковского сельского  поселения</w:t>
            </w:r>
          </w:p>
          <w:p w:rsidR="00CA428C" w:rsidRPr="00E70145" w:rsidRDefault="00CA428C" w:rsidP="000F4A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6042C4" w:rsidP="00F748D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70145">
              <w:rPr>
                <w:kern w:val="2"/>
                <w:sz w:val="24"/>
                <w:szCs w:val="24"/>
              </w:rPr>
              <w:t>Улучшение экологической обстановки в поселени</w:t>
            </w:r>
            <w:r w:rsidR="00C45404" w:rsidRPr="00E70145">
              <w:rPr>
                <w:kern w:val="2"/>
                <w:sz w:val="24"/>
                <w:szCs w:val="24"/>
              </w:rPr>
              <w:t>и</w:t>
            </w:r>
            <w:r w:rsidRPr="00E70145">
              <w:rPr>
                <w:kern w:val="2"/>
                <w:sz w:val="24"/>
                <w:szCs w:val="24"/>
              </w:rPr>
              <w:t xml:space="preserve"> вследствие снижения негативного воздействия на окружающую среду объектов хозяйственной деятельности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508" w:rsidRPr="00E70145" w:rsidRDefault="00060508" w:rsidP="00060508">
            <w:pPr>
              <w:widowControl w:val="0"/>
              <w:jc w:val="both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Доля ликвидированных свалочных очагов и навалов мусора от общего количества выявленных</w:t>
            </w:r>
          </w:p>
          <w:p w:rsidR="00CA428C" w:rsidRPr="00E70145" w:rsidRDefault="00CA428C" w:rsidP="000F4A6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A428C" w:rsidTr="000F4A6C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145" w:rsidRDefault="00CA428C" w:rsidP="00E70145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2. Комплекс процессных мероприятий «</w:t>
            </w:r>
            <w:r w:rsidR="00E968D6" w:rsidRPr="00E70145">
              <w:rPr>
                <w:sz w:val="24"/>
                <w:szCs w:val="24"/>
              </w:rPr>
              <w:t xml:space="preserve">Формирование комплексной системы управления отходами и вторичными материальными </w:t>
            </w:r>
          </w:p>
          <w:p w:rsidR="00CA428C" w:rsidRPr="00E70145" w:rsidRDefault="00E968D6" w:rsidP="00E70145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ресурсами на территории Кутейниковского сельского поселения</w:t>
            </w:r>
            <w:r w:rsidR="00CA428C" w:rsidRPr="00E70145">
              <w:rPr>
                <w:sz w:val="24"/>
                <w:szCs w:val="24"/>
              </w:rPr>
              <w:t>»</w:t>
            </w:r>
          </w:p>
        </w:tc>
      </w:tr>
      <w:tr w:rsidR="00CA428C" w:rsidTr="000F4A6C">
        <w:tc>
          <w:tcPr>
            <w:tcW w:w="148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D78" w:rsidRPr="00E70145" w:rsidRDefault="00CA428C" w:rsidP="00A95D78">
            <w:pPr>
              <w:pStyle w:val="ConsPlusNormal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Ответственный за реализацию:</w:t>
            </w:r>
            <w:r w:rsidR="00A95D78" w:rsidRPr="00E70145">
              <w:rPr>
                <w:sz w:val="24"/>
                <w:szCs w:val="24"/>
              </w:rPr>
              <w:t xml:space="preserve"> Администрация </w:t>
            </w:r>
            <w:r w:rsidR="00422AA8" w:rsidRPr="00E70145">
              <w:rPr>
                <w:sz w:val="24"/>
                <w:szCs w:val="24"/>
              </w:rPr>
              <w:t>Кутейниковского</w:t>
            </w:r>
            <w:r w:rsidR="00A95D78" w:rsidRPr="00E70145">
              <w:rPr>
                <w:sz w:val="24"/>
                <w:szCs w:val="24"/>
              </w:rPr>
              <w:t xml:space="preserve"> сельского поселения</w:t>
            </w:r>
          </w:p>
          <w:p w:rsidR="00CA428C" w:rsidRPr="00E70145" w:rsidRDefault="00CA428C" w:rsidP="00A95D78">
            <w:pPr>
              <w:pStyle w:val="ConsPlusNormal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 xml:space="preserve"> Срок реализации: 2025 – 2030 годы</w:t>
            </w:r>
          </w:p>
        </w:tc>
      </w:tr>
      <w:tr w:rsidR="00CA428C" w:rsidTr="006042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E968D6" w:rsidP="002A170F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Повышение эффективности, качества и надежности предоставления услуг населению в сфере обращения с твёрдыми бытовыми отходами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6042C4" w:rsidP="000F4A6C">
            <w:pPr>
              <w:pStyle w:val="ConsPlusNormal"/>
              <w:rPr>
                <w:sz w:val="24"/>
                <w:szCs w:val="24"/>
              </w:rPr>
            </w:pPr>
            <w:r w:rsidRPr="00E70145">
              <w:rPr>
                <w:kern w:val="2"/>
                <w:sz w:val="24"/>
                <w:szCs w:val="24"/>
              </w:rPr>
              <w:t>Увеличение доли отходов, отсортированных населением, экологическое образование населения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E70145" w:rsidRDefault="00060508" w:rsidP="000F4A6C">
            <w:pPr>
              <w:pStyle w:val="ConsPlusNormal"/>
              <w:rPr>
                <w:sz w:val="24"/>
                <w:szCs w:val="24"/>
              </w:rPr>
            </w:pPr>
            <w:r w:rsidRPr="00E70145">
              <w:rPr>
                <w:color w:val="000000"/>
                <w:sz w:val="24"/>
                <w:szCs w:val="24"/>
              </w:rPr>
              <w:t>Доля устраненных нарушений требований природоохранного законодательства в общем объеме нарушений, выявленных в процессе проведения мероприятий по региональному экологическому надзору</w:t>
            </w:r>
          </w:p>
        </w:tc>
      </w:tr>
      <w:tr w:rsidR="00E968D6" w:rsidTr="00FB1B4B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8D6" w:rsidRPr="00E70145" w:rsidRDefault="00E968D6" w:rsidP="00FB1B4B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3. Комплекс процессных мероприятий «Использование и охрана земель на территории Кутейниковского сельского поселения»</w:t>
            </w:r>
          </w:p>
          <w:p w:rsidR="00E968D6" w:rsidRPr="00E70145" w:rsidRDefault="00E968D6" w:rsidP="00E968D6">
            <w:pPr>
              <w:pStyle w:val="ConsPlusNormal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Ответственный за реализацию: Администрация Кутейниковского сельского поселения</w:t>
            </w:r>
          </w:p>
          <w:p w:rsidR="00E968D6" w:rsidRPr="00E70145" w:rsidRDefault="00E968D6" w:rsidP="00E968D6">
            <w:pPr>
              <w:pStyle w:val="ConsPlusNormal"/>
              <w:outlineLvl w:val="3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 xml:space="preserve"> Срок реализации: 2025 – 2030 годы</w:t>
            </w:r>
          </w:p>
        </w:tc>
      </w:tr>
      <w:tr w:rsidR="00E968D6" w:rsidTr="006042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8D6" w:rsidRPr="00E70145" w:rsidRDefault="00E968D6" w:rsidP="00E968D6">
            <w:pPr>
              <w:pStyle w:val="ConsPlusNormal"/>
              <w:jc w:val="center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8D6" w:rsidRPr="00E70145" w:rsidRDefault="00E968D6" w:rsidP="00E968D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E70145">
              <w:rPr>
                <w:color w:val="1A1A1A"/>
                <w:sz w:val="24"/>
                <w:szCs w:val="24"/>
              </w:rPr>
              <w:t>Повышение эффективности использования и</w:t>
            </w:r>
          </w:p>
          <w:p w:rsidR="00E968D6" w:rsidRPr="00E70145" w:rsidRDefault="00E968D6" w:rsidP="00E968D6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24"/>
                <w:szCs w:val="24"/>
              </w:rPr>
            </w:pPr>
            <w:r w:rsidRPr="00E70145">
              <w:rPr>
                <w:color w:val="1A1A1A"/>
                <w:sz w:val="24"/>
                <w:szCs w:val="24"/>
              </w:rPr>
              <w:t>охраны земель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8D6" w:rsidRPr="00E70145" w:rsidRDefault="00E968D6" w:rsidP="000F4A6C">
            <w:pPr>
              <w:pStyle w:val="ConsPlusNormal"/>
              <w:rPr>
                <w:kern w:val="2"/>
                <w:sz w:val="24"/>
                <w:szCs w:val="24"/>
              </w:rPr>
            </w:pPr>
            <w:r w:rsidRPr="00E70145">
              <w:rPr>
                <w:color w:val="1A1A1A"/>
                <w:sz w:val="24"/>
                <w:szCs w:val="24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находящихся в муниципальной собственности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8D6" w:rsidRPr="00E70145" w:rsidRDefault="00A66472" w:rsidP="000F4A6C">
            <w:pPr>
              <w:pStyle w:val="ConsPlusNormal"/>
              <w:rPr>
                <w:sz w:val="24"/>
                <w:szCs w:val="24"/>
              </w:rPr>
            </w:pPr>
            <w:r w:rsidRPr="00E70145">
              <w:rPr>
                <w:sz w:val="24"/>
                <w:szCs w:val="24"/>
              </w:rPr>
              <w:t>Количество ликвидированны</w:t>
            </w:r>
            <w:r w:rsidRPr="00E70145">
              <w:rPr>
                <w:kern w:val="2"/>
                <w:sz w:val="24"/>
                <w:szCs w:val="24"/>
              </w:rPr>
              <w:t>х очагов дикорастущей и сорной растительности</w:t>
            </w:r>
            <w:r w:rsidRPr="00E70145">
              <w:rPr>
                <w:sz w:val="24"/>
                <w:szCs w:val="24"/>
              </w:rPr>
              <w:t xml:space="preserve"> </w:t>
            </w:r>
          </w:p>
        </w:tc>
      </w:tr>
    </w:tbl>
    <w:p w:rsidR="00CA428C" w:rsidRDefault="00CA428C" w:rsidP="00CA428C">
      <w:pPr>
        <w:sectPr w:rsidR="00CA428C" w:rsidSect="009A07FA">
          <w:footerReference w:type="default" r:id="rId14"/>
          <w:pgSz w:w="16838" w:h="11906" w:orient="landscape"/>
          <w:pgMar w:top="1701" w:right="851" w:bottom="567" w:left="851" w:header="709" w:footer="709" w:gutter="0"/>
          <w:cols w:space="720"/>
        </w:sectPr>
      </w:pPr>
    </w:p>
    <w:p w:rsidR="00CA428C" w:rsidRPr="00A76A6C" w:rsidRDefault="00CA428C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lastRenderedPageBreak/>
        <w:t>4. Параметры</w:t>
      </w:r>
    </w:p>
    <w:p w:rsidR="00CA428C" w:rsidRPr="00A76A6C" w:rsidRDefault="00CA428C" w:rsidP="00CA428C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финансового обеспечения муниципальной программы</w:t>
      </w:r>
    </w:p>
    <w:p w:rsidR="00CA428C" w:rsidRDefault="00CA428C" w:rsidP="00CA428C">
      <w:pPr>
        <w:pStyle w:val="ConsPlusTitle"/>
        <w:jc w:val="center"/>
      </w:pPr>
    </w:p>
    <w:tbl>
      <w:tblPr>
        <w:tblW w:w="9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969"/>
        <w:gridCol w:w="1276"/>
        <w:gridCol w:w="1305"/>
        <w:gridCol w:w="1530"/>
        <w:gridCol w:w="1134"/>
      </w:tblGrid>
      <w:tr w:rsidR="00CA428C" w:rsidTr="00BD0328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NN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 рублей)</w:t>
            </w:r>
          </w:p>
        </w:tc>
      </w:tr>
      <w:tr w:rsidR="00CA428C" w:rsidTr="00BD0328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ind w:firstLine="10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362556" w:rsidRPr="00F748DA" w:rsidTr="00BD0328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F748DA" w:rsidRDefault="00362556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F748DA" w:rsidRDefault="00362556" w:rsidP="00486AD1">
            <w:pPr>
              <w:pStyle w:val="ConsPlusNormal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Муниципальная программа Кутейниковского сельского поселения   "</w:t>
            </w:r>
            <w:r w:rsidRPr="00F748DA">
              <w:rPr>
                <w:snapToGrid w:val="0"/>
                <w:sz w:val="24"/>
                <w:szCs w:val="24"/>
              </w:rPr>
              <w:t>Охрана окружающей среды и рациональное природопользование</w:t>
            </w:r>
            <w:r w:rsidRPr="00F748DA">
              <w:rPr>
                <w:sz w:val="24"/>
                <w:szCs w:val="24"/>
              </w:rPr>
              <w:t>" 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F748DA" w:rsidRDefault="00362556" w:rsidP="0036255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54,0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F748DA" w:rsidRDefault="00F748DA" w:rsidP="0036255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100,0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F748DA" w:rsidRDefault="00F748DA" w:rsidP="0036255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47</w:t>
            </w:r>
            <w:r w:rsidR="00362556" w:rsidRPr="00F748DA">
              <w:rPr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F748DA" w:rsidRDefault="00F748DA" w:rsidP="00362556">
            <w:pPr>
              <w:jc w:val="center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201,6</w:t>
            </w:r>
          </w:p>
        </w:tc>
      </w:tr>
      <w:tr w:rsidR="00F748DA" w:rsidRPr="00F748DA" w:rsidTr="00BD0328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8DA" w:rsidRPr="00F748DA" w:rsidRDefault="00F748DA" w:rsidP="000F4A6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8DA" w:rsidRPr="00F748DA" w:rsidRDefault="00F748DA" w:rsidP="00F748DA">
            <w:pPr>
              <w:pStyle w:val="ConsPlusNormal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8DA" w:rsidRPr="00F748DA" w:rsidRDefault="00F748DA" w:rsidP="00FB4A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54,0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8DA" w:rsidRPr="00F748DA" w:rsidRDefault="00F748DA" w:rsidP="00FB4A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100,0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8DA" w:rsidRPr="00F748DA" w:rsidRDefault="00F748DA" w:rsidP="00FB4A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8DA" w:rsidRPr="00F748DA" w:rsidRDefault="00F748DA" w:rsidP="00FB4AAF">
            <w:pPr>
              <w:jc w:val="center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201,6</w:t>
            </w:r>
          </w:p>
        </w:tc>
      </w:tr>
      <w:tr w:rsidR="00362556" w:rsidRPr="00F748DA" w:rsidTr="00FB1B4B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F748DA" w:rsidRDefault="00362556" w:rsidP="0013190E">
            <w:pPr>
              <w:pStyle w:val="ConsPlusNormal"/>
              <w:ind w:right="-62"/>
              <w:jc w:val="center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F748DA" w:rsidRDefault="00362556" w:rsidP="00060508">
            <w:pPr>
              <w:pStyle w:val="ConsPlusNormal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Комплекс процессных мероприятий "</w:t>
            </w:r>
            <w:r w:rsidRPr="00F748DA">
              <w:rPr>
                <w:kern w:val="2"/>
                <w:sz w:val="24"/>
                <w:szCs w:val="24"/>
              </w:rPr>
              <w:t>Охрана  окружающей среды в Кутейниковском сельском поселении</w:t>
            </w:r>
            <w:r w:rsidRPr="00F748DA">
              <w:rPr>
                <w:sz w:val="24"/>
                <w:szCs w:val="24"/>
              </w:rPr>
              <w:t>" 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F748DA" w:rsidRDefault="00362556" w:rsidP="005742F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44,0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F748DA" w:rsidRDefault="00F748DA" w:rsidP="005742F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F748DA" w:rsidRDefault="00362556" w:rsidP="005742F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F748DA" w:rsidRDefault="00F748DA" w:rsidP="005742F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91,6</w:t>
            </w:r>
          </w:p>
        </w:tc>
      </w:tr>
      <w:tr w:rsidR="00362556" w:rsidRPr="00F748DA" w:rsidTr="00FB1B4B">
        <w:tc>
          <w:tcPr>
            <w:tcW w:w="6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F748DA" w:rsidRDefault="00362556" w:rsidP="0013190E">
            <w:pPr>
              <w:pStyle w:val="ConsPlusNormal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F748DA" w:rsidRDefault="00362556" w:rsidP="006042C4">
            <w:pPr>
              <w:pStyle w:val="ConsPlusNormal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F748DA" w:rsidRDefault="00362556" w:rsidP="005742F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44,0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F748DA" w:rsidRDefault="00F748DA" w:rsidP="005742F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F748DA" w:rsidRDefault="00362556" w:rsidP="005742F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F748DA" w:rsidRDefault="00F748DA" w:rsidP="005742F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91,6</w:t>
            </w:r>
          </w:p>
        </w:tc>
      </w:tr>
      <w:tr w:rsidR="0013190E" w:rsidRPr="00F748DA" w:rsidTr="00BD0328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90E" w:rsidRPr="00F748DA" w:rsidRDefault="0013190E" w:rsidP="0013190E">
            <w:pPr>
              <w:pStyle w:val="ConsPlusNormal"/>
              <w:ind w:right="-62"/>
              <w:jc w:val="center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90E" w:rsidRPr="00F748DA" w:rsidRDefault="0013190E" w:rsidP="009F035D">
            <w:pPr>
              <w:pStyle w:val="ConsPlusNormal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Комплекс процессных мероприятий "</w:t>
            </w:r>
            <w:r w:rsidR="009F035D" w:rsidRPr="00F748DA">
              <w:rPr>
                <w:sz w:val="24"/>
                <w:szCs w:val="24"/>
              </w:rPr>
              <w:t xml:space="preserve">Формирование комплексной системы управления отходами и вторичными материальными ресурсами на территории Кутейниковского сельского поселения </w:t>
            </w:r>
            <w:r w:rsidRPr="00F748DA">
              <w:rPr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90E" w:rsidRPr="00F748DA" w:rsidRDefault="00110BBA" w:rsidP="00B507B3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90E" w:rsidRPr="00F748DA" w:rsidRDefault="00F748DA" w:rsidP="00B507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0BBA" w:rsidRPr="00F748DA">
              <w:rPr>
                <w:sz w:val="24"/>
                <w:szCs w:val="24"/>
              </w:rPr>
              <w:t>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90E" w:rsidRPr="00F748DA" w:rsidRDefault="00110BBA" w:rsidP="00B507B3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90E" w:rsidRPr="00F748DA" w:rsidRDefault="00F748DA" w:rsidP="00B50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0BBA" w:rsidRPr="00F748DA">
              <w:rPr>
                <w:sz w:val="24"/>
                <w:szCs w:val="24"/>
              </w:rPr>
              <w:t>00,0</w:t>
            </w:r>
          </w:p>
        </w:tc>
      </w:tr>
      <w:tr w:rsidR="00110BBA" w:rsidRPr="00F748DA" w:rsidTr="00BD0328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BA" w:rsidRPr="00F748DA" w:rsidRDefault="00110BBA" w:rsidP="000F4A6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BA" w:rsidRPr="00F748DA" w:rsidRDefault="00110BBA" w:rsidP="000F4A6C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BA" w:rsidRPr="00F748DA" w:rsidRDefault="00110BBA" w:rsidP="00FB1B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BA" w:rsidRPr="00F748DA" w:rsidRDefault="00F748DA" w:rsidP="00FB1B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0BBA" w:rsidRPr="00F748DA">
              <w:rPr>
                <w:sz w:val="24"/>
                <w:szCs w:val="24"/>
              </w:rPr>
              <w:t>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BA" w:rsidRPr="00F748DA" w:rsidRDefault="00110BBA" w:rsidP="00FB1B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BBA" w:rsidRPr="00F748DA" w:rsidRDefault="00F748DA" w:rsidP="00FB1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0BBA" w:rsidRPr="00F748DA">
              <w:rPr>
                <w:sz w:val="24"/>
                <w:szCs w:val="24"/>
              </w:rPr>
              <w:t>00,0</w:t>
            </w:r>
          </w:p>
        </w:tc>
      </w:tr>
      <w:tr w:rsidR="00362556" w:rsidRPr="00F748DA" w:rsidTr="00FB1B4B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F748DA" w:rsidRDefault="00362556" w:rsidP="009F035D">
            <w:pPr>
              <w:jc w:val="center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F748DA" w:rsidRDefault="00362556" w:rsidP="000F4A6C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Комплекс процессных мероприятий "Использование и охрана земель на территории Кутейниковского сельского поселения"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F748DA" w:rsidRDefault="00362556" w:rsidP="005742F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F748DA" w:rsidRDefault="00362556" w:rsidP="005742F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F748DA" w:rsidRDefault="00362556" w:rsidP="005742F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F748DA" w:rsidRDefault="00F748DA" w:rsidP="005742F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2556" w:rsidRPr="00F748DA">
              <w:rPr>
                <w:sz w:val="24"/>
                <w:szCs w:val="24"/>
              </w:rPr>
              <w:t>0,0</w:t>
            </w:r>
          </w:p>
        </w:tc>
      </w:tr>
      <w:tr w:rsidR="00362556" w:rsidRPr="00F748DA" w:rsidTr="00FB1B4B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F748DA" w:rsidRDefault="00362556" w:rsidP="000F4A6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F748DA" w:rsidRDefault="00362556" w:rsidP="009F035D">
            <w:pPr>
              <w:pStyle w:val="ConsPlusNormal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F748DA" w:rsidRDefault="00362556" w:rsidP="005742F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F748DA" w:rsidRDefault="00362556" w:rsidP="005742F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F748DA" w:rsidRDefault="00362556" w:rsidP="005742F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8D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F748DA" w:rsidRDefault="00F748DA" w:rsidP="005742F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2556" w:rsidRPr="00F748DA">
              <w:rPr>
                <w:sz w:val="24"/>
                <w:szCs w:val="24"/>
              </w:rPr>
              <w:t>0,0</w:t>
            </w:r>
          </w:p>
        </w:tc>
      </w:tr>
    </w:tbl>
    <w:p w:rsidR="00CA428C" w:rsidRPr="00F748DA" w:rsidRDefault="00CA428C" w:rsidP="00CA428C">
      <w:pPr>
        <w:ind w:firstLine="709"/>
        <w:jc w:val="both"/>
        <w:rPr>
          <w:sz w:val="24"/>
          <w:szCs w:val="24"/>
        </w:rPr>
      </w:pPr>
    </w:p>
    <w:p w:rsidR="00486AD1" w:rsidRDefault="00486AD1" w:rsidP="00CA428C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486AD1" w:rsidRDefault="00486AD1" w:rsidP="00CA428C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486AD1" w:rsidRDefault="00486AD1" w:rsidP="00CA428C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486AD1" w:rsidRDefault="00486AD1" w:rsidP="00CA428C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486AD1" w:rsidRDefault="00486AD1" w:rsidP="00CA428C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486AD1" w:rsidRDefault="00486AD1" w:rsidP="00CA428C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486AD1" w:rsidRDefault="00486AD1" w:rsidP="00CA428C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F748DA" w:rsidRDefault="00F748DA" w:rsidP="00CA428C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F748DA" w:rsidRDefault="00F748DA" w:rsidP="00CA428C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486AD1" w:rsidRDefault="00486AD1" w:rsidP="00CA428C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486AD1" w:rsidRDefault="00486AD1" w:rsidP="00CA428C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486AD1" w:rsidRDefault="00486AD1" w:rsidP="00CA428C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CA428C" w:rsidRPr="00A76A6C" w:rsidRDefault="00CA428C" w:rsidP="00CA428C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III. ПАСПОРТ</w:t>
      </w:r>
    </w:p>
    <w:p w:rsidR="00C944E0" w:rsidRDefault="00C944E0" w:rsidP="00C944E0">
      <w:pPr>
        <w:autoSpaceDE w:val="0"/>
        <w:autoSpaceDN w:val="0"/>
        <w:adjustRightInd w:val="0"/>
        <w:jc w:val="both"/>
        <w:outlineLvl w:val="4"/>
        <w:rPr>
          <w:kern w:val="2"/>
          <w:sz w:val="28"/>
          <w:szCs w:val="28"/>
        </w:rPr>
      </w:pPr>
      <w:r w:rsidRPr="00E3622A">
        <w:rPr>
          <w:sz w:val="28"/>
          <w:szCs w:val="28"/>
        </w:rPr>
        <w:t>Комплекс</w:t>
      </w:r>
      <w:r>
        <w:rPr>
          <w:sz w:val="28"/>
          <w:szCs w:val="28"/>
        </w:rPr>
        <w:t>а</w:t>
      </w:r>
      <w:r w:rsidRPr="00E3622A">
        <w:rPr>
          <w:sz w:val="28"/>
          <w:szCs w:val="28"/>
        </w:rPr>
        <w:t xml:space="preserve"> процессных мероприятий</w:t>
      </w:r>
      <w:r>
        <w:rPr>
          <w:sz w:val="28"/>
          <w:szCs w:val="28"/>
        </w:rPr>
        <w:t xml:space="preserve"> "</w:t>
      </w:r>
      <w:r w:rsidRPr="00AD3B2E">
        <w:rPr>
          <w:kern w:val="2"/>
          <w:sz w:val="28"/>
          <w:szCs w:val="28"/>
        </w:rPr>
        <w:t>Охрана</w:t>
      </w:r>
      <w:r>
        <w:rPr>
          <w:kern w:val="2"/>
          <w:sz w:val="28"/>
          <w:szCs w:val="28"/>
        </w:rPr>
        <w:t xml:space="preserve">  </w:t>
      </w:r>
      <w:r w:rsidRPr="00AD3B2E">
        <w:rPr>
          <w:kern w:val="2"/>
          <w:sz w:val="28"/>
          <w:szCs w:val="28"/>
        </w:rPr>
        <w:t>окружающей</w:t>
      </w:r>
      <w:r>
        <w:rPr>
          <w:kern w:val="2"/>
          <w:sz w:val="28"/>
          <w:szCs w:val="28"/>
        </w:rPr>
        <w:t xml:space="preserve"> </w:t>
      </w:r>
      <w:r w:rsidRPr="00AD3B2E">
        <w:rPr>
          <w:kern w:val="2"/>
          <w:sz w:val="28"/>
          <w:szCs w:val="28"/>
        </w:rPr>
        <w:t>среды</w:t>
      </w:r>
      <w:r>
        <w:rPr>
          <w:kern w:val="2"/>
          <w:sz w:val="28"/>
          <w:szCs w:val="28"/>
        </w:rPr>
        <w:t xml:space="preserve"> </w:t>
      </w:r>
      <w:r w:rsidRPr="00AD3B2E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</w:t>
      </w:r>
      <w:r w:rsidR="009D6DD4">
        <w:rPr>
          <w:kern w:val="2"/>
          <w:sz w:val="28"/>
          <w:szCs w:val="28"/>
        </w:rPr>
        <w:t>Кутейников</w:t>
      </w:r>
      <w:r w:rsidR="00795BE3">
        <w:rPr>
          <w:kern w:val="2"/>
          <w:sz w:val="28"/>
          <w:szCs w:val="28"/>
        </w:rPr>
        <w:t>ском</w:t>
      </w:r>
      <w:r>
        <w:rPr>
          <w:kern w:val="2"/>
          <w:sz w:val="28"/>
          <w:szCs w:val="28"/>
        </w:rPr>
        <w:t xml:space="preserve"> сельском поселении"</w:t>
      </w:r>
    </w:p>
    <w:p w:rsidR="00CA428C" w:rsidRPr="00A76A6C" w:rsidRDefault="00CA428C" w:rsidP="00CA428C">
      <w:pPr>
        <w:pStyle w:val="ConsPlusNormal"/>
        <w:ind w:firstLine="540"/>
        <w:jc w:val="both"/>
      </w:pPr>
    </w:p>
    <w:p w:rsidR="00CA428C" w:rsidRPr="00A76A6C" w:rsidRDefault="00CA428C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1. Основные положения</w:t>
      </w:r>
    </w:p>
    <w:p w:rsidR="00CA428C" w:rsidRDefault="00CA428C" w:rsidP="00CA428C">
      <w:pPr>
        <w:pStyle w:val="ConsPlusNormal"/>
        <w:ind w:firstLine="540"/>
        <w:jc w:val="both"/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991"/>
        <w:gridCol w:w="340"/>
        <w:gridCol w:w="5166"/>
      </w:tblGrid>
      <w:tr w:rsidR="00CA428C" w:rsidTr="009D6DD4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795BE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9D6DD4">
            <w:pPr>
              <w:pStyle w:val="ConsPlusNormal"/>
            </w:pPr>
            <w:r>
              <w:t>Ответственный за разработку и реализацию комплекса процессных мероприятий "</w:t>
            </w:r>
            <w:r w:rsidR="00C944E0" w:rsidRPr="00AD3B2E">
              <w:rPr>
                <w:kern w:val="2"/>
              </w:rPr>
              <w:t>Охрана</w:t>
            </w:r>
            <w:r w:rsidR="00C944E0">
              <w:rPr>
                <w:kern w:val="2"/>
              </w:rPr>
              <w:t xml:space="preserve">  </w:t>
            </w:r>
            <w:r w:rsidR="00C944E0" w:rsidRPr="00AD3B2E">
              <w:rPr>
                <w:kern w:val="2"/>
              </w:rPr>
              <w:t>окружающей</w:t>
            </w:r>
            <w:r w:rsidR="00C944E0">
              <w:rPr>
                <w:kern w:val="2"/>
              </w:rPr>
              <w:t xml:space="preserve"> </w:t>
            </w:r>
            <w:r w:rsidR="00C944E0" w:rsidRPr="00AD3B2E">
              <w:rPr>
                <w:kern w:val="2"/>
              </w:rPr>
              <w:t>среды</w:t>
            </w:r>
            <w:r w:rsidR="00C944E0">
              <w:rPr>
                <w:kern w:val="2"/>
              </w:rPr>
              <w:t xml:space="preserve"> </w:t>
            </w:r>
            <w:r w:rsidR="00C944E0" w:rsidRPr="00AD3B2E">
              <w:rPr>
                <w:kern w:val="2"/>
              </w:rPr>
              <w:t>в</w:t>
            </w:r>
            <w:r w:rsidR="00795BE3">
              <w:rPr>
                <w:kern w:val="2"/>
              </w:rPr>
              <w:t xml:space="preserve"> </w:t>
            </w:r>
            <w:r w:rsidR="009D6DD4">
              <w:rPr>
                <w:kern w:val="2"/>
              </w:rPr>
              <w:t>Кутейниковском</w:t>
            </w:r>
            <w:r w:rsidR="00795BE3">
              <w:rPr>
                <w:kern w:val="2"/>
              </w:rPr>
              <w:t xml:space="preserve"> </w:t>
            </w:r>
            <w:r w:rsidR="00C944E0">
              <w:rPr>
                <w:kern w:val="2"/>
              </w:rPr>
              <w:t>сельском поселении</w:t>
            </w:r>
            <w:r w:rsidR="00C944E0">
              <w:t xml:space="preserve"> </w:t>
            </w:r>
            <w:r>
              <w:t>" (далее также в настоящем разделе - комплекс процессных мероприятий)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9D6DD4" w:rsidP="009D6DD4">
            <w:pPr>
              <w:pStyle w:val="ConsPlusNormal"/>
            </w:pPr>
            <w:r>
              <w:t>Администрация Кутейниковского сельского поселения (Рябкова Л.А., ведущий специалист по земельным и имущественным отношениям)</w:t>
            </w:r>
          </w:p>
        </w:tc>
      </w:tr>
      <w:tr w:rsidR="00CA428C" w:rsidTr="009D6DD4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795BE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</w:pPr>
            <w:r>
              <w:t>Связь с государственной программой Ростовской области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7CD" w:rsidRPr="009D6DD4" w:rsidRDefault="004207CD" w:rsidP="004207CD">
            <w:pPr>
              <w:jc w:val="both"/>
              <w:outlineLvl w:val="0"/>
              <w:rPr>
                <w:sz w:val="28"/>
              </w:rPr>
            </w:pPr>
            <w:r w:rsidRPr="009D6DD4">
              <w:rPr>
                <w:sz w:val="28"/>
              </w:rPr>
              <w:t>Государственная программа Ростовской области «Охрана окружающей среды и рациональное природопользование»</w:t>
            </w:r>
          </w:p>
          <w:p w:rsidR="004207CD" w:rsidRPr="009D6DD4" w:rsidRDefault="004207CD" w:rsidP="004207CD">
            <w:pPr>
              <w:jc w:val="both"/>
              <w:outlineLvl w:val="0"/>
              <w:rPr>
                <w:sz w:val="16"/>
              </w:rPr>
            </w:pPr>
          </w:p>
          <w:p w:rsidR="00CA428C" w:rsidRPr="009D6DD4" w:rsidRDefault="00CA428C" w:rsidP="000F4A6C">
            <w:pPr>
              <w:pStyle w:val="ConsPlusNormal"/>
            </w:pPr>
          </w:p>
        </w:tc>
      </w:tr>
    </w:tbl>
    <w:p w:rsidR="00CA428C" w:rsidRDefault="00CA428C" w:rsidP="00CA428C">
      <w:pPr>
        <w:sectPr w:rsidR="00CA428C" w:rsidSect="00486AD1">
          <w:footerReference w:type="default" r:id="rId15"/>
          <w:pgSz w:w="11906" w:h="16838"/>
          <w:pgMar w:top="851" w:right="567" w:bottom="851" w:left="1701" w:header="709" w:footer="709" w:gutter="0"/>
          <w:cols w:space="720"/>
        </w:sectPr>
      </w:pPr>
    </w:p>
    <w:p w:rsidR="00CA428C" w:rsidRPr="00A76A6C" w:rsidRDefault="00CA428C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2. Показатели комплекса процессных мероприятий</w:t>
      </w:r>
    </w:p>
    <w:tbl>
      <w:tblPr>
        <w:tblW w:w="14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2856"/>
        <w:gridCol w:w="1477"/>
        <w:gridCol w:w="1218"/>
        <w:gridCol w:w="1160"/>
        <w:gridCol w:w="1265"/>
        <w:gridCol w:w="821"/>
        <w:gridCol w:w="799"/>
        <w:gridCol w:w="850"/>
        <w:gridCol w:w="992"/>
        <w:gridCol w:w="1938"/>
        <w:gridCol w:w="942"/>
      </w:tblGrid>
      <w:tr w:rsidR="00CA428C" w:rsidTr="0067263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A72B75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N п/п</w:t>
            </w:r>
          </w:p>
        </w:tc>
        <w:tc>
          <w:tcPr>
            <w:tcW w:w="2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показа-теля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измере-ния (по </w:t>
            </w:r>
            <w:hyperlink r:id="rId16" w:history="1">
              <w:r>
                <w:rPr>
                  <w:color w:val="0000FF"/>
                  <w:sz w:val="24"/>
                </w:rPr>
                <w:t>ОКЕИ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 (2023)</w:t>
            </w:r>
          </w:p>
        </w:tc>
        <w:tc>
          <w:tcPr>
            <w:tcW w:w="3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по годам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систе-ма</w:t>
            </w:r>
          </w:p>
        </w:tc>
      </w:tr>
      <w:tr w:rsidR="00CA428C" w:rsidTr="0067263A">
        <w:trPr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/>
        </w:tc>
        <w:tc>
          <w:tcPr>
            <w:tcW w:w="2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/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/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/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ind w:firstLine="2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ind w:firstLine="48"/>
              <w:jc w:val="center"/>
              <w:rPr>
                <w:sz w:val="24"/>
              </w:rPr>
            </w:pPr>
            <w:r>
              <w:rPr>
                <w:sz w:val="24"/>
              </w:rPr>
              <w:t>2030 (справочно)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/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/>
        </w:tc>
      </w:tr>
      <w:tr w:rsidR="00CA428C" w:rsidTr="0067263A">
        <w:trPr>
          <w:jc w:val="center"/>
        </w:trPr>
        <w:tc>
          <w:tcPr>
            <w:tcW w:w="148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C944E0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"</w:t>
            </w:r>
            <w:r w:rsidR="00693A37" w:rsidRPr="00693A37">
              <w:rPr>
                <w:sz w:val="24"/>
                <w:szCs w:val="24"/>
              </w:rPr>
              <w:t>Обеспечение экологической безопасности на территории Кутейниковского сельского поселения</w:t>
            </w:r>
            <w:r>
              <w:rPr>
                <w:sz w:val="24"/>
              </w:rPr>
              <w:t>"</w:t>
            </w:r>
          </w:p>
        </w:tc>
      </w:tr>
      <w:tr w:rsidR="00CA428C" w:rsidTr="0067263A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795BE3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A72B75" w:rsidRDefault="00795BE3" w:rsidP="00CA600A">
            <w:pPr>
              <w:pStyle w:val="ConsPlusNormal"/>
              <w:ind w:firstLine="1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 xml:space="preserve">Количество информационных материалов экологической направленности, размещённых на официальном сайте администрации </w:t>
            </w:r>
            <w:r w:rsidR="00CA600A" w:rsidRPr="00A72B75">
              <w:rPr>
                <w:sz w:val="24"/>
                <w:szCs w:val="24"/>
              </w:rPr>
              <w:t>поселения</w:t>
            </w:r>
            <w:r w:rsidRPr="00A72B75">
              <w:rPr>
                <w:sz w:val="24"/>
                <w:szCs w:val="24"/>
              </w:rPr>
              <w:t xml:space="preserve"> и в средствах массовой информации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A72B75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возрастания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A72B75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КПМ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A72B75" w:rsidRDefault="00795BE3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единиц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A72B75" w:rsidRDefault="00693A37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A72B75" w:rsidRDefault="00795BE3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A72B75" w:rsidRDefault="00693A37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A72B75" w:rsidRDefault="00693A37" w:rsidP="000F4A6C">
            <w:pPr>
              <w:pStyle w:val="ConsPlusNormal"/>
              <w:ind w:left="83" w:hanging="83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A72B75" w:rsidRDefault="00693A37" w:rsidP="000F4A6C">
            <w:pPr>
              <w:pStyle w:val="ConsPlusNormal"/>
              <w:ind w:firstLine="48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A72B75" w:rsidRDefault="0038793A" w:rsidP="0067263A">
            <w:pPr>
              <w:pStyle w:val="ConsPlusNormal"/>
              <w:ind w:firstLine="23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 xml:space="preserve">Администрация </w:t>
            </w:r>
            <w:r w:rsidR="00422AA8" w:rsidRPr="00A72B75">
              <w:rPr>
                <w:sz w:val="24"/>
                <w:szCs w:val="24"/>
              </w:rPr>
              <w:t>Кутейниковского</w:t>
            </w:r>
            <w:r w:rsidRPr="00A72B7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A72B75" w:rsidRDefault="0067263A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-</w:t>
            </w:r>
          </w:p>
        </w:tc>
      </w:tr>
      <w:tr w:rsidR="00C944E0" w:rsidTr="0067263A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4E0" w:rsidRDefault="0067263A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4E0" w:rsidRPr="00A72B75" w:rsidRDefault="00693A37" w:rsidP="0067263A">
            <w:pPr>
              <w:pStyle w:val="ConsPlusNormal"/>
              <w:ind w:firstLine="1"/>
              <w:rPr>
                <w:bCs/>
                <w:kern w:val="2"/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Доля устраненных нарушений требований природоохранного законодательства в общем объеме нарушений</w:t>
            </w:r>
            <w:r w:rsidRPr="00A72B75">
              <w:rPr>
                <w:color w:val="000000"/>
                <w:sz w:val="24"/>
                <w:szCs w:val="24"/>
              </w:rPr>
              <w:t xml:space="preserve"> выявленных в процессе проведения мероприятий по региональному экологическому надзору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4E0" w:rsidRPr="00A72B75" w:rsidRDefault="0038793A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возрастания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4E0" w:rsidRPr="00A72B75" w:rsidRDefault="0038793A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КПМ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4E0" w:rsidRPr="00A72B75" w:rsidRDefault="0038793A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процент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4E0" w:rsidRPr="00A72B75" w:rsidRDefault="00693A37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4E0" w:rsidRPr="00A72B75" w:rsidRDefault="00693A37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10</w:t>
            </w:r>
            <w:r w:rsidR="004207CD" w:rsidRPr="00A72B75">
              <w:rPr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4E0" w:rsidRPr="00A72B75" w:rsidRDefault="00693A37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10</w:t>
            </w:r>
            <w:r w:rsidR="004207CD" w:rsidRPr="00A72B7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4E0" w:rsidRPr="00A72B75" w:rsidRDefault="00693A37" w:rsidP="000F4A6C">
            <w:pPr>
              <w:pStyle w:val="ConsPlusNormal"/>
              <w:ind w:left="83" w:hanging="83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10</w:t>
            </w:r>
            <w:r w:rsidR="004207CD" w:rsidRPr="00A72B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4E0" w:rsidRPr="00A72B75" w:rsidRDefault="00693A37" w:rsidP="000F4A6C">
            <w:pPr>
              <w:pStyle w:val="ConsPlusNormal"/>
              <w:ind w:firstLine="48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10</w:t>
            </w:r>
            <w:r w:rsidR="004207CD" w:rsidRPr="00A72B75">
              <w:rPr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4E0" w:rsidRPr="00A72B75" w:rsidRDefault="0038793A" w:rsidP="0067263A">
            <w:pPr>
              <w:pStyle w:val="ConsPlusNormal"/>
              <w:ind w:firstLine="23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 xml:space="preserve">Администрация </w:t>
            </w:r>
            <w:r w:rsidR="00422AA8" w:rsidRPr="00A72B75">
              <w:rPr>
                <w:sz w:val="24"/>
                <w:szCs w:val="24"/>
              </w:rPr>
              <w:t>Кутейниковского</w:t>
            </w:r>
            <w:r w:rsidRPr="00A72B7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4E0" w:rsidRPr="00A72B75" w:rsidRDefault="0067263A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-</w:t>
            </w:r>
          </w:p>
        </w:tc>
      </w:tr>
    </w:tbl>
    <w:p w:rsidR="00CA428C" w:rsidRDefault="00CA428C" w:rsidP="00CA428C">
      <w:pPr>
        <w:pStyle w:val="ConsPlusNormal"/>
        <w:ind w:firstLine="539"/>
        <w:jc w:val="both"/>
      </w:pPr>
    </w:p>
    <w:p w:rsidR="00CA428C" w:rsidRPr="001B3F00" w:rsidRDefault="00CA428C" w:rsidP="00CA428C">
      <w:pPr>
        <w:pStyle w:val="ConsPlusNormal"/>
        <w:ind w:firstLine="539"/>
        <w:jc w:val="both"/>
        <w:rPr>
          <w:sz w:val="24"/>
          <w:szCs w:val="24"/>
        </w:rPr>
      </w:pPr>
      <w:r w:rsidRPr="001B3F00">
        <w:rPr>
          <w:sz w:val="24"/>
          <w:szCs w:val="24"/>
        </w:rPr>
        <w:t>Примечание.</w:t>
      </w:r>
    </w:p>
    <w:p w:rsidR="00CA428C" w:rsidRPr="001B3F00" w:rsidRDefault="00CA428C" w:rsidP="00CA428C">
      <w:pPr>
        <w:pStyle w:val="ConsPlusNormal"/>
        <w:ind w:firstLine="539"/>
        <w:jc w:val="both"/>
        <w:rPr>
          <w:sz w:val="24"/>
          <w:szCs w:val="24"/>
        </w:rPr>
      </w:pPr>
      <w:r w:rsidRPr="001B3F00">
        <w:rPr>
          <w:sz w:val="24"/>
          <w:szCs w:val="24"/>
        </w:rPr>
        <w:t>Используемое сокращение:</w:t>
      </w:r>
    </w:p>
    <w:p w:rsidR="00CA428C" w:rsidRPr="001B3F00" w:rsidRDefault="00CA428C" w:rsidP="00CA428C">
      <w:pPr>
        <w:pStyle w:val="ConsPlusNormal"/>
        <w:ind w:firstLine="539"/>
        <w:jc w:val="both"/>
        <w:rPr>
          <w:sz w:val="24"/>
          <w:szCs w:val="24"/>
        </w:rPr>
      </w:pPr>
      <w:r w:rsidRPr="001B3F00">
        <w:rPr>
          <w:sz w:val="24"/>
          <w:szCs w:val="24"/>
        </w:rPr>
        <w:t xml:space="preserve">ОКЕИ - Общероссийский </w:t>
      </w:r>
      <w:hyperlink r:id="rId17" w:history="1">
        <w:r w:rsidRPr="001B3F00">
          <w:rPr>
            <w:color w:val="0000FF"/>
            <w:sz w:val="24"/>
            <w:szCs w:val="24"/>
          </w:rPr>
          <w:t>классификатор</w:t>
        </w:r>
      </w:hyperlink>
      <w:r w:rsidRPr="001B3F00">
        <w:rPr>
          <w:sz w:val="24"/>
          <w:szCs w:val="24"/>
        </w:rPr>
        <w:t xml:space="preserve"> единиц измерения;</w:t>
      </w:r>
    </w:p>
    <w:p w:rsidR="00CA428C" w:rsidRPr="001B3F00" w:rsidRDefault="00CA428C" w:rsidP="00CA428C">
      <w:pPr>
        <w:pStyle w:val="ConsPlusNormal"/>
        <w:ind w:firstLine="539"/>
        <w:jc w:val="both"/>
        <w:rPr>
          <w:sz w:val="24"/>
          <w:szCs w:val="24"/>
        </w:rPr>
      </w:pPr>
      <w:r w:rsidRPr="001B3F00">
        <w:rPr>
          <w:sz w:val="24"/>
          <w:szCs w:val="24"/>
        </w:rPr>
        <w:t>КПМ - комплекс процессных мероприятий.</w:t>
      </w:r>
    </w:p>
    <w:p w:rsidR="00CA428C" w:rsidRDefault="00CA428C" w:rsidP="00CA428C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:rsidR="00CA428C" w:rsidRPr="00A76A6C" w:rsidRDefault="00CA428C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3. Перечень мероприятий (результатов) комплекса</w:t>
      </w:r>
    </w:p>
    <w:p w:rsidR="00CA428C" w:rsidRPr="00A76A6C" w:rsidRDefault="00CA428C" w:rsidP="00CA428C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процессных мероприятий</w:t>
      </w:r>
    </w:p>
    <w:p w:rsidR="00CA428C" w:rsidRDefault="00CA428C" w:rsidP="00CA428C">
      <w:pPr>
        <w:pStyle w:val="ConsPlusNormal"/>
        <w:ind w:firstLine="540"/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9"/>
        <w:gridCol w:w="3838"/>
        <w:gridCol w:w="1842"/>
        <w:gridCol w:w="2694"/>
        <w:gridCol w:w="1417"/>
        <w:gridCol w:w="1276"/>
        <w:gridCol w:w="1134"/>
        <w:gridCol w:w="964"/>
        <w:gridCol w:w="1020"/>
      </w:tblGrid>
      <w:tr w:rsidR="00CA428C" w:rsidTr="000F4A6C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пN п/п</w:t>
            </w: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hyperlink r:id="rId18" w:history="1">
              <w:r>
                <w:rPr>
                  <w:color w:val="0000FF"/>
                  <w:sz w:val="24"/>
                </w:rPr>
                <w:t>ОКЕИ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CA428C" w:rsidTr="000F4A6C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/>
        </w:tc>
        <w:tc>
          <w:tcPr>
            <w:tcW w:w="3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CA428C" w:rsidTr="000F4A6C">
        <w:tc>
          <w:tcPr>
            <w:tcW w:w="14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C944E0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"</w:t>
            </w:r>
            <w:r w:rsidR="001B3F00" w:rsidRPr="00693A37">
              <w:rPr>
                <w:sz w:val="24"/>
                <w:szCs w:val="24"/>
              </w:rPr>
              <w:t>Обеспечение экологической безопасности на территории Кутейниковского сельского поселения</w:t>
            </w:r>
            <w:r w:rsidR="001B3F00">
              <w:rPr>
                <w:sz w:val="24"/>
              </w:rPr>
              <w:t>"</w:t>
            </w:r>
          </w:p>
        </w:tc>
      </w:tr>
      <w:tr w:rsidR="00CA428C" w:rsidTr="000F4A6C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1039D5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1B3F0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Мероприятие (результат) "</w:t>
            </w:r>
            <w:r w:rsidR="001B3F00" w:rsidRPr="001B3F00">
              <w:rPr>
                <w:sz w:val="24"/>
                <w:szCs w:val="24"/>
              </w:rPr>
              <w:t>Обеспечение защищенности окружающей среды,  посредством  санитарного содержания объектов массового пребывания граждан</w:t>
            </w:r>
            <w:r w:rsidR="001B3F00">
              <w:rPr>
                <w:sz w:val="24"/>
              </w:rPr>
              <w:t>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AF3" w:rsidRPr="00A72B75" w:rsidRDefault="00E65AF3" w:rsidP="00E65AF3">
            <w:pPr>
              <w:widowControl w:val="0"/>
              <w:outlineLvl w:val="2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приобретение товаров, работ и услуг</w:t>
            </w:r>
          </w:p>
          <w:p w:rsidR="00CA428C" w:rsidRPr="00A72B75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A72B75" w:rsidRDefault="00E65AF3" w:rsidP="001039D5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выполнены работы в рамках муниципальных контрактов, заключенных на проведение работ и услуг по охране  окружающей среды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A428C" w:rsidRDefault="00CA428C" w:rsidP="00CA428C">
      <w:pPr>
        <w:ind w:firstLine="709"/>
        <w:jc w:val="both"/>
        <w:rPr>
          <w:sz w:val="28"/>
        </w:rPr>
      </w:pPr>
    </w:p>
    <w:p w:rsidR="00CA428C" w:rsidRPr="00A72B75" w:rsidRDefault="00CA428C" w:rsidP="00CA428C">
      <w:pPr>
        <w:pStyle w:val="ConsPlusNormal"/>
        <w:ind w:firstLine="539"/>
        <w:jc w:val="both"/>
        <w:rPr>
          <w:sz w:val="24"/>
          <w:szCs w:val="24"/>
        </w:rPr>
      </w:pPr>
      <w:r w:rsidRPr="00A72B75">
        <w:rPr>
          <w:sz w:val="24"/>
          <w:szCs w:val="24"/>
        </w:rPr>
        <w:t>Примечание.</w:t>
      </w:r>
    </w:p>
    <w:p w:rsidR="00CA428C" w:rsidRPr="00A72B75" w:rsidRDefault="00CA428C" w:rsidP="00CA428C">
      <w:pPr>
        <w:pStyle w:val="ConsPlusNormal"/>
        <w:ind w:firstLine="539"/>
        <w:jc w:val="both"/>
        <w:rPr>
          <w:sz w:val="24"/>
          <w:szCs w:val="24"/>
        </w:rPr>
      </w:pPr>
      <w:r w:rsidRPr="00A72B75">
        <w:rPr>
          <w:sz w:val="24"/>
          <w:szCs w:val="24"/>
        </w:rPr>
        <w:t>Используемое сокращение:</w:t>
      </w:r>
    </w:p>
    <w:p w:rsidR="00CA428C" w:rsidRPr="00A72B75" w:rsidRDefault="00CA428C" w:rsidP="00CA428C">
      <w:pPr>
        <w:pStyle w:val="ConsPlusNormal"/>
        <w:ind w:firstLine="539"/>
        <w:jc w:val="both"/>
        <w:rPr>
          <w:sz w:val="24"/>
          <w:szCs w:val="24"/>
        </w:rPr>
      </w:pPr>
      <w:r w:rsidRPr="00A72B75">
        <w:rPr>
          <w:sz w:val="24"/>
          <w:szCs w:val="24"/>
        </w:rPr>
        <w:t xml:space="preserve">ОКЕИ - Общероссийский </w:t>
      </w:r>
      <w:hyperlink r:id="rId19" w:history="1">
        <w:r w:rsidRPr="00A72B75">
          <w:rPr>
            <w:color w:val="0000FF"/>
            <w:sz w:val="24"/>
            <w:szCs w:val="24"/>
          </w:rPr>
          <w:t>классификатор</w:t>
        </w:r>
      </w:hyperlink>
      <w:r w:rsidRPr="00A72B75">
        <w:rPr>
          <w:sz w:val="24"/>
          <w:szCs w:val="24"/>
        </w:rPr>
        <w:t xml:space="preserve"> единиц измерения.</w:t>
      </w:r>
    </w:p>
    <w:p w:rsidR="006C34A3" w:rsidRPr="00A72B75" w:rsidRDefault="006C34A3" w:rsidP="006C34A3">
      <w:pPr>
        <w:pStyle w:val="ConsPlusTitle"/>
        <w:jc w:val="center"/>
        <w:outlineLvl w:val="2"/>
        <w:rPr>
          <w:rFonts w:ascii="Times New Roman" w:hAnsi="Times New Roman"/>
          <w:b w:val="0"/>
          <w:sz w:val="24"/>
          <w:szCs w:val="24"/>
        </w:rPr>
      </w:pPr>
    </w:p>
    <w:p w:rsidR="00A72B75" w:rsidRDefault="00A72B75" w:rsidP="006C34A3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</w:p>
    <w:p w:rsidR="00A72B75" w:rsidRDefault="00A72B75" w:rsidP="006C34A3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</w:p>
    <w:p w:rsidR="00A72B75" w:rsidRDefault="00A72B75" w:rsidP="006C34A3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</w:p>
    <w:p w:rsidR="00A72B75" w:rsidRDefault="00A72B75" w:rsidP="006C34A3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</w:p>
    <w:p w:rsidR="00A72B75" w:rsidRDefault="00A72B75" w:rsidP="006C34A3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</w:p>
    <w:p w:rsidR="00A72B75" w:rsidRDefault="00A72B75" w:rsidP="006C34A3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</w:p>
    <w:p w:rsidR="00A72B75" w:rsidRDefault="00A72B75" w:rsidP="006C34A3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</w:p>
    <w:p w:rsidR="00A72B75" w:rsidRDefault="00A72B75" w:rsidP="006C34A3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</w:p>
    <w:p w:rsidR="00A72B75" w:rsidRDefault="00A72B75" w:rsidP="006C34A3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</w:p>
    <w:p w:rsidR="006C34A3" w:rsidRPr="004A0133" w:rsidRDefault="006C34A3" w:rsidP="006C34A3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  <w:r w:rsidRPr="004A0133">
        <w:rPr>
          <w:rFonts w:ascii="Times New Roman" w:hAnsi="Times New Roman"/>
          <w:b w:val="0"/>
          <w:sz w:val="28"/>
          <w:szCs w:val="28"/>
        </w:rPr>
        <w:t>4. Параметры</w:t>
      </w:r>
    </w:p>
    <w:p w:rsidR="006C34A3" w:rsidRPr="004A0133" w:rsidRDefault="006C34A3" w:rsidP="006C34A3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4A0133">
        <w:rPr>
          <w:rFonts w:ascii="Times New Roman" w:hAnsi="Times New Roman"/>
          <w:b w:val="0"/>
          <w:sz w:val="28"/>
          <w:szCs w:val="28"/>
        </w:rPr>
        <w:t>финансового обеспечения комплекса процессных мероприятий</w:t>
      </w:r>
    </w:p>
    <w:p w:rsidR="006C34A3" w:rsidRDefault="006C34A3" w:rsidP="006C34A3">
      <w:pPr>
        <w:pStyle w:val="ConsPlusTitle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7327"/>
        <w:gridCol w:w="2818"/>
        <w:gridCol w:w="1127"/>
        <w:gridCol w:w="1127"/>
        <w:gridCol w:w="1127"/>
        <w:gridCol w:w="1269"/>
      </w:tblGrid>
      <w:tr w:rsidR="006C34A3" w:rsidTr="00324E12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A3" w:rsidRPr="00A72B75" w:rsidRDefault="006C34A3" w:rsidP="00324E12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N</w:t>
            </w:r>
          </w:p>
          <w:p w:rsidR="006C34A3" w:rsidRPr="00A72B75" w:rsidRDefault="006C34A3" w:rsidP="00324E12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п/п</w:t>
            </w:r>
          </w:p>
        </w:tc>
        <w:tc>
          <w:tcPr>
            <w:tcW w:w="7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A3" w:rsidRPr="00A72B75" w:rsidRDefault="006C34A3" w:rsidP="00324E12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A3" w:rsidRPr="00A72B75" w:rsidRDefault="006C34A3" w:rsidP="00324E12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A3" w:rsidRPr="00A72B75" w:rsidRDefault="006C34A3" w:rsidP="00324E12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6C34A3" w:rsidRPr="00A72B75" w:rsidRDefault="006C34A3" w:rsidP="00324E12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(тыс. рублей)</w:t>
            </w:r>
          </w:p>
        </w:tc>
      </w:tr>
      <w:tr w:rsidR="006C34A3" w:rsidTr="00324E12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A3" w:rsidRPr="00A72B75" w:rsidRDefault="006C34A3" w:rsidP="00324E12">
            <w:pPr>
              <w:rPr>
                <w:sz w:val="24"/>
                <w:szCs w:val="24"/>
              </w:rPr>
            </w:pPr>
          </w:p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A3" w:rsidRPr="00A72B75" w:rsidRDefault="006C34A3" w:rsidP="00324E12">
            <w:pPr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A3" w:rsidRPr="00A72B75" w:rsidRDefault="006C34A3" w:rsidP="00324E12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A3" w:rsidRPr="00A72B75" w:rsidRDefault="006C34A3" w:rsidP="00324E12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2025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A3" w:rsidRPr="00A72B75" w:rsidRDefault="006C34A3" w:rsidP="00324E12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A3" w:rsidRPr="00A72B75" w:rsidRDefault="006C34A3" w:rsidP="00324E12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A3" w:rsidRPr="00A72B75" w:rsidRDefault="006C34A3" w:rsidP="00324E12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Всего</w:t>
            </w:r>
          </w:p>
        </w:tc>
      </w:tr>
      <w:tr w:rsidR="00362556" w:rsidTr="00324E12">
        <w:trPr>
          <w:trHeight w:val="53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A72B75" w:rsidRDefault="00362556" w:rsidP="00324E12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1.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A72B75" w:rsidRDefault="00362556" w:rsidP="001B3F00">
            <w:pPr>
              <w:pStyle w:val="ConsPlusNormal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Комплекс процессных мероприятий "</w:t>
            </w:r>
            <w:r w:rsidRPr="00A72B75">
              <w:rPr>
                <w:kern w:val="2"/>
                <w:sz w:val="24"/>
                <w:szCs w:val="24"/>
              </w:rPr>
              <w:t xml:space="preserve"> Охрана  окружающей среды в Кутейниковском сельском поселении"</w:t>
            </w:r>
            <w:r w:rsidRPr="00A72B75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A72B75" w:rsidRDefault="00362556" w:rsidP="00324E12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A72B75" w:rsidRDefault="00362556" w:rsidP="005742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44,0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A72B75" w:rsidRDefault="00F748DA" w:rsidP="005742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A72B75" w:rsidRDefault="00362556" w:rsidP="005742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47,6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56" w:rsidRPr="00A72B75" w:rsidRDefault="00F748DA" w:rsidP="005742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91,6</w:t>
            </w:r>
          </w:p>
        </w:tc>
      </w:tr>
      <w:tr w:rsidR="007F5FBE" w:rsidTr="00CB7E91">
        <w:trPr>
          <w:trHeight w:val="216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FBE" w:rsidRPr="00A72B75" w:rsidRDefault="007F5FBE" w:rsidP="00324E12">
            <w:pPr>
              <w:rPr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FBE" w:rsidRPr="00A72B75" w:rsidRDefault="007F5FBE" w:rsidP="00CC0264">
            <w:pPr>
              <w:pStyle w:val="ConsPlusNormal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FBE" w:rsidRPr="00A72B75" w:rsidRDefault="007F5FBE" w:rsidP="00324E12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FBE" w:rsidRPr="00A72B75" w:rsidRDefault="007F5FBE" w:rsidP="00FB1B4B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44,0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FBE" w:rsidRPr="00A72B75" w:rsidRDefault="00F748DA" w:rsidP="00FB1B4B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FBE" w:rsidRPr="00A72B75" w:rsidRDefault="007F5FBE" w:rsidP="00FB1B4B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47,6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FBE" w:rsidRPr="00A72B75" w:rsidRDefault="00F748DA" w:rsidP="00FB1B4B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91,6</w:t>
            </w:r>
          </w:p>
        </w:tc>
      </w:tr>
      <w:tr w:rsidR="00205145" w:rsidTr="005C5A76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145" w:rsidRPr="00A72B75" w:rsidRDefault="00205145" w:rsidP="00324E12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2.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145" w:rsidRPr="00A72B75" w:rsidRDefault="00205145" w:rsidP="001B3F00">
            <w:pPr>
              <w:pStyle w:val="ConsPlusNormal"/>
              <w:rPr>
                <w:sz w:val="24"/>
                <w:szCs w:val="24"/>
              </w:rPr>
            </w:pPr>
            <w:r w:rsidRPr="00A72B75">
              <w:rPr>
                <w:iCs/>
                <w:kern w:val="2"/>
                <w:sz w:val="24"/>
                <w:szCs w:val="24"/>
              </w:rPr>
              <w:t xml:space="preserve">Мероприятия </w:t>
            </w:r>
            <w:r w:rsidR="001B3F00" w:rsidRPr="00A72B75">
              <w:rPr>
                <w:sz w:val="24"/>
                <w:szCs w:val="24"/>
              </w:rPr>
              <w:t>по защищенности окружающей среды,  посредством  санитарного содержания объектов массового пребывания граждан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145" w:rsidRPr="00A72B75" w:rsidRDefault="00205145" w:rsidP="00324E12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145" w:rsidRPr="00A72B75" w:rsidRDefault="00205145" w:rsidP="00324E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145" w:rsidRPr="00A72B75" w:rsidRDefault="00205145" w:rsidP="00324E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145" w:rsidRPr="00A72B75" w:rsidRDefault="00205145" w:rsidP="00324E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145" w:rsidRPr="00A72B75" w:rsidRDefault="00205145" w:rsidP="00324E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05145" w:rsidTr="005C5A76"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145" w:rsidRPr="00A72B75" w:rsidRDefault="00205145" w:rsidP="00324E1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145" w:rsidRPr="00A72B75" w:rsidRDefault="00205145" w:rsidP="00CC0264">
            <w:pPr>
              <w:pStyle w:val="ConsPlusNormal"/>
              <w:rPr>
                <w:iCs/>
                <w:kern w:val="2"/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145" w:rsidRPr="00A72B75" w:rsidRDefault="00CC0264" w:rsidP="00324E12">
            <w:pPr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951 0503 0540126090 240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145" w:rsidRPr="00A72B75" w:rsidRDefault="00CC0264" w:rsidP="00324E12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44,0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145" w:rsidRPr="00A72B75" w:rsidRDefault="00F748DA" w:rsidP="00CC02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145" w:rsidRPr="00A72B75" w:rsidRDefault="00CC0264" w:rsidP="00324E12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47,6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145" w:rsidRPr="00A72B75" w:rsidRDefault="00F748DA" w:rsidP="00324E12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91,6</w:t>
            </w:r>
          </w:p>
        </w:tc>
      </w:tr>
    </w:tbl>
    <w:p w:rsidR="006C34A3" w:rsidRDefault="006C34A3" w:rsidP="006C34A3">
      <w:pPr>
        <w:pStyle w:val="ConsPlusNormal"/>
        <w:ind w:firstLine="540"/>
        <w:jc w:val="both"/>
        <w:rPr>
          <w:sz w:val="24"/>
        </w:rPr>
      </w:pPr>
    </w:p>
    <w:p w:rsidR="006C34A3" w:rsidRDefault="006C34A3" w:rsidP="006C34A3">
      <w:pPr>
        <w:pStyle w:val="ConsPlusNormal"/>
        <w:ind w:firstLine="539"/>
        <w:jc w:val="both"/>
        <w:rPr>
          <w:sz w:val="24"/>
        </w:rPr>
      </w:pPr>
      <w:r>
        <w:rPr>
          <w:sz w:val="24"/>
        </w:rPr>
        <w:t>Примечание.</w:t>
      </w:r>
    </w:p>
    <w:p w:rsidR="00CA428C" w:rsidRDefault="00CA428C" w:rsidP="00CA428C">
      <w:pPr>
        <w:ind w:firstLine="709"/>
        <w:jc w:val="both"/>
        <w:rPr>
          <w:sz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</w:p>
    <w:p w:rsidR="00CA428C" w:rsidRPr="00A76A6C" w:rsidRDefault="00753867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CA428C" w:rsidRPr="00A76A6C">
        <w:rPr>
          <w:rFonts w:ascii="Times New Roman" w:hAnsi="Times New Roman"/>
          <w:b w:val="0"/>
          <w:sz w:val="28"/>
          <w:szCs w:val="28"/>
        </w:rPr>
        <w:t>. План реализации комплекса процессных мероприятий</w:t>
      </w:r>
    </w:p>
    <w:p w:rsidR="00CA428C" w:rsidRPr="00A76A6C" w:rsidRDefault="00CA428C" w:rsidP="00CA428C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A76A6C">
        <w:rPr>
          <w:rFonts w:ascii="Times New Roman" w:hAnsi="Times New Roman"/>
          <w:b w:val="0"/>
          <w:sz w:val="28"/>
          <w:szCs w:val="28"/>
        </w:rPr>
        <w:t>на 2025 - 2027 годы</w:t>
      </w:r>
    </w:p>
    <w:p w:rsidR="00CA428C" w:rsidRDefault="00CA428C" w:rsidP="00CA428C">
      <w:pPr>
        <w:ind w:firstLine="709"/>
        <w:jc w:val="center"/>
        <w:rPr>
          <w:sz w:val="28"/>
        </w:rPr>
      </w:pPr>
    </w:p>
    <w:tbl>
      <w:tblPr>
        <w:tblW w:w="15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42"/>
        <w:gridCol w:w="4740"/>
        <w:gridCol w:w="2126"/>
        <w:gridCol w:w="3686"/>
        <w:gridCol w:w="2324"/>
        <w:gridCol w:w="2008"/>
      </w:tblGrid>
      <w:tr w:rsidR="00CA428C" w:rsidTr="00CD76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пN       п /п</w:t>
            </w:r>
          </w:p>
        </w:tc>
        <w:tc>
          <w:tcPr>
            <w:tcW w:w="4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753867">
            <w:pPr>
              <w:pStyle w:val="ConsPlusNormal"/>
              <w:ind w:firstLine="18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 (наименование органа местного самоуправления</w:t>
            </w:r>
            <w:r w:rsidR="00363DEF">
              <w:rPr>
                <w:sz w:val="24"/>
              </w:rPr>
              <w:t>,</w:t>
            </w:r>
            <w:r w:rsidR="00753867">
              <w:rPr>
                <w:sz w:val="24"/>
              </w:rPr>
              <w:t xml:space="preserve"> </w:t>
            </w:r>
            <w:r>
              <w:rPr>
                <w:sz w:val="24"/>
              </w:rPr>
              <w:t>Ф.И.О., должность)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ind w:firstLine="24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 данных)</w:t>
            </w:r>
          </w:p>
        </w:tc>
      </w:tr>
      <w:tr w:rsidR="00CA428C" w:rsidTr="00CD76BF">
        <w:tc>
          <w:tcPr>
            <w:tcW w:w="15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A72B75" w:rsidRDefault="00CA428C" w:rsidP="006C34A3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1. Задача комплекса процессных мероприятий "</w:t>
            </w:r>
            <w:r w:rsidR="00D16434" w:rsidRPr="00A72B75">
              <w:rPr>
                <w:sz w:val="24"/>
                <w:szCs w:val="24"/>
              </w:rPr>
              <w:t>Обеспечение экологической безопасности на территории Кутейниковского сельского поселения</w:t>
            </w:r>
            <w:r w:rsidRPr="00A72B75">
              <w:rPr>
                <w:sz w:val="24"/>
                <w:szCs w:val="24"/>
              </w:rPr>
              <w:t>"</w:t>
            </w:r>
          </w:p>
        </w:tc>
      </w:tr>
      <w:tr w:rsidR="00CA428C" w:rsidTr="00CD76BF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3316C6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A72B75" w:rsidRDefault="00753867" w:rsidP="00D16434">
            <w:pPr>
              <w:pStyle w:val="ConsPlusNormal"/>
              <w:rPr>
                <w:sz w:val="24"/>
                <w:szCs w:val="24"/>
              </w:rPr>
            </w:pPr>
            <w:r w:rsidRPr="00A72B75">
              <w:rPr>
                <w:iCs/>
                <w:kern w:val="2"/>
                <w:sz w:val="24"/>
                <w:szCs w:val="24"/>
              </w:rPr>
              <w:t>Мероприятие (результат) 1. "</w:t>
            </w:r>
            <w:r w:rsidR="00D16434" w:rsidRPr="00A72B75">
              <w:rPr>
                <w:sz w:val="24"/>
                <w:szCs w:val="24"/>
              </w:rPr>
              <w:t>Обеспечение защищенности окружающей среды,  посредством  санитарного содержания объектов массового пребывания граждан</w:t>
            </w:r>
            <w:r w:rsidR="00D16434" w:rsidRPr="00A72B75">
              <w:rPr>
                <w:iCs/>
                <w:kern w:val="2"/>
                <w:sz w:val="24"/>
                <w:szCs w:val="24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A72B75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A72B75" w:rsidRDefault="00CA428C" w:rsidP="00753867">
            <w:pPr>
              <w:pStyle w:val="ConsPlusNormal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 xml:space="preserve">Администрации </w:t>
            </w:r>
            <w:r w:rsidR="00422AA8" w:rsidRPr="00A72B75">
              <w:rPr>
                <w:sz w:val="24"/>
                <w:szCs w:val="24"/>
              </w:rPr>
              <w:t>Кутейниковского</w:t>
            </w:r>
            <w:r w:rsidR="00D73A86" w:rsidRPr="00A72B75">
              <w:rPr>
                <w:sz w:val="24"/>
                <w:szCs w:val="24"/>
              </w:rPr>
              <w:t xml:space="preserve"> </w:t>
            </w:r>
            <w:r w:rsidR="00363DEF" w:rsidRPr="00A72B75">
              <w:rPr>
                <w:sz w:val="24"/>
                <w:szCs w:val="24"/>
              </w:rPr>
              <w:t>сельского поселения</w:t>
            </w:r>
            <w:r w:rsidR="006C34A3" w:rsidRPr="00A72B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A72B75" w:rsidRDefault="00CA428C" w:rsidP="000F4A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A428C" w:rsidTr="00CD76BF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3316C6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  <w:r w:rsidR="00CA428C">
              <w:rPr>
                <w:sz w:val="24"/>
              </w:rPr>
              <w:t>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A3" w:rsidRPr="00A72B75" w:rsidRDefault="00CA428C" w:rsidP="006C34A3">
            <w:pPr>
              <w:jc w:val="both"/>
              <w:outlineLvl w:val="0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К</w:t>
            </w:r>
            <w:r w:rsidR="00646DEF" w:rsidRPr="00A72B75">
              <w:rPr>
                <w:sz w:val="24"/>
                <w:szCs w:val="24"/>
              </w:rPr>
              <w:t>онтрольная точка 1.1</w:t>
            </w:r>
            <w:r w:rsidRPr="00A72B75">
              <w:rPr>
                <w:sz w:val="24"/>
                <w:szCs w:val="24"/>
              </w:rPr>
              <w:t xml:space="preserve">. </w:t>
            </w:r>
          </w:p>
          <w:p w:rsidR="00D324A7" w:rsidRPr="00A72B75" w:rsidRDefault="008B1A79" w:rsidP="006C34A3">
            <w:pPr>
              <w:jc w:val="both"/>
              <w:outlineLvl w:val="0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Проведены рейды по соблюдению запрета на выжигание сухой растительности</w:t>
            </w:r>
          </w:p>
          <w:p w:rsidR="00CA428C" w:rsidRPr="00A72B75" w:rsidRDefault="00CA428C" w:rsidP="000F4A6C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A72B75" w:rsidRDefault="008B1A79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3</w:t>
            </w:r>
            <w:r w:rsidR="00CB7E91" w:rsidRPr="00A72B75">
              <w:rPr>
                <w:sz w:val="24"/>
                <w:szCs w:val="24"/>
              </w:rPr>
              <w:t>0</w:t>
            </w:r>
            <w:r w:rsidR="00D324A7" w:rsidRPr="00A72B75">
              <w:rPr>
                <w:sz w:val="24"/>
                <w:szCs w:val="24"/>
              </w:rPr>
              <w:t xml:space="preserve"> апреля 2025</w:t>
            </w:r>
            <w:r w:rsidR="00CA428C" w:rsidRPr="00A72B75">
              <w:rPr>
                <w:sz w:val="24"/>
                <w:szCs w:val="24"/>
              </w:rPr>
              <w:t xml:space="preserve"> г.</w:t>
            </w:r>
          </w:p>
          <w:p w:rsidR="00CB7E91" w:rsidRPr="00A72B75" w:rsidRDefault="00CB7E9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31 мая 2025 г.</w:t>
            </w:r>
          </w:p>
          <w:p w:rsidR="00CB7E91" w:rsidRPr="00A72B75" w:rsidRDefault="00CB7E91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30 июня 2025 г.</w:t>
            </w:r>
          </w:p>
          <w:p w:rsidR="00CB7E91" w:rsidRPr="00A72B75" w:rsidRDefault="00CB7E91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31 июля 2025 г.</w:t>
            </w:r>
          </w:p>
          <w:p w:rsidR="00CB7E91" w:rsidRPr="00A72B75" w:rsidRDefault="00CB7E91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31 августа 2025 г.</w:t>
            </w:r>
          </w:p>
          <w:p w:rsidR="00CB7E91" w:rsidRPr="00A72B75" w:rsidRDefault="00CB7E91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30 сентября 2025 г</w:t>
            </w:r>
          </w:p>
          <w:p w:rsidR="00CB7E91" w:rsidRPr="00A72B75" w:rsidRDefault="00CB7E9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31 октября 2025 г.</w:t>
            </w:r>
          </w:p>
          <w:p w:rsidR="00F617C0" w:rsidRPr="00A72B75" w:rsidRDefault="00F617C0" w:rsidP="00F617C0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30 апреля 2026 г.</w:t>
            </w:r>
          </w:p>
          <w:p w:rsidR="00F617C0" w:rsidRPr="00A72B75" w:rsidRDefault="00F617C0" w:rsidP="00F617C0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31 мая 2026 г.</w:t>
            </w:r>
          </w:p>
          <w:p w:rsidR="00F617C0" w:rsidRPr="00A72B75" w:rsidRDefault="00F617C0" w:rsidP="00F617C0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30 июня 2026 г.</w:t>
            </w:r>
          </w:p>
          <w:p w:rsidR="00F617C0" w:rsidRPr="00A72B75" w:rsidRDefault="00F617C0" w:rsidP="00F617C0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31 июля 2026 г.</w:t>
            </w:r>
          </w:p>
          <w:p w:rsidR="00F617C0" w:rsidRPr="00A72B75" w:rsidRDefault="00F617C0" w:rsidP="00F617C0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31 августа 2026 г.</w:t>
            </w:r>
          </w:p>
          <w:p w:rsidR="00F617C0" w:rsidRPr="00A72B75" w:rsidRDefault="00F617C0" w:rsidP="00F617C0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30 сентября 2026 г</w:t>
            </w:r>
          </w:p>
          <w:p w:rsidR="00F617C0" w:rsidRPr="00A72B75" w:rsidRDefault="00F617C0" w:rsidP="00F617C0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31 октября 2026 г 30 апреля 2027 г.</w:t>
            </w:r>
          </w:p>
          <w:p w:rsidR="00F617C0" w:rsidRPr="00A72B75" w:rsidRDefault="00F617C0" w:rsidP="00F617C0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31 мая 2027 г.</w:t>
            </w:r>
          </w:p>
          <w:p w:rsidR="00F617C0" w:rsidRPr="00A72B75" w:rsidRDefault="00F617C0" w:rsidP="00F617C0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30 июня 2027 г.</w:t>
            </w:r>
          </w:p>
          <w:p w:rsidR="00F617C0" w:rsidRPr="00A72B75" w:rsidRDefault="00F617C0" w:rsidP="00F617C0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31 июля 2027 г.</w:t>
            </w:r>
          </w:p>
          <w:p w:rsidR="00F617C0" w:rsidRPr="00A72B75" w:rsidRDefault="00F617C0" w:rsidP="00F617C0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31 августа 2027 г.</w:t>
            </w:r>
          </w:p>
          <w:p w:rsidR="00F617C0" w:rsidRPr="00A72B75" w:rsidRDefault="00F617C0" w:rsidP="00F617C0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30 сентября 2027 г</w:t>
            </w:r>
          </w:p>
          <w:p w:rsidR="00D324A7" w:rsidRPr="00A72B75" w:rsidRDefault="00F617C0" w:rsidP="00F617C0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31 октября 2027 г</w:t>
            </w:r>
            <w:r w:rsidR="00D324A7" w:rsidRPr="00A72B75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A72B75" w:rsidRDefault="00D16434" w:rsidP="00D16434">
            <w:pPr>
              <w:pStyle w:val="ConsPlusNormal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Администрация Кутейниковского сельского поселения (Рябкова Л.А., ведущий специалист по земельным и имущественным отношениям; Цыганкова С.В., ведущий специалист по муниципальному хозяйству)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A72B75" w:rsidRDefault="008B1A79" w:rsidP="00D16434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информация о ходе исполнения</w:t>
            </w:r>
            <w:r w:rsidR="00D16434" w:rsidRPr="00A72B75">
              <w:rPr>
                <w:sz w:val="24"/>
                <w:szCs w:val="24"/>
              </w:rPr>
              <w:t xml:space="preserve"> (предупреждения, административный протокол)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4C2D7A" w:rsidRDefault="00CA428C" w:rsidP="000F4A6C">
            <w:pPr>
              <w:pStyle w:val="ConsPlusNormal"/>
              <w:jc w:val="center"/>
              <w:rPr>
                <w:sz w:val="22"/>
                <w:szCs w:val="22"/>
              </w:rPr>
            </w:pPr>
            <w:r w:rsidRPr="004C2D7A">
              <w:rPr>
                <w:sz w:val="22"/>
                <w:szCs w:val="22"/>
              </w:rPr>
              <w:t>-</w:t>
            </w:r>
          </w:p>
        </w:tc>
      </w:tr>
      <w:tr w:rsidR="00DB63BF" w:rsidTr="00CD76BF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3BF" w:rsidRDefault="00DB63BF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3BF" w:rsidRPr="00A72B75" w:rsidRDefault="00DB63BF" w:rsidP="005C5A76">
            <w:pPr>
              <w:jc w:val="both"/>
              <w:outlineLvl w:val="0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 xml:space="preserve">Контрольная точка 1.2. </w:t>
            </w:r>
          </w:p>
          <w:p w:rsidR="00DB63BF" w:rsidRPr="00A72B75" w:rsidRDefault="00242F12" w:rsidP="005C5A76">
            <w:pPr>
              <w:jc w:val="both"/>
              <w:outlineLvl w:val="0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 xml:space="preserve">Заключение муниципального контракта на </w:t>
            </w:r>
            <w:r w:rsidR="00D16434" w:rsidRPr="00A72B75">
              <w:rPr>
                <w:sz w:val="24"/>
                <w:szCs w:val="24"/>
              </w:rPr>
              <w:t>противоклещевую обработку территории массового пребывания граждан</w:t>
            </w:r>
          </w:p>
          <w:p w:rsidR="00DB63BF" w:rsidRPr="00A72B75" w:rsidRDefault="00DB63BF" w:rsidP="005C5A76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F12" w:rsidRPr="00A72B75" w:rsidRDefault="009B7468" w:rsidP="009B7468">
            <w:pPr>
              <w:pStyle w:val="ConsPlusNormal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 xml:space="preserve">   </w:t>
            </w:r>
            <w:r w:rsidR="00242F12" w:rsidRPr="00A72B75">
              <w:rPr>
                <w:sz w:val="24"/>
                <w:szCs w:val="24"/>
              </w:rPr>
              <w:t>3</w:t>
            </w:r>
            <w:r w:rsidR="00D16434" w:rsidRPr="00A72B75">
              <w:rPr>
                <w:sz w:val="24"/>
                <w:szCs w:val="24"/>
              </w:rPr>
              <w:t>0</w:t>
            </w:r>
            <w:r w:rsidR="00242F12" w:rsidRPr="00A72B75">
              <w:rPr>
                <w:sz w:val="24"/>
                <w:szCs w:val="24"/>
              </w:rPr>
              <w:t xml:space="preserve"> </w:t>
            </w:r>
            <w:r w:rsidR="00D16434" w:rsidRPr="00A72B75">
              <w:rPr>
                <w:sz w:val="24"/>
                <w:szCs w:val="24"/>
              </w:rPr>
              <w:t>апреля</w:t>
            </w:r>
            <w:r w:rsidR="00242F12" w:rsidRPr="00A72B75">
              <w:rPr>
                <w:sz w:val="24"/>
                <w:szCs w:val="24"/>
              </w:rPr>
              <w:t xml:space="preserve"> 2025</w:t>
            </w:r>
          </w:p>
          <w:p w:rsidR="00242F12" w:rsidRPr="00A72B75" w:rsidRDefault="00D16434" w:rsidP="00242F12">
            <w:pPr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 xml:space="preserve">   30</w:t>
            </w:r>
            <w:r w:rsidR="00242F12" w:rsidRPr="00A72B75">
              <w:rPr>
                <w:sz w:val="24"/>
                <w:szCs w:val="24"/>
              </w:rPr>
              <w:t xml:space="preserve"> </w:t>
            </w:r>
            <w:r w:rsidRPr="00A72B75">
              <w:rPr>
                <w:sz w:val="24"/>
                <w:szCs w:val="24"/>
              </w:rPr>
              <w:t xml:space="preserve">апреля </w:t>
            </w:r>
            <w:r w:rsidR="00242F12" w:rsidRPr="00A72B75">
              <w:rPr>
                <w:sz w:val="24"/>
                <w:szCs w:val="24"/>
              </w:rPr>
              <w:t>2026</w:t>
            </w:r>
          </w:p>
          <w:p w:rsidR="00DB63BF" w:rsidRPr="00A72B75" w:rsidRDefault="00D16434" w:rsidP="00242F12">
            <w:pPr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 xml:space="preserve">   30</w:t>
            </w:r>
            <w:r w:rsidR="00242F12" w:rsidRPr="00A72B75">
              <w:rPr>
                <w:sz w:val="24"/>
                <w:szCs w:val="24"/>
              </w:rPr>
              <w:t xml:space="preserve"> </w:t>
            </w:r>
            <w:r w:rsidRPr="00A72B75">
              <w:rPr>
                <w:sz w:val="24"/>
                <w:szCs w:val="24"/>
              </w:rPr>
              <w:t>апреля</w:t>
            </w:r>
            <w:r w:rsidR="00242F12" w:rsidRPr="00A72B75">
              <w:rPr>
                <w:sz w:val="24"/>
                <w:szCs w:val="24"/>
              </w:rPr>
              <w:t xml:space="preserve"> 2027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3BF" w:rsidRPr="00A72B75" w:rsidRDefault="00242F12" w:rsidP="009B7468">
            <w:pPr>
              <w:pStyle w:val="ConsPlusNormal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Администраци</w:t>
            </w:r>
            <w:r w:rsidR="009B7468" w:rsidRPr="00A72B75">
              <w:rPr>
                <w:sz w:val="24"/>
                <w:szCs w:val="24"/>
              </w:rPr>
              <w:t>я</w:t>
            </w:r>
            <w:r w:rsidRPr="00A72B75">
              <w:rPr>
                <w:sz w:val="24"/>
                <w:szCs w:val="24"/>
              </w:rPr>
              <w:t xml:space="preserve"> </w:t>
            </w:r>
            <w:r w:rsidR="00422AA8" w:rsidRPr="00A72B75">
              <w:rPr>
                <w:sz w:val="24"/>
                <w:szCs w:val="24"/>
              </w:rPr>
              <w:t>Кутейниковского</w:t>
            </w:r>
            <w:r w:rsidRPr="00A72B75">
              <w:rPr>
                <w:sz w:val="24"/>
                <w:szCs w:val="24"/>
              </w:rPr>
              <w:t xml:space="preserve"> сельского поселения (</w:t>
            </w:r>
            <w:r w:rsidR="009B7468" w:rsidRPr="00A72B75">
              <w:rPr>
                <w:sz w:val="24"/>
                <w:szCs w:val="24"/>
              </w:rPr>
              <w:t>Гетманская Е</w:t>
            </w:r>
            <w:r w:rsidRPr="00A72B75">
              <w:rPr>
                <w:sz w:val="24"/>
                <w:szCs w:val="24"/>
              </w:rPr>
              <w:t xml:space="preserve">.А.- </w:t>
            </w:r>
            <w:r w:rsidR="009B7468" w:rsidRPr="00A72B75">
              <w:rPr>
                <w:sz w:val="24"/>
                <w:szCs w:val="24"/>
              </w:rPr>
              <w:t>ведущий специалист -экономист</w:t>
            </w:r>
            <w:r w:rsidRPr="00A72B75">
              <w:rPr>
                <w:sz w:val="24"/>
                <w:szCs w:val="24"/>
              </w:rPr>
              <w:t>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3BF" w:rsidRPr="00A72B75" w:rsidRDefault="00242F12" w:rsidP="008B1A79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3BF" w:rsidRPr="00A72B75" w:rsidRDefault="00D73A86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-</w:t>
            </w:r>
          </w:p>
        </w:tc>
      </w:tr>
      <w:tr w:rsidR="000F5794" w:rsidTr="00CD76BF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794" w:rsidRDefault="000F5794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A72" w:rsidRPr="00A72B75" w:rsidRDefault="00CC1A72" w:rsidP="005C5A76">
            <w:pPr>
              <w:jc w:val="both"/>
              <w:outlineLvl w:val="0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Контрольная точка 1.3.</w:t>
            </w:r>
          </w:p>
          <w:p w:rsidR="000F5794" w:rsidRPr="00A72B75" w:rsidRDefault="000F5794" w:rsidP="008A2E72">
            <w:pPr>
              <w:jc w:val="both"/>
              <w:outlineLvl w:val="0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 xml:space="preserve">Исполнение расходов бюджета на </w:t>
            </w:r>
            <w:r w:rsidR="008A2E72" w:rsidRPr="00A72B75">
              <w:rPr>
                <w:sz w:val="24"/>
                <w:szCs w:val="24"/>
              </w:rPr>
              <w:t>противоклещевую обработку территории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794" w:rsidRPr="00A72B75" w:rsidRDefault="009B7468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29</w:t>
            </w:r>
            <w:r w:rsidR="000F5794" w:rsidRPr="00A72B75">
              <w:rPr>
                <w:sz w:val="24"/>
                <w:szCs w:val="24"/>
              </w:rPr>
              <w:t xml:space="preserve"> декабря 2025</w:t>
            </w:r>
          </w:p>
          <w:p w:rsidR="000F5794" w:rsidRPr="00A72B75" w:rsidRDefault="00A72B75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29</w:t>
            </w:r>
            <w:r w:rsidR="000F5794" w:rsidRPr="00A72B75">
              <w:rPr>
                <w:sz w:val="24"/>
                <w:szCs w:val="24"/>
              </w:rPr>
              <w:t xml:space="preserve"> декабря 2026</w:t>
            </w:r>
          </w:p>
          <w:p w:rsidR="000F5794" w:rsidRPr="00A72B75" w:rsidRDefault="00A72B75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29</w:t>
            </w:r>
            <w:r w:rsidR="000F5794" w:rsidRPr="00A72B75">
              <w:rPr>
                <w:sz w:val="24"/>
                <w:szCs w:val="24"/>
              </w:rPr>
              <w:t xml:space="preserve"> декабря 2027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794" w:rsidRPr="00A72B75" w:rsidRDefault="000F5794" w:rsidP="000F5794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 xml:space="preserve">Администрация </w:t>
            </w:r>
            <w:r w:rsidR="00422AA8" w:rsidRPr="00A72B75">
              <w:rPr>
                <w:sz w:val="24"/>
                <w:szCs w:val="24"/>
              </w:rPr>
              <w:t>Кутейниковского</w:t>
            </w:r>
            <w:r w:rsidRPr="00A72B75">
              <w:rPr>
                <w:sz w:val="24"/>
                <w:szCs w:val="24"/>
              </w:rPr>
              <w:t xml:space="preserve"> сельского поселения</w:t>
            </w:r>
          </w:p>
          <w:p w:rsidR="000F5794" w:rsidRPr="00A72B75" w:rsidRDefault="000F5794" w:rsidP="00A72B75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  <w:r w:rsidRPr="00A72B75">
              <w:rPr>
                <w:rStyle w:val="14"/>
                <w:rFonts w:ascii="Times New Roman" w:hAnsi="Times New Roman"/>
                <w:szCs w:val="24"/>
              </w:rPr>
              <w:t>(</w:t>
            </w:r>
            <w:r w:rsidR="009B7468" w:rsidRPr="00A72B75">
              <w:rPr>
                <w:rStyle w:val="14"/>
                <w:rFonts w:ascii="Times New Roman" w:hAnsi="Times New Roman"/>
                <w:szCs w:val="24"/>
              </w:rPr>
              <w:t>Ерина</w:t>
            </w:r>
            <w:r w:rsidRPr="00A72B75">
              <w:rPr>
                <w:rStyle w:val="14"/>
                <w:rFonts w:ascii="Times New Roman" w:hAnsi="Times New Roman"/>
                <w:szCs w:val="24"/>
              </w:rPr>
              <w:t xml:space="preserve"> </w:t>
            </w:r>
            <w:r w:rsidR="009B7468" w:rsidRPr="00A72B75">
              <w:rPr>
                <w:rStyle w:val="14"/>
                <w:rFonts w:ascii="Times New Roman" w:hAnsi="Times New Roman"/>
                <w:szCs w:val="24"/>
              </w:rPr>
              <w:t>О</w:t>
            </w:r>
            <w:r w:rsidRPr="00A72B75">
              <w:rPr>
                <w:rStyle w:val="14"/>
                <w:rFonts w:ascii="Times New Roman" w:hAnsi="Times New Roman"/>
                <w:szCs w:val="24"/>
              </w:rPr>
              <w:t>.В.,</w:t>
            </w:r>
            <w:r w:rsidR="00A72B75">
              <w:rPr>
                <w:rStyle w:val="14"/>
                <w:rFonts w:ascii="Times New Roman" w:hAnsi="Times New Roman"/>
                <w:szCs w:val="24"/>
              </w:rPr>
              <w:t xml:space="preserve"> </w:t>
            </w:r>
            <w:r w:rsidRPr="00A72B75">
              <w:rPr>
                <w:rStyle w:val="14"/>
                <w:rFonts w:ascii="Times New Roman" w:hAnsi="Times New Roman"/>
                <w:szCs w:val="24"/>
              </w:rPr>
              <w:t>главный специалист (главный бухгалтер)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794" w:rsidRPr="00A72B75" w:rsidRDefault="007C2B10" w:rsidP="008B1A79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п</w:t>
            </w:r>
            <w:r w:rsidR="000F5794" w:rsidRPr="00A72B75">
              <w:rPr>
                <w:sz w:val="24"/>
                <w:szCs w:val="24"/>
              </w:rPr>
              <w:t>латежное поручение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794" w:rsidRPr="00A72B75" w:rsidRDefault="007C2B10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-</w:t>
            </w:r>
          </w:p>
        </w:tc>
      </w:tr>
      <w:tr w:rsidR="00CC1A72" w:rsidTr="00CD76BF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A72" w:rsidRDefault="00CC1A72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A72" w:rsidRPr="00A72B75" w:rsidRDefault="00CC1A72" w:rsidP="00CC1A72">
            <w:pPr>
              <w:jc w:val="both"/>
              <w:outlineLvl w:val="0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Контрольная точка 1.4.</w:t>
            </w:r>
          </w:p>
          <w:p w:rsidR="00CA600A" w:rsidRPr="00A72B75" w:rsidRDefault="00CA600A" w:rsidP="00CC1A72">
            <w:pPr>
              <w:jc w:val="both"/>
              <w:outlineLvl w:val="0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Размещены информационные материалы экологической направленности на официальном сайте администрации сельского поселения</w:t>
            </w:r>
          </w:p>
          <w:p w:rsidR="00CC1A72" w:rsidRPr="00A72B75" w:rsidRDefault="00CC1A72" w:rsidP="005C5A76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19F" w:rsidRPr="00A72B75" w:rsidRDefault="004F119F" w:rsidP="004F119F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31 декабря 2025</w:t>
            </w:r>
          </w:p>
          <w:p w:rsidR="004F119F" w:rsidRPr="00A72B75" w:rsidRDefault="004F119F" w:rsidP="004F119F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31 декабря 2026</w:t>
            </w:r>
          </w:p>
          <w:p w:rsidR="00CC1A72" w:rsidRPr="00A72B75" w:rsidRDefault="004F119F" w:rsidP="004F119F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31 декабря 2027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A72" w:rsidRPr="00A72B75" w:rsidRDefault="009B7468" w:rsidP="000F5794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Администрация</w:t>
            </w:r>
            <w:r w:rsidR="004F119F" w:rsidRPr="00A72B75">
              <w:rPr>
                <w:sz w:val="24"/>
                <w:szCs w:val="24"/>
              </w:rPr>
              <w:t xml:space="preserve"> </w:t>
            </w:r>
            <w:r w:rsidR="00422AA8" w:rsidRPr="00A72B75">
              <w:rPr>
                <w:sz w:val="24"/>
                <w:szCs w:val="24"/>
              </w:rPr>
              <w:t>Кутейниковского</w:t>
            </w:r>
            <w:r w:rsidR="004F119F" w:rsidRPr="00A72B75">
              <w:rPr>
                <w:sz w:val="24"/>
                <w:szCs w:val="24"/>
              </w:rPr>
              <w:t xml:space="preserve"> сельского поселения (</w:t>
            </w:r>
            <w:r w:rsidRPr="00A72B75">
              <w:rPr>
                <w:sz w:val="24"/>
                <w:szCs w:val="24"/>
              </w:rPr>
              <w:t>Рябкова Л.А., ведущий специалист по земельным и имущественным отношениям</w:t>
            </w:r>
            <w:r w:rsidR="004F119F" w:rsidRPr="00A72B75">
              <w:rPr>
                <w:sz w:val="24"/>
                <w:szCs w:val="24"/>
              </w:rPr>
              <w:t>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A72" w:rsidRPr="00A72B75" w:rsidRDefault="004F119F" w:rsidP="008B1A79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A72" w:rsidRPr="00A72B75" w:rsidRDefault="003A6017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-</w:t>
            </w:r>
          </w:p>
        </w:tc>
      </w:tr>
      <w:tr w:rsidR="004F119F" w:rsidTr="00CD76BF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19F" w:rsidRDefault="004F119F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19F" w:rsidRPr="00A72B75" w:rsidRDefault="004F119F" w:rsidP="004F119F">
            <w:pPr>
              <w:jc w:val="both"/>
              <w:outlineLvl w:val="0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Контрольная точка 1.4.</w:t>
            </w:r>
          </w:p>
          <w:p w:rsidR="004F119F" w:rsidRPr="00A72B75" w:rsidRDefault="007C74E6" w:rsidP="00CC1A72">
            <w:pPr>
              <w:jc w:val="both"/>
              <w:outlineLvl w:val="0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О</w:t>
            </w:r>
            <w:r w:rsidR="004F119F" w:rsidRPr="00A72B75">
              <w:rPr>
                <w:sz w:val="24"/>
                <w:szCs w:val="24"/>
              </w:rPr>
              <w:t>рганизованы</w:t>
            </w:r>
            <w:r w:rsidRPr="00A72B75">
              <w:rPr>
                <w:sz w:val="24"/>
                <w:szCs w:val="24"/>
              </w:rPr>
              <w:t xml:space="preserve"> и проведены</w:t>
            </w:r>
            <w:r w:rsidR="004F119F" w:rsidRPr="00A72B75">
              <w:rPr>
                <w:sz w:val="24"/>
                <w:szCs w:val="24"/>
              </w:rPr>
              <w:t xml:space="preserve"> субботники по наведению порядка на территории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19F" w:rsidRPr="00A72B75" w:rsidRDefault="004F119F" w:rsidP="004F119F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01 мая 2025</w:t>
            </w:r>
          </w:p>
          <w:p w:rsidR="004F119F" w:rsidRPr="00A72B75" w:rsidRDefault="004F119F" w:rsidP="004F119F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31октября 2025</w:t>
            </w:r>
          </w:p>
          <w:p w:rsidR="004F119F" w:rsidRPr="00A72B75" w:rsidRDefault="004F119F" w:rsidP="004F119F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01 мая 2026</w:t>
            </w:r>
          </w:p>
          <w:p w:rsidR="004F119F" w:rsidRPr="00A72B75" w:rsidRDefault="004F119F" w:rsidP="004F119F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31октября 2026</w:t>
            </w:r>
          </w:p>
          <w:p w:rsidR="004F119F" w:rsidRPr="00A72B75" w:rsidRDefault="004F119F" w:rsidP="004F119F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01 мая 2027</w:t>
            </w:r>
          </w:p>
          <w:p w:rsidR="004F119F" w:rsidRPr="00A72B75" w:rsidRDefault="004F119F" w:rsidP="004F119F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31октября 2027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19F" w:rsidRPr="00A72B75" w:rsidRDefault="003A6017" w:rsidP="009B7468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Администраци</w:t>
            </w:r>
            <w:r w:rsidR="009B7468" w:rsidRPr="00A72B75">
              <w:rPr>
                <w:sz w:val="24"/>
                <w:szCs w:val="24"/>
              </w:rPr>
              <w:t>я</w:t>
            </w:r>
            <w:r w:rsidRPr="00A72B75">
              <w:rPr>
                <w:sz w:val="24"/>
                <w:szCs w:val="24"/>
              </w:rPr>
              <w:t xml:space="preserve"> </w:t>
            </w:r>
            <w:r w:rsidR="00422AA8" w:rsidRPr="00A72B75">
              <w:rPr>
                <w:sz w:val="24"/>
                <w:szCs w:val="24"/>
              </w:rPr>
              <w:t>Кутейниковского</w:t>
            </w:r>
            <w:r w:rsidRPr="00A72B75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19F" w:rsidRPr="00A72B75" w:rsidRDefault="003A6017" w:rsidP="008B1A79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19F" w:rsidRPr="00A72B75" w:rsidRDefault="003A6017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-</w:t>
            </w:r>
          </w:p>
        </w:tc>
      </w:tr>
    </w:tbl>
    <w:p w:rsidR="00BD0328" w:rsidRDefault="00BD0328" w:rsidP="00CA428C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BD0328" w:rsidRDefault="00BD0328" w:rsidP="00CA428C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BD0328" w:rsidRDefault="00BD0328" w:rsidP="00CA428C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A72B75" w:rsidRDefault="00A72B75" w:rsidP="00CA428C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A72B75" w:rsidRDefault="00A72B75" w:rsidP="00CA428C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A72B75" w:rsidRDefault="00A72B75" w:rsidP="00CA428C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A72B75" w:rsidRDefault="00A72B75" w:rsidP="00CA428C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A72B75" w:rsidRDefault="00A72B75" w:rsidP="00CA428C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A72B75" w:rsidRDefault="00A72B75" w:rsidP="00CA428C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A72B75" w:rsidRDefault="00A72B75" w:rsidP="00CA428C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  <w:sectPr w:rsidR="00A72B75" w:rsidSect="00D4046D">
          <w:footerReference w:type="default" r:id="rId20"/>
          <w:pgSz w:w="16838" w:h="11906" w:orient="landscape"/>
          <w:pgMar w:top="993" w:right="851" w:bottom="567" w:left="851" w:header="709" w:footer="709" w:gutter="0"/>
          <w:cols w:space="720"/>
        </w:sectPr>
      </w:pPr>
    </w:p>
    <w:p w:rsidR="00CA428C" w:rsidRPr="00A76A6C" w:rsidRDefault="00CA428C" w:rsidP="00CA428C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IV. ПАСПОРТ</w:t>
      </w:r>
    </w:p>
    <w:p w:rsidR="00C3331E" w:rsidRPr="008A2E72" w:rsidRDefault="00C3331E" w:rsidP="00CA428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3331E">
        <w:rPr>
          <w:rFonts w:ascii="Times New Roman" w:hAnsi="Times New Roman" w:cs="Times New Roman"/>
          <w:b w:val="0"/>
          <w:sz w:val="28"/>
          <w:szCs w:val="28"/>
        </w:rPr>
        <w:t>Комплекс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331E">
        <w:rPr>
          <w:rFonts w:ascii="Times New Roman" w:hAnsi="Times New Roman" w:cs="Times New Roman"/>
          <w:b w:val="0"/>
          <w:sz w:val="28"/>
          <w:szCs w:val="28"/>
        </w:rPr>
        <w:t xml:space="preserve"> процессных </w:t>
      </w:r>
      <w:r w:rsidRPr="008A2E72">
        <w:rPr>
          <w:rFonts w:ascii="Times New Roman" w:hAnsi="Times New Roman" w:cs="Times New Roman"/>
          <w:b w:val="0"/>
          <w:sz w:val="28"/>
          <w:szCs w:val="28"/>
        </w:rPr>
        <w:t xml:space="preserve">мероприятий </w:t>
      </w:r>
      <w:r w:rsidR="009B7468" w:rsidRPr="008A2E72">
        <w:rPr>
          <w:sz w:val="28"/>
          <w:szCs w:val="28"/>
        </w:rPr>
        <w:t>"</w:t>
      </w:r>
      <w:r w:rsidR="009B7468" w:rsidRPr="008A2E72">
        <w:rPr>
          <w:rFonts w:ascii="Times New Roman" w:hAnsi="Times New Roman" w:cs="Times New Roman"/>
          <w:b w:val="0"/>
          <w:sz w:val="28"/>
          <w:szCs w:val="28"/>
        </w:rPr>
        <w:t>Формирование комплексной системы управления отходами и вторичными материальными ресурсами на территории Кутейниковского сельского поселения</w:t>
      </w:r>
      <w:r w:rsidR="009B7468" w:rsidRPr="008A2E72">
        <w:rPr>
          <w:sz w:val="28"/>
          <w:szCs w:val="28"/>
        </w:rPr>
        <w:t>"</w:t>
      </w:r>
    </w:p>
    <w:p w:rsidR="009B7468" w:rsidRDefault="009B7468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CA428C" w:rsidRPr="00A76A6C" w:rsidRDefault="00CA428C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1. Основные положения</w:t>
      </w:r>
    </w:p>
    <w:p w:rsidR="00CA428C" w:rsidRDefault="00CA428C" w:rsidP="00CA428C">
      <w:pPr>
        <w:pStyle w:val="ConsPlusNormal"/>
        <w:ind w:firstLine="540"/>
        <w:jc w:val="both"/>
      </w:pPr>
    </w:p>
    <w:tbl>
      <w:tblPr>
        <w:tblW w:w="10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820"/>
        <w:gridCol w:w="4677"/>
      </w:tblGrid>
      <w:tr w:rsidR="00CA428C" w:rsidTr="00A72B75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A72B75" w:rsidRDefault="00CA428C" w:rsidP="00BD0328">
            <w:pPr>
              <w:pStyle w:val="ConsPlusNormal"/>
              <w:ind w:right="-266"/>
              <w:jc w:val="center"/>
            </w:pPr>
            <w:r w:rsidRPr="00A72B75">
              <w:t>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A72B75" w:rsidRDefault="00CA428C" w:rsidP="00BD0328">
            <w:pPr>
              <w:pStyle w:val="ConsPlusNormal"/>
            </w:pPr>
            <w:r w:rsidRPr="00A72B75">
              <w:t>Ответственный за разработку и реализацию комплекса процессных мероприятий "</w:t>
            </w:r>
            <w:r w:rsidR="009B7468" w:rsidRPr="00A72B75">
              <w:t xml:space="preserve">Формирование комплексной системы управления отходами и вторичными материальными ресурсами на территории Кутейниковского сельского поселения </w:t>
            </w:r>
            <w:r w:rsidRPr="00A72B75">
              <w:t>" (далее также в настоящем разделе - комплекс процессных мероприятий)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A72B75" w:rsidRDefault="009B7468" w:rsidP="00BD0328">
            <w:pPr>
              <w:pStyle w:val="ConsPlusNormal"/>
            </w:pPr>
            <w:r w:rsidRPr="00A72B75">
              <w:t>Администрация Кутейниковского сельского поселения (Рябкова Л.А., ведущий специалист по земельным и имущественным отношениям)</w:t>
            </w:r>
          </w:p>
        </w:tc>
      </w:tr>
      <w:tr w:rsidR="00CA428C" w:rsidTr="00A72B75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A72B75" w:rsidRDefault="00CA428C" w:rsidP="00BD0328">
            <w:pPr>
              <w:pStyle w:val="ConsPlusNormal"/>
              <w:jc w:val="center"/>
            </w:pPr>
            <w:r w:rsidRPr="00A72B75">
              <w:t>1.2.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A72B75" w:rsidRDefault="00CA428C" w:rsidP="000F4A6C">
            <w:pPr>
              <w:pStyle w:val="ConsPlusNormal"/>
            </w:pPr>
            <w:r w:rsidRPr="00A72B75">
              <w:t>Связь с государственной программой Ростовской области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7CD" w:rsidRPr="00A72B75" w:rsidRDefault="004207CD" w:rsidP="004207CD">
            <w:pPr>
              <w:jc w:val="both"/>
              <w:outlineLvl w:val="0"/>
              <w:rPr>
                <w:sz w:val="28"/>
                <w:szCs w:val="28"/>
              </w:rPr>
            </w:pPr>
            <w:r w:rsidRPr="00A72B75">
              <w:rPr>
                <w:sz w:val="28"/>
                <w:szCs w:val="28"/>
              </w:rPr>
              <w:t xml:space="preserve"> Государственная программа Ростовской области «Охрана окружающей среды и рациональное природопользование»</w:t>
            </w:r>
          </w:p>
          <w:p w:rsidR="00CA428C" w:rsidRPr="00A72B75" w:rsidRDefault="00CA428C" w:rsidP="000F4A6C">
            <w:pPr>
              <w:pStyle w:val="ConsPlusNormal"/>
            </w:pPr>
          </w:p>
        </w:tc>
      </w:tr>
    </w:tbl>
    <w:p w:rsidR="00CA428C" w:rsidRDefault="00CA428C" w:rsidP="00CA428C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:rsidR="00CA428C" w:rsidRDefault="00CA428C" w:rsidP="00CA428C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A72B75" w:rsidRDefault="00A72B75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  <w:sectPr w:rsidR="00A72B75" w:rsidSect="00A72B75">
          <w:pgSz w:w="11906" w:h="16838"/>
          <w:pgMar w:top="851" w:right="567" w:bottom="851" w:left="992" w:header="709" w:footer="709" w:gutter="0"/>
          <w:cols w:space="720"/>
        </w:sectPr>
      </w:pPr>
    </w:p>
    <w:p w:rsidR="00CA428C" w:rsidRPr="00A76A6C" w:rsidRDefault="00CA428C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2. Показатели комплекса процессных мероприятий</w:t>
      </w:r>
    </w:p>
    <w:tbl>
      <w:tblPr>
        <w:tblW w:w="15879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277"/>
        <w:gridCol w:w="1133"/>
        <w:gridCol w:w="58"/>
        <w:gridCol w:w="1247"/>
        <w:gridCol w:w="1388"/>
        <w:gridCol w:w="937"/>
        <w:gridCol w:w="1134"/>
        <w:gridCol w:w="1134"/>
        <w:gridCol w:w="1473"/>
        <w:gridCol w:w="1532"/>
        <w:gridCol w:w="1163"/>
      </w:tblGrid>
      <w:tr w:rsidR="00CA428C" w:rsidTr="000F4A6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пп/п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возраста-ния/убывания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показате-ля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hyperlink r:id="rId21" w:history="1">
              <w:r>
                <w:rPr>
                  <w:color w:val="0000FF"/>
                  <w:sz w:val="24"/>
                </w:rPr>
                <w:t>ОКЕИ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 (2023 год)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по годам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Ответствен-ный за достижение показателя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CA428C" w:rsidTr="000F4A6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28C" w:rsidRDefault="00CA428C" w:rsidP="000F4A6C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28C" w:rsidRDefault="00CA428C" w:rsidP="000F4A6C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28C" w:rsidRDefault="00CA428C" w:rsidP="000F4A6C"/>
        </w:tc>
        <w:tc>
          <w:tcPr>
            <w:tcW w:w="1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28C" w:rsidRDefault="00CA428C" w:rsidP="000F4A6C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28C" w:rsidRDefault="00CA428C" w:rsidP="000F4A6C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2030 (справочно)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28C" w:rsidRDefault="00CA428C" w:rsidP="000F4A6C"/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28C" w:rsidRDefault="00CA428C" w:rsidP="000F4A6C"/>
        </w:tc>
      </w:tr>
      <w:tr w:rsidR="00CA428C" w:rsidTr="000F4A6C">
        <w:tc>
          <w:tcPr>
            <w:tcW w:w="158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3316C6">
            <w:pPr>
              <w:pStyle w:val="ConsPlusNormal"/>
              <w:jc w:val="center"/>
              <w:outlineLvl w:val="3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</w:t>
            </w:r>
            <w:r w:rsidRPr="003316C6">
              <w:rPr>
                <w:sz w:val="22"/>
                <w:szCs w:val="22"/>
              </w:rPr>
              <w:t>мероприятий "</w:t>
            </w:r>
            <w:r w:rsidR="009B7468" w:rsidRPr="009B7468">
              <w:rPr>
                <w:sz w:val="24"/>
                <w:szCs w:val="24"/>
              </w:rPr>
              <w:t>Повышение эффективности, качества и надежности предоставления услуг населению в сфере обращения с твёрдыми бытовыми отходами</w:t>
            </w:r>
            <w:r w:rsidRPr="009B7468">
              <w:rPr>
                <w:sz w:val="24"/>
                <w:szCs w:val="24"/>
              </w:rPr>
              <w:t>"</w:t>
            </w:r>
          </w:p>
        </w:tc>
      </w:tr>
      <w:tr w:rsidR="00CA428C" w:rsidTr="000F4A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5F268A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9B7468" w:rsidRDefault="009B7468" w:rsidP="000F4A6C">
            <w:pPr>
              <w:pStyle w:val="ConsPlusNormal"/>
              <w:rPr>
                <w:sz w:val="24"/>
                <w:szCs w:val="24"/>
              </w:rPr>
            </w:pPr>
            <w:r w:rsidRPr="009B7468">
              <w:rPr>
                <w:sz w:val="24"/>
                <w:szCs w:val="24"/>
              </w:rPr>
              <w:t xml:space="preserve">Охват населения системой сбора и вывоза твердых бытовых отходов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возраста-ния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КПМ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9B7468" w:rsidP="000F4A6C">
            <w:pPr>
              <w:pStyle w:val="ConsPlusNormal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D4765E">
              <w:rPr>
                <w:sz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9B7468" w:rsidP="000F4A6C">
            <w:pPr>
              <w:pStyle w:val="ConsPlusNormal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D4765E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9B7468" w:rsidP="000F4A6C">
            <w:pPr>
              <w:pStyle w:val="ConsPlusNormal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D4765E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D4765E" w:rsidP="000F4A6C">
            <w:pPr>
              <w:pStyle w:val="ConsPlusNormal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D4765E" w:rsidP="000F4A6C">
            <w:pPr>
              <w:pStyle w:val="ConsPlusNormal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5F268A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Администра-ци</w:t>
            </w:r>
            <w:r w:rsidR="00646DEF">
              <w:rPr>
                <w:sz w:val="24"/>
              </w:rPr>
              <w:t>я</w:t>
            </w:r>
            <w:r>
              <w:rPr>
                <w:sz w:val="24"/>
              </w:rPr>
              <w:t xml:space="preserve"> </w:t>
            </w:r>
            <w:r w:rsidR="00422AA8">
              <w:rPr>
                <w:sz w:val="24"/>
              </w:rPr>
              <w:t>Кутейниковского</w:t>
            </w:r>
            <w:r w:rsidR="005F268A">
              <w:rPr>
                <w:sz w:val="24"/>
              </w:rPr>
              <w:t xml:space="preserve"> </w:t>
            </w:r>
            <w:r w:rsidR="005D20D6">
              <w:rPr>
                <w:sz w:val="24"/>
              </w:rPr>
              <w:t>сельского поселения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Default="00CA428C" w:rsidP="000F4A6C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4765E" w:rsidRDefault="00D4765E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</w:p>
    <w:p w:rsidR="00CA428C" w:rsidRPr="00853190" w:rsidRDefault="00CA428C" w:rsidP="00853190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  <w:r w:rsidRPr="00853190">
        <w:rPr>
          <w:rFonts w:ascii="Times New Roman" w:hAnsi="Times New Roman"/>
          <w:b w:val="0"/>
          <w:sz w:val="28"/>
          <w:szCs w:val="28"/>
        </w:rPr>
        <w:t>3. Перечень мероприятий (результатов) комплекса</w:t>
      </w:r>
      <w:r w:rsidR="00853190">
        <w:rPr>
          <w:rFonts w:ascii="Times New Roman" w:hAnsi="Times New Roman"/>
          <w:b w:val="0"/>
          <w:sz w:val="28"/>
          <w:szCs w:val="28"/>
        </w:rPr>
        <w:t xml:space="preserve"> </w:t>
      </w:r>
      <w:r w:rsidRPr="00853190">
        <w:rPr>
          <w:rFonts w:ascii="Times New Roman" w:hAnsi="Times New Roman"/>
          <w:b w:val="0"/>
          <w:sz w:val="28"/>
          <w:szCs w:val="28"/>
        </w:rPr>
        <w:t>процессных мероприятий</w:t>
      </w:r>
    </w:p>
    <w:p w:rsidR="00CA428C" w:rsidRDefault="00CA428C" w:rsidP="00CA428C">
      <w:pPr>
        <w:pStyle w:val="ConsPlusNormal"/>
        <w:ind w:firstLine="540"/>
        <w:jc w:val="both"/>
        <w:rPr>
          <w:sz w:val="24"/>
        </w:rPr>
      </w:pP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9"/>
        <w:gridCol w:w="3464"/>
        <w:gridCol w:w="1560"/>
        <w:gridCol w:w="4110"/>
        <w:gridCol w:w="1276"/>
        <w:gridCol w:w="1134"/>
        <w:gridCol w:w="992"/>
        <w:gridCol w:w="993"/>
        <w:gridCol w:w="992"/>
      </w:tblGrid>
      <w:tr w:rsidR="00CA428C" w:rsidRPr="00853190" w:rsidTr="000F4A6C"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853190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N п/п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853190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853190" w:rsidRDefault="00CA428C" w:rsidP="000F4A6C">
            <w:pPr>
              <w:pStyle w:val="ConsPlusNormal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853190" w:rsidRDefault="00CA428C" w:rsidP="000F4A6C">
            <w:pPr>
              <w:pStyle w:val="ConsPlusNormal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853190" w:rsidRDefault="00CA428C" w:rsidP="000F4A6C">
            <w:pPr>
              <w:pStyle w:val="ConsPlusNormal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 xml:space="preserve">Единица измерения (по </w:t>
            </w:r>
            <w:hyperlink r:id="rId22" w:history="1">
              <w:r w:rsidRPr="00853190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853190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853190" w:rsidRDefault="00CA428C" w:rsidP="000F4A6C">
            <w:pPr>
              <w:pStyle w:val="ConsPlusNormal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853190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CA428C" w:rsidRPr="00853190" w:rsidTr="000F4A6C"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853190" w:rsidRDefault="00CA428C" w:rsidP="000F4A6C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853190" w:rsidRDefault="00CA428C" w:rsidP="000F4A6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853190" w:rsidRDefault="00CA428C" w:rsidP="000F4A6C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853190" w:rsidRDefault="00CA428C" w:rsidP="000F4A6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853190" w:rsidRDefault="00CA428C" w:rsidP="000F4A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853190" w:rsidRDefault="00CA428C" w:rsidP="000F4A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853190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853190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853190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2027</w:t>
            </w:r>
          </w:p>
        </w:tc>
      </w:tr>
      <w:tr w:rsidR="00CA428C" w:rsidRPr="00853190" w:rsidTr="000F4A6C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853190" w:rsidRDefault="00CA428C" w:rsidP="00D4765E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 xml:space="preserve">1. Задача комплекса процессных мероприятий </w:t>
            </w:r>
            <w:r w:rsidR="006940F0" w:rsidRPr="00853190">
              <w:rPr>
                <w:sz w:val="24"/>
                <w:szCs w:val="24"/>
              </w:rPr>
              <w:t>"Повышение эффективности, качества и надежности предоставления услуг населению в сфере обращения с твёрдыми бытовыми отходами</w:t>
            </w:r>
            <w:r w:rsidRPr="00853190">
              <w:rPr>
                <w:sz w:val="24"/>
                <w:szCs w:val="24"/>
              </w:rPr>
              <w:t>"</w:t>
            </w:r>
          </w:p>
        </w:tc>
      </w:tr>
      <w:tr w:rsidR="00ED3B22" w:rsidRPr="00853190" w:rsidTr="000F4A6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B22" w:rsidRPr="00853190" w:rsidRDefault="00ED3B22" w:rsidP="005F268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1.1.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B22" w:rsidRPr="00853190" w:rsidRDefault="00ED3B22" w:rsidP="00D4765E">
            <w:pPr>
              <w:pStyle w:val="ConsPlusNormal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Мероприятие (результат) 1.</w:t>
            </w:r>
          </w:p>
          <w:p w:rsidR="00ED3B22" w:rsidRPr="00853190" w:rsidRDefault="00ED3B22" w:rsidP="00D4765E">
            <w:pPr>
              <w:pStyle w:val="ConsPlusNormal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Охват населения системой сбора и вывоза твёрдых бытовых отходов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B22" w:rsidRPr="00853190" w:rsidRDefault="00ED3B22" w:rsidP="00FB1B4B">
            <w:pPr>
              <w:widowControl w:val="0"/>
              <w:outlineLvl w:val="2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приобретение товаров, работ и услуг</w:t>
            </w:r>
          </w:p>
          <w:p w:rsidR="00ED3B22" w:rsidRPr="00853190" w:rsidRDefault="00ED3B22" w:rsidP="00FB1B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B22" w:rsidRPr="00853190" w:rsidRDefault="00ED3B22" w:rsidP="00ED3B22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 xml:space="preserve">выполнены работы в рамках муниципальных контрактов, заключенных на проведение работ по рекультивации свалок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B22" w:rsidRPr="00853190" w:rsidRDefault="00ED3B22" w:rsidP="000F4A6C">
            <w:pPr>
              <w:pStyle w:val="ConsPlusNormal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B22" w:rsidRPr="00853190" w:rsidRDefault="00ED3B22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B22" w:rsidRPr="00853190" w:rsidRDefault="00ED3B22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B22" w:rsidRPr="00853190" w:rsidRDefault="00ED3B22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B22" w:rsidRPr="00853190" w:rsidRDefault="00ED3B22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1</w:t>
            </w:r>
          </w:p>
        </w:tc>
      </w:tr>
    </w:tbl>
    <w:p w:rsidR="00CA428C" w:rsidRDefault="00CA428C" w:rsidP="00CA428C">
      <w:pPr>
        <w:pStyle w:val="ConsPlusTitle"/>
        <w:jc w:val="center"/>
        <w:outlineLvl w:val="2"/>
      </w:pPr>
    </w:p>
    <w:p w:rsidR="00CA428C" w:rsidRDefault="00CA428C" w:rsidP="00CA428C">
      <w:pPr>
        <w:pStyle w:val="ConsPlusNormal"/>
        <w:ind w:firstLine="539"/>
        <w:jc w:val="both"/>
      </w:pPr>
      <w:r>
        <w:t>Примечание.</w:t>
      </w:r>
    </w:p>
    <w:p w:rsidR="00CA428C" w:rsidRDefault="00CA428C" w:rsidP="00CA428C">
      <w:pPr>
        <w:pStyle w:val="ConsPlusNormal"/>
        <w:ind w:firstLine="539"/>
        <w:jc w:val="both"/>
      </w:pPr>
      <w:r>
        <w:t>Используемое сокращение:</w:t>
      </w:r>
    </w:p>
    <w:p w:rsidR="00CA428C" w:rsidRDefault="00CA428C" w:rsidP="00CA428C">
      <w:pPr>
        <w:pStyle w:val="ConsPlusNormal"/>
        <w:ind w:firstLine="539"/>
        <w:jc w:val="both"/>
      </w:pPr>
      <w:r>
        <w:t xml:space="preserve">ОКЕИ - Общероссийский </w:t>
      </w:r>
      <w:hyperlink r:id="rId23" w:history="1">
        <w:r>
          <w:rPr>
            <w:color w:val="0000FF"/>
          </w:rPr>
          <w:t>классификатор</w:t>
        </w:r>
      </w:hyperlink>
      <w:r>
        <w:t xml:space="preserve"> единиц измерения.</w:t>
      </w:r>
    </w:p>
    <w:p w:rsidR="00CA428C" w:rsidRPr="00A76A6C" w:rsidRDefault="00CA428C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</w:p>
    <w:p w:rsidR="00CA428C" w:rsidRPr="00853190" w:rsidRDefault="00CA428C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  <w:r w:rsidRPr="00853190">
        <w:rPr>
          <w:rFonts w:ascii="Times New Roman" w:hAnsi="Times New Roman"/>
          <w:b w:val="0"/>
          <w:sz w:val="28"/>
          <w:szCs w:val="28"/>
        </w:rPr>
        <w:t>4. Параметры</w:t>
      </w:r>
    </w:p>
    <w:p w:rsidR="00CA428C" w:rsidRPr="00853190" w:rsidRDefault="00CA428C" w:rsidP="00CA428C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853190">
        <w:rPr>
          <w:rFonts w:ascii="Times New Roman" w:hAnsi="Times New Roman"/>
          <w:b w:val="0"/>
          <w:sz w:val="28"/>
          <w:szCs w:val="28"/>
        </w:rPr>
        <w:t>финансового обеспечения комплекса процессных мероприятий</w:t>
      </w:r>
    </w:p>
    <w:p w:rsidR="00CA428C" w:rsidRPr="00853190" w:rsidRDefault="00CA428C" w:rsidP="00CA428C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7327"/>
        <w:gridCol w:w="2818"/>
        <w:gridCol w:w="1127"/>
        <w:gridCol w:w="1127"/>
        <w:gridCol w:w="1127"/>
        <w:gridCol w:w="1269"/>
      </w:tblGrid>
      <w:tr w:rsidR="00CA428C" w:rsidTr="000F4A6C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853190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N</w:t>
            </w:r>
          </w:p>
          <w:p w:rsidR="00CA428C" w:rsidRPr="00853190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п/п</w:t>
            </w:r>
          </w:p>
        </w:tc>
        <w:tc>
          <w:tcPr>
            <w:tcW w:w="7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853190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853190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853190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CA428C" w:rsidRPr="00853190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(тыс. рублей)</w:t>
            </w:r>
          </w:p>
        </w:tc>
      </w:tr>
      <w:tr w:rsidR="00CA428C" w:rsidTr="000F4A6C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853190" w:rsidRDefault="00CA428C" w:rsidP="000F4A6C">
            <w:pPr>
              <w:rPr>
                <w:sz w:val="24"/>
                <w:szCs w:val="24"/>
              </w:rPr>
            </w:pPr>
          </w:p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853190" w:rsidRDefault="00CA428C" w:rsidP="000F4A6C">
            <w:pPr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853190" w:rsidRDefault="00CA428C" w:rsidP="000F4A6C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853190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2025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853190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853190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853190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Всего</w:t>
            </w:r>
          </w:p>
        </w:tc>
      </w:tr>
      <w:tr w:rsidR="00D7263D" w:rsidTr="000F4A6C">
        <w:trPr>
          <w:trHeight w:val="53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853190" w:rsidRDefault="00D7263D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1.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853190" w:rsidRDefault="00D7263D" w:rsidP="00D7263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319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Комплекс процессных мероприятий "Формирование комплексной системы управления отходами и вторичными материальными ресурсами на территории Кутейниковского сельского поселения"</w:t>
            </w:r>
          </w:p>
          <w:p w:rsidR="00D7263D" w:rsidRPr="00853190" w:rsidRDefault="00D7263D" w:rsidP="00D7263D">
            <w:pPr>
              <w:pStyle w:val="ConsPlusNormal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853190" w:rsidRDefault="00D7263D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853190" w:rsidRDefault="00D7263D" w:rsidP="0036255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853190" w:rsidRDefault="00853190" w:rsidP="0036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263D" w:rsidRPr="00853190">
              <w:rPr>
                <w:sz w:val="24"/>
                <w:szCs w:val="24"/>
              </w:rPr>
              <w:t>00,0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853190" w:rsidRDefault="00D7263D" w:rsidP="00362556">
            <w:pPr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853190" w:rsidRDefault="00853190" w:rsidP="0036255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263D" w:rsidRPr="00853190">
              <w:rPr>
                <w:sz w:val="24"/>
                <w:szCs w:val="24"/>
              </w:rPr>
              <w:t>00,0</w:t>
            </w:r>
          </w:p>
        </w:tc>
      </w:tr>
      <w:tr w:rsidR="00D7263D" w:rsidTr="000F4A6C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853190" w:rsidRDefault="00D7263D" w:rsidP="000F4A6C">
            <w:pPr>
              <w:rPr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853190" w:rsidRDefault="00D7263D" w:rsidP="000F4A6C">
            <w:pPr>
              <w:pStyle w:val="ConsPlusNormal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853190" w:rsidRDefault="00D7263D" w:rsidP="000F4A6C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853190" w:rsidRDefault="00D7263D" w:rsidP="00362556">
            <w:pPr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853190" w:rsidRDefault="00853190" w:rsidP="0036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263D" w:rsidRPr="00853190">
              <w:rPr>
                <w:sz w:val="24"/>
                <w:szCs w:val="24"/>
              </w:rPr>
              <w:t>00,0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853190" w:rsidRDefault="00D7263D" w:rsidP="00362556">
            <w:pPr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853190" w:rsidRDefault="00853190" w:rsidP="0036255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263D" w:rsidRPr="00853190">
              <w:rPr>
                <w:sz w:val="24"/>
                <w:szCs w:val="24"/>
              </w:rPr>
              <w:t>00,0</w:t>
            </w:r>
          </w:p>
        </w:tc>
      </w:tr>
      <w:tr w:rsidR="00D7263D" w:rsidTr="000F4A6C">
        <w:trPr>
          <w:trHeight w:val="832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853190" w:rsidRDefault="00D7263D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2.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853190" w:rsidRDefault="00D7263D" w:rsidP="00AA3884">
            <w:pPr>
              <w:pStyle w:val="ConsPlusNormal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Мероприятие (результат)  «Охват населения системой сбора и вывоза твёрдых бытовых отходов</w:t>
            </w:r>
            <w:r w:rsidRPr="00853190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853190" w:rsidRDefault="00D7263D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853190" w:rsidRDefault="00D7263D" w:rsidP="0036255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853190" w:rsidRDefault="00853190" w:rsidP="0036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263D" w:rsidRPr="00853190">
              <w:rPr>
                <w:sz w:val="24"/>
                <w:szCs w:val="24"/>
              </w:rPr>
              <w:t>00,0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853190" w:rsidRDefault="00D7263D" w:rsidP="00362556">
            <w:pPr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853190" w:rsidRDefault="00853190" w:rsidP="0036255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263D" w:rsidRPr="00853190">
              <w:rPr>
                <w:sz w:val="24"/>
                <w:szCs w:val="24"/>
              </w:rPr>
              <w:t>00,0</w:t>
            </w:r>
          </w:p>
        </w:tc>
      </w:tr>
      <w:tr w:rsidR="00D7263D" w:rsidTr="00A14D3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853190" w:rsidRDefault="00D7263D" w:rsidP="000F4A6C">
            <w:pPr>
              <w:rPr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853190" w:rsidRDefault="00D7263D" w:rsidP="000F4A6C">
            <w:pPr>
              <w:pStyle w:val="ConsPlusNormal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853190" w:rsidRDefault="00D7263D" w:rsidP="00D7263D">
            <w:pPr>
              <w:pStyle w:val="ConsPlusNormal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951 0503 0540226100 240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853190" w:rsidRDefault="00D7263D" w:rsidP="00362556">
            <w:pPr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853190" w:rsidRDefault="00853190" w:rsidP="0036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263D" w:rsidRPr="00853190">
              <w:rPr>
                <w:sz w:val="24"/>
                <w:szCs w:val="24"/>
              </w:rPr>
              <w:t>00,0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853190" w:rsidRDefault="00D7263D" w:rsidP="00362556">
            <w:pPr>
              <w:jc w:val="center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63D" w:rsidRPr="00853190" w:rsidRDefault="00853190" w:rsidP="0036255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263D" w:rsidRPr="00853190">
              <w:rPr>
                <w:sz w:val="24"/>
                <w:szCs w:val="24"/>
              </w:rPr>
              <w:t>00,0</w:t>
            </w:r>
          </w:p>
        </w:tc>
      </w:tr>
    </w:tbl>
    <w:p w:rsidR="00CA428C" w:rsidRDefault="00CA428C" w:rsidP="00CA428C">
      <w:pPr>
        <w:pStyle w:val="ConsPlusNormal"/>
        <w:ind w:firstLine="540"/>
        <w:jc w:val="both"/>
        <w:rPr>
          <w:sz w:val="24"/>
        </w:rPr>
      </w:pPr>
    </w:p>
    <w:p w:rsidR="00CA428C" w:rsidRPr="00F2587F" w:rsidRDefault="00CA428C" w:rsidP="00CA428C">
      <w:pPr>
        <w:pStyle w:val="ConsPlusNormal"/>
        <w:ind w:firstLine="539"/>
        <w:jc w:val="both"/>
        <w:rPr>
          <w:sz w:val="24"/>
          <w:szCs w:val="24"/>
        </w:rPr>
      </w:pPr>
      <w:r w:rsidRPr="00F2587F">
        <w:rPr>
          <w:sz w:val="24"/>
          <w:szCs w:val="24"/>
        </w:rPr>
        <w:t>Примечание.</w:t>
      </w:r>
    </w:p>
    <w:p w:rsidR="00CA428C" w:rsidRPr="00F2587F" w:rsidRDefault="00CA428C" w:rsidP="00CA428C">
      <w:pPr>
        <w:pStyle w:val="ConsPlusNormal"/>
        <w:ind w:firstLine="539"/>
        <w:jc w:val="both"/>
        <w:rPr>
          <w:sz w:val="24"/>
          <w:szCs w:val="24"/>
        </w:rPr>
      </w:pPr>
      <w:r w:rsidRPr="00F2587F">
        <w:rPr>
          <w:sz w:val="24"/>
          <w:szCs w:val="24"/>
        </w:rPr>
        <w:t>Используемое сокращение:</w:t>
      </w:r>
    </w:p>
    <w:p w:rsidR="00CA428C" w:rsidRPr="00F2587F" w:rsidRDefault="00CA428C" w:rsidP="00CA428C">
      <w:pPr>
        <w:pStyle w:val="ConsPlusNormal"/>
        <w:ind w:firstLine="539"/>
        <w:jc w:val="both"/>
        <w:rPr>
          <w:sz w:val="24"/>
          <w:szCs w:val="24"/>
        </w:rPr>
      </w:pPr>
      <w:r w:rsidRPr="00F2587F">
        <w:rPr>
          <w:sz w:val="24"/>
          <w:szCs w:val="24"/>
        </w:rPr>
        <w:t>Х - данные ячейки не заполняются.</w:t>
      </w:r>
    </w:p>
    <w:p w:rsidR="00CA428C" w:rsidRPr="00853190" w:rsidRDefault="00CA428C" w:rsidP="00CA428C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  <w:r w:rsidRPr="00853190">
        <w:rPr>
          <w:rFonts w:ascii="Times New Roman" w:hAnsi="Times New Roman"/>
          <w:b w:val="0"/>
          <w:sz w:val="28"/>
          <w:szCs w:val="28"/>
        </w:rPr>
        <w:t>5. План реализации комплекса процессных мероприятий</w:t>
      </w:r>
    </w:p>
    <w:p w:rsidR="00CA428C" w:rsidRPr="00853190" w:rsidRDefault="00CA428C" w:rsidP="00CA428C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853190">
        <w:rPr>
          <w:rFonts w:ascii="Times New Roman" w:hAnsi="Times New Roman"/>
          <w:b w:val="0"/>
          <w:sz w:val="28"/>
          <w:szCs w:val="28"/>
        </w:rPr>
        <w:t>на 2025 - 2027 годы</w:t>
      </w:r>
    </w:p>
    <w:tbl>
      <w:tblPr>
        <w:tblW w:w="15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4959"/>
        <w:gridCol w:w="1986"/>
        <w:gridCol w:w="142"/>
        <w:gridCol w:w="3827"/>
        <w:gridCol w:w="1843"/>
        <w:gridCol w:w="142"/>
        <w:gridCol w:w="1417"/>
      </w:tblGrid>
      <w:tr w:rsidR="00CA428C" w:rsidRPr="00F2587F" w:rsidTr="000F4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F2587F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F2587F">
              <w:rPr>
                <w:sz w:val="24"/>
                <w:szCs w:val="24"/>
              </w:rPr>
              <w:t>N</w:t>
            </w:r>
          </w:p>
          <w:p w:rsidR="00CA428C" w:rsidRPr="00F2587F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F2587F">
              <w:rPr>
                <w:sz w:val="24"/>
                <w:szCs w:val="24"/>
              </w:rPr>
              <w:t>п/п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F2587F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F2587F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F2587F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F2587F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F2587F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F2587F">
              <w:rPr>
                <w:sz w:val="24"/>
                <w:szCs w:val="24"/>
              </w:rPr>
              <w:t>Ответственный исполнитель (наименование органа местного самоуправления, Ф.И.О., должность)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F2587F" w:rsidRDefault="00CA428C" w:rsidP="000F4A6C">
            <w:pPr>
              <w:pStyle w:val="ConsPlusNormal"/>
              <w:rPr>
                <w:sz w:val="24"/>
                <w:szCs w:val="24"/>
              </w:rPr>
            </w:pPr>
            <w:r w:rsidRPr="00F2587F">
              <w:rPr>
                <w:sz w:val="24"/>
                <w:szCs w:val="24"/>
              </w:rPr>
              <w:t>Вид подтверждаю-щего документа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F2587F" w:rsidRDefault="00D7263D" w:rsidP="000F4A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</w:t>
            </w:r>
            <w:r w:rsidR="00CA428C" w:rsidRPr="00F2587F">
              <w:rPr>
                <w:sz w:val="24"/>
                <w:szCs w:val="24"/>
              </w:rPr>
              <w:t>ная система (источник данных)</w:t>
            </w:r>
          </w:p>
        </w:tc>
      </w:tr>
      <w:tr w:rsidR="00CA428C" w:rsidRPr="00F2587F" w:rsidTr="000F4A6C">
        <w:tc>
          <w:tcPr>
            <w:tcW w:w="15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F2587F" w:rsidRDefault="00CA428C" w:rsidP="000F4A6C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F2587F">
              <w:rPr>
                <w:sz w:val="24"/>
                <w:szCs w:val="24"/>
              </w:rPr>
              <w:t>1. Задача комплекса процессных мероприяти</w:t>
            </w:r>
            <w:r w:rsidR="00D4765E" w:rsidRPr="00F2587F">
              <w:rPr>
                <w:sz w:val="24"/>
                <w:szCs w:val="24"/>
              </w:rPr>
              <w:t xml:space="preserve">й </w:t>
            </w:r>
            <w:r w:rsidR="00D7263D">
              <w:rPr>
                <w:sz w:val="24"/>
              </w:rPr>
              <w:t>"</w:t>
            </w:r>
            <w:r w:rsidR="00D7263D" w:rsidRPr="009B7468">
              <w:rPr>
                <w:sz w:val="24"/>
                <w:szCs w:val="24"/>
              </w:rPr>
              <w:t>Повышение эффективности, качества и надежности предоставления услуг населению в сфере обращения с твёрдыми бытовыми отходами</w:t>
            </w:r>
            <w:r w:rsidR="00D7263D">
              <w:rPr>
                <w:sz w:val="24"/>
              </w:rPr>
              <w:t>"</w:t>
            </w:r>
          </w:p>
        </w:tc>
      </w:tr>
      <w:tr w:rsidR="00CA428C" w:rsidRPr="00F2587F" w:rsidTr="000F4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F2587F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F2587F">
              <w:rPr>
                <w:sz w:val="24"/>
                <w:szCs w:val="24"/>
              </w:rPr>
              <w:t>1.1.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F2587F" w:rsidRDefault="00D4765E" w:rsidP="00D4765E">
            <w:pPr>
              <w:pStyle w:val="ConsPlusNormal"/>
              <w:rPr>
                <w:sz w:val="24"/>
                <w:szCs w:val="24"/>
              </w:rPr>
            </w:pPr>
            <w:r w:rsidRPr="00F2587F">
              <w:rPr>
                <w:sz w:val="24"/>
                <w:szCs w:val="24"/>
              </w:rPr>
              <w:t xml:space="preserve">Мероприятие (результат) </w:t>
            </w:r>
            <w:r w:rsidR="004A2407">
              <w:rPr>
                <w:sz w:val="24"/>
                <w:szCs w:val="24"/>
              </w:rPr>
              <w:t>1.</w:t>
            </w:r>
          </w:p>
          <w:p w:rsidR="00D4765E" w:rsidRPr="00F2587F" w:rsidRDefault="00D7263D" w:rsidP="004A2407">
            <w:pPr>
              <w:pStyle w:val="ConsPlusNormal"/>
              <w:rPr>
                <w:sz w:val="24"/>
                <w:szCs w:val="24"/>
              </w:rPr>
            </w:pPr>
            <w:r w:rsidRPr="00ED3B22">
              <w:rPr>
                <w:sz w:val="24"/>
                <w:szCs w:val="24"/>
              </w:rPr>
              <w:t>Охват населения системой сбора и вывоза твёрдых бытовых отходов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F2587F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F2587F">
              <w:rPr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F2587F" w:rsidRDefault="00646DEF" w:rsidP="004A2407">
            <w:pPr>
              <w:pStyle w:val="ConsPlusNormal"/>
              <w:rPr>
                <w:sz w:val="24"/>
                <w:szCs w:val="24"/>
              </w:rPr>
            </w:pPr>
            <w:r w:rsidRPr="00F2587F">
              <w:rPr>
                <w:sz w:val="24"/>
                <w:szCs w:val="24"/>
              </w:rPr>
              <w:t>Администрация</w:t>
            </w:r>
            <w:r w:rsidR="00CA428C" w:rsidRPr="00F2587F">
              <w:rPr>
                <w:sz w:val="24"/>
                <w:szCs w:val="24"/>
              </w:rPr>
              <w:t xml:space="preserve"> </w:t>
            </w:r>
            <w:r w:rsidR="00422AA8">
              <w:rPr>
                <w:sz w:val="24"/>
                <w:szCs w:val="24"/>
              </w:rPr>
              <w:t>Кутейниковского</w:t>
            </w:r>
            <w:r w:rsidR="004A2407">
              <w:rPr>
                <w:sz w:val="24"/>
                <w:szCs w:val="24"/>
              </w:rPr>
              <w:t xml:space="preserve"> </w:t>
            </w:r>
            <w:r w:rsidR="00363DEF" w:rsidRPr="00F2587F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F2587F" w:rsidRDefault="00CA428C" w:rsidP="000F4A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F2587F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14D30">
              <w:rPr>
                <w:sz w:val="24"/>
                <w:szCs w:val="24"/>
              </w:rPr>
              <w:t>-</w:t>
            </w:r>
          </w:p>
        </w:tc>
      </w:tr>
      <w:tr w:rsidR="00CA428C" w:rsidRPr="00F2587F" w:rsidTr="00F07279">
        <w:trPr>
          <w:trHeight w:val="1123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F2587F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F2587F">
              <w:rPr>
                <w:sz w:val="24"/>
                <w:szCs w:val="24"/>
              </w:rPr>
              <w:t>1.2.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F2587F" w:rsidRDefault="00CA428C" w:rsidP="00D7263D">
            <w:pPr>
              <w:pStyle w:val="ConsPlusNormal"/>
              <w:rPr>
                <w:sz w:val="24"/>
                <w:szCs w:val="24"/>
              </w:rPr>
            </w:pPr>
            <w:r w:rsidRPr="00F2587F">
              <w:rPr>
                <w:sz w:val="24"/>
                <w:szCs w:val="24"/>
              </w:rPr>
              <w:t xml:space="preserve">Контрольная точка 1.1. </w:t>
            </w:r>
            <w:r w:rsidR="00F2587F" w:rsidRPr="00F2587F">
              <w:rPr>
                <w:sz w:val="24"/>
                <w:szCs w:val="24"/>
              </w:rPr>
              <w:t xml:space="preserve">Заключение муниципального контракта на </w:t>
            </w:r>
            <w:r w:rsidR="00D7263D">
              <w:rPr>
                <w:sz w:val="24"/>
                <w:szCs w:val="24"/>
              </w:rPr>
              <w:t>рекультивацию свалок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F2587F" w:rsidRDefault="00CA428C" w:rsidP="000F4A6C">
            <w:pPr>
              <w:pStyle w:val="ConsPlusNormal"/>
              <w:rPr>
                <w:sz w:val="24"/>
                <w:szCs w:val="24"/>
              </w:rPr>
            </w:pPr>
            <w:r w:rsidRPr="00F2587F">
              <w:rPr>
                <w:sz w:val="24"/>
                <w:szCs w:val="24"/>
              </w:rPr>
              <w:t>1</w:t>
            </w:r>
            <w:r w:rsidR="00F2587F" w:rsidRPr="00F2587F">
              <w:rPr>
                <w:sz w:val="24"/>
                <w:szCs w:val="24"/>
              </w:rPr>
              <w:t xml:space="preserve"> </w:t>
            </w:r>
            <w:r w:rsidR="008037CB">
              <w:rPr>
                <w:sz w:val="24"/>
                <w:szCs w:val="24"/>
              </w:rPr>
              <w:t>октября</w:t>
            </w:r>
            <w:r w:rsidRPr="00F2587F">
              <w:rPr>
                <w:sz w:val="24"/>
                <w:szCs w:val="24"/>
              </w:rPr>
              <w:t xml:space="preserve"> 2025 г.</w:t>
            </w:r>
          </w:p>
          <w:p w:rsidR="00F2587F" w:rsidRPr="00F2587F" w:rsidRDefault="00F2587F" w:rsidP="00F2587F">
            <w:pPr>
              <w:pStyle w:val="ConsPlusNormal"/>
              <w:rPr>
                <w:sz w:val="24"/>
                <w:szCs w:val="24"/>
              </w:rPr>
            </w:pPr>
            <w:r w:rsidRPr="00F2587F">
              <w:rPr>
                <w:sz w:val="24"/>
                <w:szCs w:val="24"/>
              </w:rPr>
              <w:t xml:space="preserve">1 </w:t>
            </w:r>
            <w:r w:rsidR="008037CB">
              <w:rPr>
                <w:sz w:val="24"/>
                <w:szCs w:val="24"/>
              </w:rPr>
              <w:t>октября</w:t>
            </w:r>
            <w:r w:rsidRPr="00F2587F">
              <w:rPr>
                <w:sz w:val="24"/>
                <w:szCs w:val="24"/>
              </w:rPr>
              <w:t xml:space="preserve"> 2026 г.</w:t>
            </w:r>
          </w:p>
          <w:p w:rsidR="00F2587F" w:rsidRPr="00F2587F" w:rsidRDefault="00F2587F" w:rsidP="00F2587F">
            <w:pPr>
              <w:pStyle w:val="ConsPlusNormal"/>
              <w:rPr>
                <w:sz w:val="24"/>
                <w:szCs w:val="24"/>
              </w:rPr>
            </w:pPr>
            <w:r w:rsidRPr="00F2587F">
              <w:rPr>
                <w:sz w:val="24"/>
                <w:szCs w:val="24"/>
              </w:rPr>
              <w:t xml:space="preserve">1 </w:t>
            </w:r>
            <w:r w:rsidR="008037CB">
              <w:rPr>
                <w:sz w:val="24"/>
                <w:szCs w:val="24"/>
              </w:rPr>
              <w:t>октября</w:t>
            </w:r>
            <w:r w:rsidRPr="00F2587F">
              <w:rPr>
                <w:sz w:val="24"/>
                <w:szCs w:val="24"/>
              </w:rPr>
              <w:t xml:space="preserve"> 2027 г.</w:t>
            </w:r>
          </w:p>
          <w:p w:rsidR="00F2587F" w:rsidRPr="00F2587F" w:rsidRDefault="00F2587F" w:rsidP="000F4A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F2587F" w:rsidRDefault="00D7263D" w:rsidP="004A240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Администрация Кутейниковского сельского поселения (Гетманская Е.А.- </w:t>
            </w:r>
            <w:r w:rsidRPr="009B7468">
              <w:rPr>
                <w:sz w:val="24"/>
                <w:szCs w:val="24"/>
              </w:rPr>
              <w:t>ведущий специалист -экономист)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F2587F" w:rsidRDefault="00CA428C" w:rsidP="000F4A6C">
            <w:pPr>
              <w:pStyle w:val="ConsPlusNormal"/>
              <w:rPr>
                <w:sz w:val="24"/>
                <w:szCs w:val="24"/>
              </w:rPr>
            </w:pPr>
            <w:r w:rsidRPr="00F2587F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8C" w:rsidRPr="00F2587F" w:rsidRDefault="00CA428C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 w:rsidRPr="00F2587F">
              <w:rPr>
                <w:sz w:val="24"/>
                <w:szCs w:val="24"/>
              </w:rPr>
              <w:t>-</w:t>
            </w:r>
          </w:p>
        </w:tc>
      </w:tr>
      <w:tr w:rsidR="00F07279" w:rsidRPr="00F2587F" w:rsidTr="00853190">
        <w:trPr>
          <w:trHeight w:val="102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279" w:rsidRPr="00F2587F" w:rsidRDefault="00F07279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279" w:rsidRPr="00A72B75" w:rsidRDefault="00F07279" w:rsidP="005A51F3">
            <w:pPr>
              <w:jc w:val="both"/>
              <w:outlineLvl w:val="0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Контрольная точка 1.3.</w:t>
            </w:r>
          </w:p>
          <w:p w:rsidR="00F07279" w:rsidRPr="00A72B75" w:rsidRDefault="00F07279" w:rsidP="00F07279">
            <w:pPr>
              <w:jc w:val="both"/>
              <w:outlineLvl w:val="0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 xml:space="preserve">Исполнение расходов бюджета на </w:t>
            </w:r>
            <w:r w:rsidRPr="00F258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рекультивацию свалок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279" w:rsidRPr="00A72B75" w:rsidRDefault="00F07279" w:rsidP="005A51F3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29 декабря 2025</w:t>
            </w:r>
          </w:p>
          <w:p w:rsidR="00F07279" w:rsidRPr="00A72B75" w:rsidRDefault="00F07279" w:rsidP="005A51F3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29 декабря 2026</w:t>
            </w:r>
          </w:p>
          <w:p w:rsidR="00F07279" w:rsidRPr="00A72B75" w:rsidRDefault="00F07279" w:rsidP="005A51F3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29 декабря 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279" w:rsidRPr="00A72B75" w:rsidRDefault="00F07279" w:rsidP="005A51F3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Администрация Кутейниковского сельского поселения</w:t>
            </w:r>
          </w:p>
          <w:p w:rsidR="00F07279" w:rsidRPr="00A72B75" w:rsidRDefault="00F07279" w:rsidP="005A51F3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  <w:r w:rsidRPr="00A72B75">
              <w:rPr>
                <w:rStyle w:val="14"/>
                <w:rFonts w:ascii="Times New Roman" w:hAnsi="Times New Roman"/>
                <w:szCs w:val="24"/>
              </w:rPr>
              <w:t>(Ерина О.В.,</w:t>
            </w:r>
            <w:r>
              <w:rPr>
                <w:rStyle w:val="14"/>
                <w:rFonts w:ascii="Times New Roman" w:hAnsi="Times New Roman"/>
                <w:szCs w:val="24"/>
              </w:rPr>
              <w:t xml:space="preserve"> </w:t>
            </w:r>
            <w:r w:rsidRPr="00A72B75">
              <w:rPr>
                <w:rStyle w:val="14"/>
                <w:rFonts w:ascii="Times New Roman" w:hAnsi="Times New Roman"/>
                <w:szCs w:val="24"/>
              </w:rPr>
              <w:t>главный специалист (главный бухгалтер)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279" w:rsidRPr="00A72B75" w:rsidRDefault="00F07279" w:rsidP="005A51F3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279" w:rsidRPr="00A72B75" w:rsidRDefault="00F07279" w:rsidP="005A51F3">
            <w:pPr>
              <w:pStyle w:val="ConsPlusNormal"/>
              <w:jc w:val="center"/>
              <w:rPr>
                <w:sz w:val="24"/>
                <w:szCs w:val="24"/>
              </w:rPr>
            </w:pPr>
            <w:r w:rsidRPr="00A72B75">
              <w:rPr>
                <w:sz w:val="24"/>
                <w:szCs w:val="24"/>
              </w:rPr>
              <w:t>-</w:t>
            </w:r>
          </w:p>
        </w:tc>
      </w:tr>
      <w:tr w:rsidR="00F07279" w:rsidRPr="00F2587F" w:rsidTr="00D4046D">
        <w:trPr>
          <w:trHeight w:val="147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279" w:rsidRPr="00F2587F" w:rsidRDefault="00F07279" w:rsidP="008531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279" w:rsidRDefault="00F07279" w:rsidP="00F2587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1.3</w:t>
            </w:r>
          </w:p>
          <w:p w:rsidR="00F07279" w:rsidRPr="00F2587F" w:rsidRDefault="00F07279" w:rsidP="00F2587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рейды по выявлению на территории Кутейниковского сельского поселения несанкционированных свалочных очагов, свалок и навалов мусора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279" w:rsidRPr="00F2587F" w:rsidRDefault="00F07279" w:rsidP="004A2407">
            <w:pPr>
              <w:pStyle w:val="ConsPlusNormal"/>
              <w:rPr>
                <w:sz w:val="24"/>
                <w:szCs w:val="24"/>
              </w:rPr>
            </w:pPr>
            <w:r w:rsidRPr="00F2587F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ноября</w:t>
            </w:r>
            <w:r w:rsidRPr="00F2587F">
              <w:rPr>
                <w:sz w:val="24"/>
                <w:szCs w:val="24"/>
              </w:rPr>
              <w:t xml:space="preserve"> 2025 г.</w:t>
            </w:r>
          </w:p>
          <w:p w:rsidR="00F07279" w:rsidRPr="00F2587F" w:rsidRDefault="00F07279" w:rsidP="004A2407">
            <w:pPr>
              <w:pStyle w:val="ConsPlusNormal"/>
              <w:rPr>
                <w:sz w:val="24"/>
                <w:szCs w:val="24"/>
              </w:rPr>
            </w:pPr>
            <w:r w:rsidRPr="00F2587F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ноября</w:t>
            </w:r>
            <w:r w:rsidRPr="00F2587F">
              <w:rPr>
                <w:sz w:val="24"/>
                <w:szCs w:val="24"/>
              </w:rPr>
              <w:t xml:space="preserve"> 2026 г.</w:t>
            </w:r>
          </w:p>
          <w:p w:rsidR="00F07279" w:rsidRPr="00F2587F" w:rsidRDefault="00F07279" w:rsidP="004A2407">
            <w:pPr>
              <w:pStyle w:val="ConsPlusNormal"/>
              <w:rPr>
                <w:sz w:val="24"/>
                <w:szCs w:val="24"/>
              </w:rPr>
            </w:pPr>
            <w:r w:rsidRPr="00F2587F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ноября</w:t>
            </w:r>
            <w:r w:rsidRPr="00F2587F">
              <w:rPr>
                <w:sz w:val="24"/>
                <w:szCs w:val="24"/>
              </w:rPr>
              <w:t xml:space="preserve"> 2027 г.</w:t>
            </w:r>
          </w:p>
          <w:p w:rsidR="00F07279" w:rsidRPr="00F2587F" w:rsidRDefault="00F07279" w:rsidP="000F4A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279" w:rsidRPr="00853190" w:rsidRDefault="00F07279" w:rsidP="004A2407">
            <w:pPr>
              <w:pStyle w:val="ConsPlusNormal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Администрация Кутейниковского сельского поселения (Рябкова Л.А., ведущий специалист по земельным и имущественным отношениям; Цыганкова С.В., ведущий специалист по муниципальному хозяйству)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279" w:rsidRPr="00F2587F" w:rsidRDefault="00F07279" w:rsidP="000F4A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279" w:rsidRPr="00F2587F" w:rsidRDefault="00F07279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7279" w:rsidRPr="00F2587F" w:rsidTr="00D4046D">
        <w:trPr>
          <w:trHeight w:val="1503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279" w:rsidRDefault="00F07279" w:rsidP="008531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279" w:rsidRDefault="00F07279" w:rsidP="00F2587F">
            <w:pPr>
              <w:pStyle w:val="ConsPlusNormal"/>
              <w:rPr>
                <w:sz w:val="24"/>
                <w:szCs w:val="24"/>
              </w:rPr>
            </w:pPr>
            <w:r w:rsidRPr="00F2587F">
              <w:rPr>
                <w:sz w:val="24"/>
                <w:szCs w:val="24"/>
              </w:rPr>
              <w:t>Контрольная точка 1.</w:t>
            </w:r>
            <w:r>
              <w:rPr>
                <w:sz w:val="24"/>
                <w:szCs w:val="24"/>
              </w:rPr>
              <w:t>4</w:t>
            </w:r>
          </w:p>
          <w:p w:rsidR="00F07279" w:rsidRDefault="00F07279" w:rsidP="00F2587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работы по ликвидации выявленных свалочных очагов, свалок и навалов мусора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279" w:rsidRDefault="00F07279" w:rsidP="004A240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 2025</w:t>
            </w:r>
          </w:p>
          <w:p w:rsidR="00F07279" w:rsidRDefault="00F07279" w:rsidP="00FA038B">
            <w:r>
              <w:rPr>
                <w:sz w:val="24"/>
                <w:szCs w:val="24"/>
              </w:rPr>
              <w:t>31 декабря 2026</w:t>
            </w:r>
          </w:p>
          <w:p w:rsidR="00F07279" w:rsidRPr="00FA038B" w:rsidRDefault="00F07279" w:rsidP="00FA038B">
            <w:r>
              <w:rPr>
                <w:sz w:val="24"/>
                <w:szCs w:val="24"/>
              </w:rPr>
              <w:t>31 декабря 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279" w:rsidRPr="00853190" w:rsidRDefault="00F07279" w:rsidP="004A2407">
            <w:pPr>
              <w:pStyle w:val="ConsPlusNormal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Администрация Кутейниковского сельского поселения (Рябкова Л.А., ведущий специалист по земельным и имущественным отношениям; Цыганкова С.В., ведущий специалист по муниципальному хозяйству)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279" w:rsidRDefault="00F07279" w:rsidP="000F4A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ходе исполнения, муниципальный контракт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279" w:rsidRDefault="00F07279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7279" w:rsidRPr="00F2587F" w:rsidTr="000F4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279" w:rsidRDefault="00F07279" w:rsidP="008531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279" w:rsidRDefault="00F07279" w:rsidP="00F81C9E">
            <w:pPr>
              <w:pStyle w:val="ConsPlusNormal"/>
              <w:rPr>
                <w:sz w:val="24"/>
                <w:szCs w:val="24"/>
              </w:rPr>
            </w:pPr>
            <w:r w:rsidRPr="00F2587F">
              <w:rPr>
                <w:sz w:val="24"/>
                <w:szCs w:val="24"/>
              </w:rPr>
              <w:t>Контрольная точка 1.</w:t>
            </w:r>
            <w:r>
              <w:rPr>
                <w:sz w:val="24"/>
                <w:szCs w:val="24"/>
              </w:rPr>
              <w:t>5</w:t>
            </w:r>
          </w:p>
          <w:p w:rsidR="00F07279" w:rsidRDefault="00F07279" w:rsidP="00F81C9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 приемка выполненных работ</w:t>
            </w:r>
          </w:p>
          <w:p w:rsidR="00F07279" w:rsidRPr="00F2587F" w:rsidRDefault="00F07279" w:rsidP="00F258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279" w:rsidRDefault="00F07279" w:rsidP="00F81C9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 2025</w:t>
            </w:r>
          </w:p>
          <w:p w:rsidR="00F07279" w:rsidRDefault="00F07279" w:rsidP="00F81C9E">
            <w:r>
              <w:rPr>
                <w:sz w:val="24"/>
                <w:szCs w:val="24"/>
              </w:rPr>
              <w:t>31 декабря 2026</w:t>
            </w:r>
          </w:p>
          <w:p w:rsidR="00F07279" w:rsidRDefault="00F07279" w:rsidP="00F81C9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 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279" w:rsidRPr="00853190" w:rsidRDefault="00F07279" w:rsidP="004A2407">
            <w:pPr>
              <w:pStyle w:val="ConsPlusNormal"/>
              <w:rPr>
                <w:sz w:val="24"/>
                <w:szCs w:val="24"/>
              </w:rPr>
            </w:pPr>
            <w:r w:rsidRPr="00853190">
              <w:rPr>
                <w:sz w:val="24"/>
                <w:szCs w:val="24"/>
              </w:rPr>
              <w:t>Администрация Кутейниковского сельского поселения (Рябкова Л.А., ведущий специалист по земельным и имущественным отношениям)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279" w:rsidRDefault="00F07279" w:rsidP="000F4A6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279" w:rsidRDefault="00F07279" w:rsidP="000F4A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A428C" w:rsidRPr="00F2587F" w:rsidRDefault="00CA428C" w:rsidP="00CA428C">
      <w:pPr>
        <w:pStyle w:val="ConsPlusNormal"/>
        <w:ind w:firstLine="539"/>
        <w:jc w:val="both"/>
        <w:rPr>
          <w:sz w:val="24"/>
          <w:szCs w:val="24"/>
        </w:rPr>
      </w:pPr>
      <w:r w:rsidRPr="00F2587F">
        <w:rPr>
          <w:sz w:val="24"/>
          <w:szCs w:val="24"/>
        </w:rPr>
        <w:t>Примечание.</w:t>
      </w:r>
    </w:p>
    <w:p w:rsidR="00CA428C" w:rsidRPr="00F2587F" w:rsidRDefault="00CA428C" w:rsidP="00CA428C">
      <w:pPr>
        <w:pStyle w:val="ConsPlusNormal"/>
        <w:ind w:firstLine="539"/>
        <w:jc w:val="both"/>
        <w:rPr>
          <w:sz w:val="24"/>
          <w:szCs w:val="24"/>
        </w:rPr>
      </w:pPr>
      <w:r w:rsidRPr="00F2587F">
        <w:rPr>
          <w:sz w:val="24"/>
          <w:szCs w:val="24"/>
        </w:rPr>
        <w:t>Используемое сокращение:</w:t>
      </w:r>
      <w:r w:rsidR="00F07279">
        <w:rPr>
          <w:sz w:val="24"/>
          <w:szCs w:val="24"/>
        </w:rPr>
        <w:t xml:space="preserve"> </w:t>
      </w:r>
      <w:r w:rsidRPr="00F2587F">
        <w:rPr>
          <w:sz w:val="24"/>
          <w:szCs w:val="24"/>
        </w:rPr>
        <w:t>Х - данные ячейки не заполняются.</w:t>
      </w:r>
    </w:p>
    <w:p w:rsidR="00F07279" w:rsidRDefault="00F07279" w:rsidP="007F1E76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  <w:sectPr w:rsidR="00F07279" w:rsidSect="00A72B75">
          <w:pgSz w:w="16838" w:h="11906" w:orient="landscape"/>
          <w:pgMar w:top="992" w:right="851" w:bottom="567" w:left="851" w:header="709" w:footer="709" w:gutter="0"/>
          <w:cols w:space="720"/>
        </w:sectPr>
      </w:pPr>
    </w:p>
    <w:p w:rsidR="007F1E76" w:rsidRPr="006E2ECD" w:rsidRDefault="007F1E76" w:rsidP="007F1E76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 w:rsidRPr="006E2ECD">
        <w:rPr>
          <w:rFonts w:ascii="Times New Roman" w:hAnsi="Times New Roman"/>
          <w:b w:val="0"/>
          <w:sz w:val="28"/>
        </w:rPr>
        <w:t>V. ПАСПОРТ</w:t>
      </w:r>
    </w:p>
    <w:p w:rsidR="007F1E76" w:rsidRPr="006E2ECD" w:rsidRDefault="007F1E76" w:rsidP="00F07279">
      <w:pPr>
        <w:autoSpaceDE w:val="0"/>
        <w:autoSpaceDN w:val="0"/>
        <w:adjustRightInd w:val="0"/>
        <w:jc w:val="center"/>
        <w:outlineLvl w:val="4"/>
        <w:rPr>
          <w:kern w:val="2"/>
          <w:sz w:val="28"/>
          <w:szCs w:val="28"/>
        </w:rPr>
      </w:pPr>
      <w:r w:rsidRPr="006E2ECD">
        <w:rPr>
          <w:sz w:val="28"/>
          <w:szCs w:val="28"/>
        </w:rPr>
        <w:t>Комплекса процессных мероприятий "</w:t>
      </w:r>
      <w:r w:rsidR="006E2ECD" w:rsidRPr="006E2ECD">
        <w:rPr>
          <w:sz w:val="28"/>
          <w:szCs w:val="28"/>
        </w:rPr>
        <w:t>Использование и охрана земель на территории Кутейниковского сельского поселения</w:t>
      </w:r>
      <w:r w:rsidRPr="006E2ECD">
        <w:rPr>
          <w:kern w:val="2"/>
          <w:sz w:val="28"/>
          <w:szCs w:val="28"/>
        </w:rPr>
        <w:t>"</w:t>
      </w:r>
    </w:p>
    <w:p w:rsidR="007F1E76" w:rsidRPr="006E2ECD" w:rsidRDefault="007F1E76" w:rsidP="00F07279">
      <w:pPr>
        <w:pStyle w:val="ConsPlusNormal"/>
        <w:ind w:firstLine="540"/>
        <w:jc w:val="center"/>
      </w:pPr>
    </w:p>
    <w:p w:rsidR="007F1E76" w:rsidRPr="00A76A6C" w:rsidRDefault="007F1E76" w:rsidP="007F1E7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6E2ECD">
        <w:rPr>
          <w:rFonts w:ascii="Times New Roman" w:hAnsi="Times New Roman"/>
          <w:b w:val="0"/>
          <w:sz w:val="28"/>
        </w:rPr>
        <w:t>1. Основные положения</w:t>
      </w:r>
    </w:p>
    <w:p w:rsidR="007F1E76" w:rsidRDefault="007F1E76" w:rsidP="007F1E76">
      <w:pPr>
        <w:pStyle w:val="ConsPlusNormal"/>
        <w:ind w:firstLine="540"/>
        <w:jc w:val="both"/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991"/>
        <w:gridCol w:w="340"/>
        <w:gridCol w:w="5166"/>
      </w:tblGrid>
      <w:tr w:rsidR="007F1E76" w:rsidTr="00FB1B4B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6E2ECD">
            <w:pPr>
              <w:pStyle w:val="ConsPlusNormal"/>
              <w:ind w:right="-62"/>
              <w:jc w:val="center"/>
            </w:pPr>
            <w:r>
              <w:t>1.1.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</w:pPr>
            <w:r>
              <w:t>Ответственный за разработку и реализацию комплекса процессных мероприятий "</w:t>
            </w:r>
            <w:r w:rsidRPr="00AD3B2E">
              <w:rPr>
                <w:kern w:val="2"/>
              </w:rPr>
              <w:t>Охрана</w:t>
            </w:r>
            <w:r>
              <w:rPr>
                <w:kern w:val="2"/>
              </w:rPr>
              <w:t xml:space="preserve">  </w:t>
            </w:r>
            <w:r w:rsidRPr="00AD3B2E">
              <w:rPr>
                <w:kern w:val="2"/>
              </w:rPr>
              <w:t>окружающей</w:t>
            </w:r>
            <w:r>
              <w:rPr>
                <w:kern w:val="2"/>
              </w:rPr>
              <w:t xml:space="preserve"> </w:t>
            </w:r>
            <w:r w:rsidRPr="00AD3B2E">
              <w:rPr>
                <w:kern w:val="2"/>
              </w:rPr>
              <w:t>среды</w:t>
            </w:r>
            <w:r>
              <w:rPr>
                <w:kern w:val="2"/>
              </w:rPr>
              <w:t xml:space="preserve"> </w:t>
            </w:r>
            <w:r w:rsidRPr="00AD3B2E">
              <w:rPr>
                <w:kern w:val="2"/>
              </w:rPr>
              <w:t>в</w:t>
            </w:r>
            <w:r>
              <w:rPr>
                <w:kern w:val="2"/>
              </w:rPr>
              <w:t xml:space="preserve"> Кутейниковском сельском поселении</w:t>
            </w:r>
            <w:r>
              <w:t xml:space="preserve"> " (далее также в настоящем разделе - комплекс процессных мероприятий)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</w:pPr>
            <w:r>
              <w:t>Администрация Кутейниковского сельского поселения (Рябкова Л.А., ведущий специалист по земельным и имущественным отношениям)</w:t>
            </w:r>
          </w:p>
        </w:tc>
      </w:tr>
      <w:tr w:rsidR="007F1E76" w:rsidTr="00FB1B4B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6E2ECD">
            <w:pPr>
              <w:pStyle w:val="ConsPlusNormal"/>
              <w:ind w:right="-62"/>
              <w:jc w:val="center"/>
            </w:pPr>
            <w:r>
              <w:t>1.2.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</w:pPr>
            <w:r>
              <w:t>Связь с государственной программой Ростовской области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Pr="009D6DD4" w:rsidRDefault="007F1E76" w:rsidP="00FB1B4B">
            <w:pPr>
              <w:jc w:val="both"/>
              <w:outlineLvl w:val="0"/>
              <w:rPr>
                <w:sz w:val="28"/>
              </w:rPr>
            </w:pPr>
            <w:r w:rsidRPr="009D6DD4">
              <w:rPr>
                <w:sz w:val="28"/>
              </w:rPr>
              <w:t>Государственная программа Ростовской области «Охрана окружающей среды и рациональное природопользование»</w:t>
            </w:r>
          </w:p>
          <w:p w:rsidR="007F1E76" w:rsidRPr="009D6DD4" w:rsidRDefault="007F1E76" w:rsidP="00FB1B4B">
            <w:pPr>
              <w:jc w:val="both"/>
              <w:outlineLvl w:val="0"/>
              <w:rPr>
                <w:sz w:val="16"/>
              </w:rPr>
            </w:pPr>
          </w:p>
          <w:p w:rsidR="007F1E76" w:rsidRPr="009D6DD4" w:rsidRDefault="007F1E76" w:rsidP="00FB1B4B">
            <w:pPr>
              <w:pStyle w:val="ConsPlusNormal"/>
            </w:pPr>
          </w:p>
        </w:tc>
      </w:tr>
    </w:tbl>
    <w:p w:rsidR="007F1E76" w:rsidRDefault="007F1E76" w:rsidP="007F1E76">
      <w:pPr>
        <w:sectPr w:rsidR="007F1E76" w:rsidSect="00F07279">
          <w:pgSz w:w="11906" w:h="16838"/>
          <w:pgMar w:top="851" w:right="567" w:bottom="851" w:left="992" w:header="709" w:footer="709" w:gutter="0"/>
          <w:cols w:space="720"/>
        </w:sectPr>
      </w:pPr>
    </w:p>
    <w:p w:rsidR="007F1E76" w:rsidRPr="00A76A6C" w:rsidRDefault="007F1E76" w:rsidP="007F1E7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2. Показатели комплекса процессных мероприятий</w:t>
      </w:r>
    </w:p>
    <w:tbl>
      <w:tblPr>
        <w:tblW w:w="14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2856"/>
        <w:gridCol w:w="1477"/>
        <w:gridCol w:w="1218"/>
        <w:gridCol w:w="1160"/>
        <w:gridCol w:w="1265"/>
        <w:gridCol w:w="821"/>
        <w:gridCol w:w="799"/>
        <w:gridCol w:w="850"/>
        <w:gridCol w:w="992"/>
        <w:gridCol w:w="1938"/>
        <w:gridCol w:w="942"/>
      </w:tblGrid>
      <w:tr w:rsidR="007F1E76" w:rsidTr="00FB1B4B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N п/п</w:t>
            </w:r>
          </w:p>
        </w:tc>
        <w:tc>
          <w:tcPr>
            <w:tcW w:w="2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показа-теля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измере-ния (по </w:t>
            </w:r>
            <w:hyperlink r:id="rId24" w:history="1">
              <w:r>
                <w:rPr>
                  <w:color w:val="0000FF"/>
                  <w:sz w:val="24"/>
                </w:rPr>
                <w:t>ОКЕИ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 (2023)</w:t>
            </w:r>
          </w:p>
        </w:tc>
        <w:tc>
          <w:tcPr>
            <w:tcW w:w="3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по годам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систе-ма</w:t>
            </w:r>
          </w:p>
        </w:tc>
      </w:tr>
      <w:tr w:rsidR="007F1E76" w:rsidTr="00FB1B4B">
        <w:trPr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/>
        </w:tc>
        <w:tc>
          <w:tcPr>
            <w:tcW w:w="2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/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/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/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ind w:firstLine="2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ind w:firstLine="48"/>
              <w:jc w:val="center"/>
              <w:rPr>
                <w:sz w:val="24"/>
              </w:rPr>
            </w:pPr>
            <w:r>
              <w:rPr>
                <w:sz w:val="24"/>
              </w:rPr>
              <w:t>2030 (справочно)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/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/>
        </w:tc>
      </w:tr>
      <w:tr w:rsidR="007F1E76" w:rsidTr="00FB1B4B">
        <w:trPr>
          <w:jc w:val="center"/>
        </w:trPr>
        <w:tc>
          <w:tcPr>
            <w:tcW w:w="148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606809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"</w:t>
            </w:r>
            <w:r w:rsidR="00606809">
              <w:rPr>
                <w:sz w:val="24"/>
                <w:szCs w:val="24"/>
              </w:rPr>
              <w:t>Повыш</w:t>
            </w:r>
            <w:r w:rsidRPr="00693A37">
              <w:rPr>
                <w:sz w:val="24"/>
                <w:szCs w:val="24"/>
              </w:rPr>
              <w:t xml:space="preserve">ение </w:t>
            </w:r>
            <w:r w:rsidR="00606809">
              <w:rPr>
                <w:sz w:val="24"/>
                <w:szCs w:val="24"/>
              </w:rPr>
              <w:t>эффективности</w:t>
            </w:r>
            <w:r w:rsidRPr="00693A37">
              <w:rPr>
                <w:sz w:val="24"/>
                <w:szCs w:val="24"/>
              </w:rPr>
              <w:t xml:space="preserve"> и</w:t>
            </w:r>
            <w:r w:rsidR="00606809">
              <w:rPr>
                <w:sz w:val="24"/>
                <w:szCs w:val="24"/>
              </w:rPr>
              <w:t>спользования</w:t>
            </w:r>
            <w:r w:rsidRPr="00693A37">
              <w:rPr>
                <w:sz w:val="24"/>
                <w:szCs w:val="24"/>
              </w:rPr>
              <w:t xml:space="preserve"> </w:t>
            </w:r>
            <w:r w:rsidR="00606809">
              <w:rPr>
                <w:sz w:val="24"/>
                <w:szCs w:val="24"/>
              </w:rPr>
              <w:t>и охраны земель</w:t>
            </w:r>
            <w:r>
              <w:rPr>
                <w:sz w:val="24"/>
              </w:rPr>
              <w:t>"</w:t>
            </w:r>
          </w:p>
        </w:tc>
      </w:tr>
      <w:tr w:rsidR="007F1E76" w:rsidTr="00FB1B4B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Pr="00000307" w:rsidRDefault="007F1E76" w:rsidP="00000307">
            <w:pPr>
              <w:pStyle w:val="ConsPlusNormal"/>
              <w:jc w:val="center"/>
              <w:rPr>
                <w:sz w:val="24"/>
              </w:rPr>
            </w:pPr>
            <w:r w:rsidRPr="00000307">
              <w:rPr>
                <w:sz w:val="24"/>
              </w:rPr>
              <w:t>1.</w:t>
            </w:r>
            <w:r w:rsidR="00000307" w:rsidRPr="00000307">
              <w:rPr>
                <w:sz w:val="24"/>
              </w:rPr>
              <w:t>1.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Pr="00000307" w:rsidRDefault="007F1E76" w:rsidP="00C64A95">
            <w:pPr>
              <w:pStyle w:val="ConsPlusNormal"/>
              <w:ind w:firstLine="1"/>
              <w:rPr>
                <w:kern w:val="2"/>
                <w:sz w:val="22"/>
                <w:szCs w:val="22"/>
              </w:rPr>
            </w:pPr>
            <w:r w:rsidRPr="00000307">
              <w:rPr>
                <w:sz w:val="22"/>
                <w:szCs w:val="22"/>
              </w:rPr>
              <w:t>Количество ликвидированны</w:t>
            </w:r>
            <w:r w:rsidRPr="00000307">
              <w:rPr>
                <w:kern w:val="2"/>
                <w:sz w:val="22"/>
                <w:szCs w:val="22"/>
              </w:rPr>
              <w:t>х очагов дикорастущ</w:t>
            </w:r>
            <w:r w:rsidR="00C64A95">
              <w:rPr>
                <w:kern w:val="2"/>
                <w:sz w:val="22"/>
                <w:szCs w:val="22"/>
              </w:rPr>
              <w:t>ей и сорной</w:t>
            </w:r>
            <w:r w:rsidRPr="00000307">
              <w:rPr>
                <w:kern w:val="2"/>
                <w:sz w:val="22"/>
                <w:szCs w:val="22"/>
              </w:rPr>
              <w:t xml:space="preserve"> раст</w:t>
            </w:r>
            <w:r w:rsidR="00C64A95">
              <w:rPr>
                <w:kern w:val="2"/>
                <w:sz w:val="22"/>
                <w:szCs w:val="22"/>
              </w:rPr>
              <w:t>ительности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Pr="00000307" w:rsidRDefault="007F1E76" w:rsidP="00FB1B4B">
            <w:pPr>
              <w:pStyle w:val="ConsPlusNormal"/>
              <w:jc w:val="center"/>
              <w:rPr>
                <w:sz w:val="24"/>
              </w:rPr>
            </w:pPr>
            <w:r w:rsidRPr="00000307">
              <w:rPr>
                <w:sz w:val="24"/>
              </w:rPr>
              <w:t>возрастания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Pr="00000307" w:rsidRDefault="007F1E76" w:rsidP="00FB1B4B">
            <w:pPr>
              <w:pStyle w:val="ConsPlusNormal"/>
              <w:jc w:val="center"/>
              <w:rPr>
                <w:sz w:val="24"/>
              </w:rPr>
            </w:pPr>
            <w:r w:rsidRPr="00000307">
              <w:rPr>
                <w:sz w:val="24"/>
              </w:rPr>
              <w:t>КПМ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Pr="00000307" w:rsidRDefault="007F1E76" w:rsidP="00FB1B4B">
            <w:pPr>
              <w:pStyle w:val="ConsPlusNormal"/>
              <w:jc w:val="center"/>
              <w:rPr>
                <w:sz w:val="24"/>
              </w:rPr>
            </w:pPr>
            <w:r w:rsidRPr="00000307">
              <w:rPr>
                <w:sz w:val="24"/>
              </w:rPr>
              <w:t>единиц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Pr="00693A37" w:rsidRDefault="00857507" w:rsidP="00FB1B4B">
            <w:pPr>
              <w:pStyle w:val="ConsPlusNormal"/>
              <w:jc w:val="center"/>
              <w:rPr>
                <w:sz w:val="24"/>
                <w:highlight w:val="green"/>
              </w:rPr>
            </w:pPr>
            <w:r w:rsidRPr="00857507">
              <w:rPr>
                <w:sz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Pr="00857507" w:rsidRDefault="00857507" w:rsidP="00FB1B4B">
            <w:pPr>
              <w:pStyle w:val="ConsPlusNormal"/>
              <w:jc w:val="center"/>
              <w:rPr>
                <w:sz w:val="24"/>
              </w:rPr>
            </w:pPr>
            <w:r w:rsidRPr="00857507">
              <w:rPr>
                <w:sz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Pr="00857507" w:rsidRDefault="00857507" w:rsidP="00FB1B4B">
            <w:pPr>
              <w:pStyle w:val="ConsPlusNormal"/>
              <w:jc w:val="center"/>
              <w:rPr>
                <w:sz w:val="24"/>
              </w:rPr>
            </w:pPr>
            <w:r w:rsidRPr="00857507"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Pr="00857507" w:rsidRDefault="00857507" w:rsidP="00FB1B4B">
            <w:pPr>
              <w:pStyle w:val="ConsPlusNormal"/>
              <w:ind w:left="83" w:hanging="83"/>
              <w:jc w:val="center"/>
              <w:rPr>
                <w:sz w:val="24"/>
              </w:rPr>
            </w:pPr>
            <w:r w:rsidRPr="00857507"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Pr="00857507" w:rsidRDefault="00F07279" w:rsidP="00F07279">
            <w:pPr>
              <w:pStyle w:val="ConsPlusNormal"/>
              <w:ind w:firstLine="4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000307" w:rsidP="00FB1B4B">
            <w:pPr>
              <w:pStyle w:val="ConsPlusNormal"/>
              <w:ind w:firstLine="23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000307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F1E76" w:rsidRDefault="007F1E76" w:rsidP="007F1E76">
      <w:pPr>
        <w:pStyle w:val="ConsPlusNormal"/>
        <w:ind w:firstLine="539"/>
        <w:jc w:val="both"/>
      </w:pPr>
    </w:p>
    <w:p w:rsidR="007F1E76" w:rsidRPr="001B3F00" w:rsidRDefault="007F1E76" w:rsidP="007F1E76">
      <w:pPr>
        <w:pStyle w:val="ConsPlusNormal"/>
        <w:ind w:firstLine="539"/>
        <w:jc w:val="both"/>
        <w:rPr>
          <w:sz w:val="24"/>
          <w:szCs w:val="24"/>
        </w:rPr>
      </w:pPr>
      <w:r w:rsidRPr="001B3F00">
        <w:rPr>
          <w:sz w:val="24"/>
          <w:szCs w:val="24"/>
        </w:rPr>
        <w:t>Примечание.</w:t>
      </w:r>
    </w:p>
    <w:p w:rsidR="007F1E76" w:rsidRPr="001B3F00" w:rsidRDefault="007F1E76" w:rsidP="007F1E76">
      <w:pPr>
        <w:pStyle w:val="ConsPlusNormal"/>
        <w:ind w:firstLine="539"/>
        <w:jc w:val="both"/>
        <w:rPr>
          <w:sz w:val="24"/>
          <w:szCs w:val="24"/>
        </w:rPr>
      </w:pPr>
      <w:r w:rsidRPr="001B3F00">
        <w:rPr>
          <w:sz w:val="24"/>
          <w:szCs w:val="24"/>
        </w:rPr>
        <w:t>Используемое сокращение:</w:t>
      </w:r>
    </w:p>
    <w:p w:rsidR="007F1E76" w:rsidRPr="001B3F00" w:rsidRDefault="007F1E76" w:rsidP="007F1E76">
      <w:pPr>
        <w:pStyle w:val="ConsPlusNormal"/>
        <w:ind w:firstLine="539"/>
        <w:jc w:val="both"/>
        <w:rPr>
          <w:sz w:val="24"/>
          <w:szCs w:val="24"/>
        </w:rPr>
      </w:pPr>
      <w:r w:rsidRPr="001B3F00">
        <w:rPr>
          <w:sz w:val="24"/>
          <w:szCs w:val="24"/>
        </w:rPr>
        <w:t xml:space="preserve">ОКЕИ - Общероссийский </w:t>
      </w:r>
      <w:hyperlink r:id="rId25" w:history="1">
        <w:r w:rsidRPr="001B3F00">
          <w:rPr>
            <w:color w:val="0000FF"/>
            <w:sz w:val="24"/>
            <w:szCs w:val="24"/>
          </w:rPr>
          <w:t>классификатор</w:t>
        </w:r>
      </w:hyperlink>
      <w:r w:rsidRPr="001B3F00">
        <w:rPr>
          <w:sz w:val="24"/>
          <w:szCs w:val="24"/>
        </w:rPr>
        <w:t xml:space="preserve"> единиц измерения;</w:t>
      </w:r>
    </w:p>
    <w:p w:rsidR="007F1E76" w:rsidRPr="001B3F00" w:rsidRDefault="007F1E76" w:rsidP="007F1E76">
      <w:pPr>
        <w:pStyle w:val="ConsPlusNormal"/>
        <w:ind w:firstLine="539"/>
        <w:jc w:val="both"/>
        <w:rPr>
          <w:sz w:val="24"/>
          <w:szCs w:val="24"/>
        </w:rPr>
      </w:pPr>
      <w:r w:rsidRPr="001B3F00">
        <w:rPr>
          <w:sz w:val="24"/>
          <w:szCs w:val="24"/>
        </w:rPr>
        <w:t>КПМ - комплекс процессных мероприятий.</w:t>
      </w:r>
    </w:p>
    <w:p w:rsidR="007F1E76" w:rsidRDefault="007F1E76" w:rsidP="007F1E76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:rsidR="007F1E76" w:rsidRPr="00A76A6C" w:rsidRDefault="007F1E76" w:rsidP="007F1E7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3. Перечень мероприятий (результатов) комплекса</w:t>
      </w:r>
    </w:p>
    <w:p w:rsidR="007F1E76" w:rsidRPr="00A76A6C" w:rsidRDefault="007F1E76" w:rsidP="007F1E7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процессных мероприятий</w:t>
      </w:r>
    </w:p>
    <w:p w:rsidR="007F1E76" w:rsidRDefault="007F1E76" w:rsidP="007F1E76">
      <w:pPr>
        <w:pStyle w:val="ConsPlusNormal"/>
        <w:ind w:firstLine="540"/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9"/>
        <w:gridCol w:w="3838"/>
        <w:gridCol w:w="1842"/>
        <w:gridCol w:w="2694"/>
        <w:gridCol w:w="1417"/>
        <w:gridCol w:w="1276"/>
        <w:gridCol w:w="1134"/>
        <w:gridCol w:w="964"/>
        <w:gridCol w:w="1020"/>
      </w:tblGrid>
      <w:tr w:rsidR="007F1E76" w:rsidTr="00FB1B4B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пN п/п</w:t>
            </w: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hyperlink r:id="rId26" w:history="1">
              <w:r>
                <w:rPr>
                  <w:color w:val="0000FF"/>
                  <w:sz w:val="24"/>
                </w:rPr>
                <w:t>ОКЕИ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7F1E76" w:rsidTr="00FB1B4B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/>
        </w:tc>
        <w:tc>
          <w:tcPr>
            <w:tcW w:w="3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7F1E76" w:rsidTr="00FB1B4B">
        <w:tc>
          <w:tcPr>
            <w:tcW w:w="14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мероприятий </w:t>
            </w:r>
            <w:r w:rsidR="006B2283">
              <w:rPr>
                <w:sz w:val="24"/>
              </w:rPr>
              <w:t>"</w:t>
            </w:r>
            <w:r w:rsidR="006B2283">
              <w:rPr>
                <w:sz w:val="24"/>
                <w:szCs w:val="24"/>
              </w:rPr>
              <w:t>Повыш</w:t>
            </w:r>
            <w:r w:rsidR="006B2283" w:rsidRPr="00693A37">
              <w:rPr>
                <w:sz w:val="24"/>
                <w:szCs w:val="24"/>
              </w:rPr>
              <w:t xml:space="preserve">ение </w:t>
            </w:r>
            <w:r w:rsidR="006B2283">
              <w:rPr>
                <w:sz w:val="24"/>
                <w:szCs w:val="24"/>
              </w:rPr>
              <w:t>эффективности</w:t>
            </w:r>
            <w:r w:rsidR="006B2283" w:rsidRPr="00693A37">
              <w:rPr>
                <w:sz w:val="24"/>
                <w:szCs w:val="24"/>
              </w:rPr>
              <w:t xml:space="preserve"> и</w:t>
            </w:r>
            <w:r w:rsidR="006B2283">
              <w:rPr>
                <w:sz w:val="24"/>
                <w:szCs w:val="24"/>
              </w:rPr>
              <w:t>спользования</w:t>
            </w:r>
            <w:r w:rsidR="006B2283" w:rsidRPr="00693A37">
              <w:rPr>
                <w:sz w:val="24"/>
                <w:szCs w:val="24"/>
              </w:rPr>
              <w:t xml:space="preserve"> </w:t>
            </w:r>
            <w:r w:rsidR="006B2283">
              <w:rPr>
                <w:sz w:val="24"/>
                <w:szCs w:val="24"/>
              </w:rPr>
              <w:t>и охраны земель</w:t>
            </w:r>
            <w:r w:rsidR="006B2283">
              <w:rPr>
                <w:sz w:val="24"/>
              </w:rPr>
              <w:t>"</w:t>
            </w:r>
          </w:p>
        </w:tc>
      </w:tr>
      <w:tr w:rsidR="007F1E76" w:rsidTr="00FB1B4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6651EB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Мероприятие (результат) "</w:t>
            </w:r>
            <w:r w:rsidR="006651EB" w:rsidRPr="006651EB">
              <w:rPr>
                <w:sz w:val="24"/>
                <w:szCs w:val="24"/>
              </w:rPr>
              <w:t>Ликвидация очагов сорных растений (конопля, амброзия) и несанкционированного складирования бытовых отходов</w:t>
            </w:r>
            <w:r>
              <w:rPr>
                <w:sz w:val="24"/>
              </w:rPr>
              <w:t>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Pr="00F07279" w:rsidRDefault="007F1E76" w:rsidP="00FB1B4B">
            <w:pPr>
              <w:widowControl w:val="0"/>
              <w:outlineLvl w:val="2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приобретение товаров, работ и услуг</w:t>
            </w:r>
          </w:p>
          <w:p w:rsidR="007F1E76" w:rsidRPr="00F07279" w:rsidRDefault="007F1E76" w:rsidP="00FB1B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Pr="00F07279" w:rsidRDefault="007F1E76" w:rsidP="00FB1B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выполнены работы в рамках муниципальных контрактов, заключенных на проведение работ и услуг по охране  окружающей среды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Pr="00F07279" w:rsidRDefault="007F1E76" w:rsidP="00FB1B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Pr="00F07279" w:rsidRDefault="007F1E76" w:rsidP="00FB1B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D7" w:rsidTr="00FB1B4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D7" w:rsidRDefault="00B10CD7" w:rsidP="00B10CD7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D7" w:rsidRDefault="00B10CD7" w:rsidP="008951AE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Мероприятие (результат) "</w:t>
            </w:r>
            <w:r w:rsidRPr="00B10CD7">
              <w:rPr>
                <w:sz w:val="24"/>
                <w:szCs w:val="24"/>
              </w:rPr>
              <w:t>Выявление нерационального использования земель на территории поселения</w:t>
            </w:r>
            <w:r>
              <w:rPr>
                <w:sz w:val="24"/>
              </w:rPr>
              <w:t>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D7" w:rsidRPr="00E65AF3" w:rsidRDefault="00B10CD7" w:rsidP="008951A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иные мероприятия</w:t>
            </w:r>
            <w:r w:rsidRPr="00E65A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D7" w:rsidRPr="00B10CD7" w:rsidRDefault="00B10CD7" w:rsidP="003E0F23">
            <w:pPr>
              <w:pStyle w:val="a3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10CD7">
              <w:rPr>
                <w:sz w:val="24"/>
                <w:szCs w:val="24"/>
              </w:rPr>
              <w:t>проведен</w:t>
            </w:r>
            <w:r w:rsidR="003E0F23">
              <w:rPr>
                <w:sz w:val="24"/>
                <w:szCs w:val="24"/>
                <w:lang w:val="ru-RU"/>
              </w:rPr>
              <w:t>а</w:t>
            </w:r>
            <w:r w:rsidRPr="00B10CD7">
              <w:rPr>
                <w:sz w:val="24"/>
                <w:szCs w:val="24"/>
              </w:rPr>
              <w:t xml:space="preserve"> инвентаризаци</w:t>
            </w:r>
            <w:r w:rsidR="003E0F23">
              <w:rPr>
                <w:sz w:val="24"/>
                <w:szCs w:val="24"/>
                <w:lang w:val="ru-RU"/>
              </w:rPr>
              <w:t>я</w:t>
            </w:r>
            <w:r w:rsidRPr="00B10CD7">
              <w:rPr>
                <w:sz w:val="24"/>
                <w:szCs w:val="24"/>
              </w:rPr>
              <w:t xml:space="preserve"> земель</w:t>
            </w:r>
            <w:r w:rsidR="003E0F23">
              <w:rPr>
                <w:sz w:val="24"/>
                <w:szCs w:val="24"/>
                <w:lang w:val="ru-RU"/>
              </w:rPr>
              <w:t xml:space="preserve"> по</w:t>
            </w:r>
            <w:r w:rsidRPr="00B10CD7">
              <w:rPr>
                <w:sz w:val="24"/>
                <w:szCs w:val="24"/>
              </w:rPr>
              <w:t xml:space="preserve"> выявлени</w:t>
            </w:r>
            <w:r w:rsidR="003E0F23">
              <w:rPr>
                <w:sz w:val="24"/>
                <w:szCs w:val="24"/>
                <w:lang w:val="ru-RU"/>
              </w:rPr>
              <w:t>ю</w:t>
            </w:r>
            <w:r w:rsidRPr="00B10CD7">
              <w:rPr>
                <w:sz w:val="24"/>
                <w:szCs w:val="24"/>
              </w:rPr>
              <w:t xml:space="preserve"> пустующих и нерационально используемых земель в целях передачи их в аренду (собственность)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D7" w:rsidRDefault="00B10CD7" w:rsidP="008951A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D7" w:rsidRDefault="00B10CD7" w:rsidP="008951A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D7" w:rsidRDefault="00B10CD7" w:rsidP="008951A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D7" w:rsidRDefault="00B10CD7" w:rsidP="008951A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CD7" w:rsidRDefault="00B10CD7" w:rsidP="008951A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F1E76" w:rsidRDefault="007F1E76" w:rsidP="007F1E76">
      <w:pPr>
        <w:ind w:firstLine="709"/>
        <w:jc w:val="both"/>
        <w:rPr>
          <w:sz w:val="28"/>
        </w:rPr>
      </w:pPr>
    </w:p>
    <w:p w:rsidR="007F1E76" w:rsidRDefault="007F1E76" w:rsidP="007F1E76">
      <w:pPr>
        <w:pStyle w:val="ConsPlusNormal"/>
        <w:ind w:firstLine="539"/>
        <w:jc w:val="both"/>
      </w:pPr>
      <w:r>
        <w:t>Примечание.</w:t>
      </w:r>
    </w:p>
    <w:p w:rsidR="007F1E76" w:rsidRDefault="007F1E76" w:rsidP="007F1E76">
      <w:pPr>
        <w:pStyle w:val="ConsPlusNormal"/>
        <w:ind w:firstLine="539"/>
        <w:jc w:val="both"/>
      </w:pPr>
      <w:r>
        <w:t>Используемое сокращение:</w:t>
      </w:r>
    </w:p>
    <w:p w:rsidR="007F1E76" w:rsidRDefault="007F1E76" w:rsidP="007F1E76">
      <w:pPr>
        <w:pStyle w:val="ConsPlusNormal"/>
        <w:ind w:firstLine="539"/>
        <w:jc w:val="both"/>
      </w:pPr>
      <w:r>
        <w:t xml:space="preserve">ОКЕИ - Общероссийский </w:t>
      </w:r>
      <w:hyperlink r:id="rId27" w:history="1">
        <w:r>
          <w:rPr>
            <w:color w:val="0000FF"/>
          </w:rPr>
          <w:t>классификатор</w:t>
        </w:r>
      </w:hyperlink>
      <w:r>
        <w:t xml:space="preserve"> единиц измерения.</w:t>
      </w:r>
    </w:p>
    <w:p w:rsidR="007F1E76" w:rsidRPr="004A0133" w:rsidRDefault="007F1E76" w:rsidP="007F1E76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</w:p>
    <w:p w:rsidR="007F1E76" w:rsidRPr="004A0133" w:rsidRDefault="007F1E76" w:rsidP="007F1E76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  <w:r w:rsidRPr="004A0133">
        <w:rPr>
          <w:rFonts w:ascii="Times New Roman" w:hAnsi="Times New Roman"/>
          <w:b w:val="0"/>
          <w:sz w:val="28"/>
          <w:szCs w:val="28"/>
        </w:rPr>
        <w:t>4. Параметры</w:t>
      </w:r>
    </w:p>
    <w:p w:rsidR="007F1E76" w:rsidRPr="004A0133" w:rsidRDefault="007F1E76" w:rsidP="007F1E76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4A0133">
        <w:rPr>
          <w:rFonts w:ascii="Times New Roman" w:hAnsi="Times New Roman"/>
          <w:b w:val="0"/>
          <w:sz w:val="28"/>
          <w:szCs w:val="28"/>
        </w:rPr>
        <w:t>финансового обеспечения комплекса процессных мероприятий</w:t>
      </w:r>
    </w:p>
    <w:p w:rsidR="007F1E76" w:rsidRDefault="007F1E76" w:rsidP="007F1E76">
      <w:pPr>
        <w:pStyle w:val="ConsPlusTitle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7327"/>
        <w:gridCol w:w="2818"/>
        <w:gridCol w:w="1127"/>
        <w:gridCol w:w="1127"/>
        <w:gridCol w:w="1127"/>
        <w:gridCol w:w="1269"/>
      </w:tblGrid>
      <w:tr w:rsidR="007F1E76" w:rsidTr="00FB1B4B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</w:tr>
      <w:tr w:rsidR="007F1E76" w:rsidTr="00FB1B4B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/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/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8B1233" w:rsidTr="00FB1B4B">
        <w:trPr>
          <w:trHeight w:val="53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33" w:rsidRDefault="008B1233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33" w:rsidRPr="005E7FAD" w:rsidRDefault="008B1233" w:rsidP="00FB1B4B">
            <w:pPr>
              <w:pStyle w:val="ConsPlusNormal"/>
              <w:rPr>
                <w:sz w:val="24"/>
                <w:szCs w:val="24"/>
              </w:rPr>
            </w:pPr>
            <w:r w:rsidRPr="005E7FAD">
              <w:rPr>
                <w:sz w:val="24"/>
                <w:szCs w:val="24"/>
              </w:rPr>
              <w:t>Комплекс процессных мероприятий "Использование и охрана земель на территории Кутейниковского сельского поселения</w:t>
            </w:r>
            <w:r w:rsidRPr="005E7FAD">
              <w:rPr>
                <w:kern w:val="2"/>
                <w:sz w:val="24"/>
                <w:szCs w:val="24"/>
              </w:rPr>
              <w:t>"</w:t>
            </w:r>
            <w:r w:rsidRPr="005E7FAD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33" w:rsidRDefault="008B1233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33" w:rsidRDefault="008B1233" w:rsidP="008951A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33" w:rsidRDefault="008B1233" w:rsidP="008951A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33" w:rsidRDefault="008B1233" w:rsidP="008951A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33" w:rsidRDefault="00F07279" w:rsidP="008951A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B1233">
              <w:rPr>
                <w:sz w:val="24"/>
              </w:rPr>
              <w:t>0,0</w:t>
            </w:r>
          </w:p>
        </w:tc>
      </w:tr>
      <w:tr w:rsidR="007F1E76" w:rsidTr="00FB1B4B">
        <w:trPr>
          <w:trHeight w:val="216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Pr="005E7FAD" w:rsidRDefault="007F1E76" w:rsidP="00FB1B4B">
            <w:pPr>
              <w:pStyle w:val="ConsPlusNormal"/>
              <w:rPr>
                <w:sz w:val="24"/>
                <w:szCs w:val="24"/>
              </w:rPr>
            </w:pPr>
            <w:r w:rsidRPr="005E7FAD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8B1233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7F1E76">
              <w:rPr>
                <w:sz w:val="24"/>
              </w:rPr>
              <w:t>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F07279" w:rsidP="00F07279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8B1233">
              <w:rPr>
                <w:sz w:val="24"/>
              </w:rPr>
              <w:t>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8B1233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F07279" w:rsidP="008B1233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B1233">
              <w:rPr>
                <w:sz w:val="24"/>
              </w:rPr>
              <w:t>0</w:t>
            </w:r>
            <w:r w:rsidR="007F1E76">
              <w:rPr>
                <w:sz w:val="24"/>
              </w:rPr>
              <w:t>,</w:t>
            </w:r>
            <w:r w:rsidR="008B1233">
              <w:rPr>
                <w:sz w:val="24"/>
              </w:rPr>
              <w:t>0</w:t>
            </w:r>
          </w:p>
        </w:tc>
      </w:tr>
      <w:tr w:rsidR="008B1233" w:rsidTr="00FB1B4B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33" w:rsidRPr="00515BCC" w:rsidRDefault="008B1233" w:rsidP="00FB1B4B">
            <w:pPr>
              <w:pStyle w:val="ConsPlusNormal"/>
              <w:jc w:val="center"/>
              <w:rPr>
                <w:sz w:val="22"/>
                <w:szCs w:val="22"/>
              </w:rPr>
            </w:pPr>
            <w:r w:rsidRPr="00515BCC">
              <w:rPr>
                <w:sz w:val="22"/>
                <w:szCs w:val="22"/>
              </w:rPr>
              <w:t>2.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33" w:rsidRPr="005E7FAD" w:rsidRDefault="008B1233" w:rsidP="008B1233">
            <w:pPr>
              <w:pStyle w:val="ConsPlusNormal"/>
              <w:rPr>
                <w:sz w:val="24"/>
                <w:szCs w:val="24"/>
              </w:rPr>
            </w:pPr>
            <w:r w:rsidRPr="005E7FAD">
              <w:rPr>
                <w:iCs/>
                <w:kern w:val="2"/>
                <w:sz w:val="24"/>
                <w:szCs w:val="24"/>
              </w:rPr>
              <w:t xml:space="preserve">Мероприятия </w:t>
            </w:r>
            <w:r w:rsidRPr="005E7FAD">
              <w:rPr>
                <w:sz w:val="24"/>
                <w:szCs w:val="24"/>
              </w:rPr>
              <w:t>по ликвидации очагов сорных растений (конопля, амброзия) и несанкционированного складирования бытовых отходов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33" w:rsidRDefault="00D22EB3" w:rsidP="00D22EB3">
            <w:pPr>
              <w:jc w:val="center"/>
            </w:pPr>
            <w:r w:rsidRPr="000D6B65">
              <w:rPr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33" w:rsidRDefault="008B1233" w:rsidP="008951A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33" w:rsidRDefault="008B1233" w:rsidP="008951A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33" w:rsidRDefault="008B1233" w:rsidP="008951A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33" w:rsidRDefault="00F07279" w:rsidP="008951A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B1233">
              <w:rPr>
                <w:sz w:val="24"/>
              </w:rPr>
              <w:t>0,0</w:t>
            </w:r>
          </w:p>
        </w:tc>
      </w:tr>
      <w:tr w:rsidR="008B1233" w:rsidTr="00FB1B4B"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33" w:rsidRPr="00515BCC" w:rsidRDefault="008B1233" w:rsidP="00FB1B4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33" w:rsidRPr="005E7FAD" w:rsidRDefault="008B1233" w:rsidP="00FB1B4B">
            <w:pPr>
              <w:pStyle w:val="ConsPlusNormal"/>
              <w:rPr>
                <w:iCs/>
                <w:kern w:val="2"/>
                <w:sz w:val="24"/>
                <w:szCs w:val="24"/>
              </w:rPr>
            </w:pPr>
            <w:r w:rsidRPr="005E7FAD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33" w:rsidRDefault="008B1233" w:rsidP="008B1233">
            <w:r>
              <w:t>951 0503 0540326360 240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33" w:rsidRDefault="008B1233" w:rsidP="008951A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33" w:rsidRDefault="008B1233" w:rsidP="008951A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33" w:rsidRDefault="008B1233" w:rsidP="008951A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233" w:rsidRDefault="00F07279" w:rsidP="008951A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B1233">
              <w:rPr>
                <w:sz w:val="24"/>
              </w:rPr>
              <w:t>0,0</w:t>
            </w:r>
          </w:p>
        </w:tc>
      </w:tr>
      <w:tr w:rsidR="00D22EB3" w:rsidTr="00FB1B4B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EB3" w:rsidRPr="00515BCC" w:rsidRDefault="00D22EB3" w:rsidP="00FB1B4B">
            <w:pPr>
              <w:jc w:val="center"/>
              <w:rPr>
                <w:sz w:val="22"/>
                <w:szCs w:val="22"/>
              </w:rPr>
            </w:pPr>
            <w:r w:rsidRPr="00515BCC">
              <w:rPr>
                <w:sz w:val="22"/>
                <w:szCs w:val="22"/>
              </w:rPr>
              <w:t>3.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EB3" w:rsidRPr="005E7FAD" w:rsidRDefault="00D22EB3" w:rsidP="005E7FAD">
            <w:pPr>
              <w:pStyle w:val="ConsPlusNormal"/>
              <w:rPr>
                <w:iCs/>
                <w:kern w:val="2"/>
                <w:sz w:val="24"/>
                <w:szCs w:val="24"/>
              </w:rPr>
            </w:pPr>
            <w:r w:rsidRPr="005E7FAD">
              <w:rPr>
                <w:iCs/>
                <w:kern w:val="2"/>
                <w:sz w:val="24"/>
                <w:szCs w:val="24"/>
              </w:rPr>
              <w:t>Мероприятия по в</w:t>
            </w:r>
            <w:r w:rsidRPr="005E7FAD">
              <w:rPr>
                <w:sz w:val="24"/>
                <w:szCs w:val="24"/>
              </w:rPr>
              <w:t>ыявлению нерационального использования земель на территории поселения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EB3" w:rsidRDefault="00D22EB3" w:rsidP="00D22EB3">
            <w:pPr>
              <w:jc w:val="center"/>
            </w:pPr>
            <w:r w:rsidRPr="000D6B65">
              <w:rPr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EB3" w:rsidRPr="005E7FAD" w:rsidRDefault="00D22EB3" w:rsidP="005E7FAD">
            <w:pPr>
              <w:pStyle w:val="ConsPlusNormal"/>
              <w:jc w:val="center"/>
              <w:rPr>
                <w:sz w:val="24"/>
              </w:rPr>
            </w:pPr>
            <w:r w:rsidRPr="005E7FAD">
              <w:rPr>
                <w:sz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EB3" w:rsidRPr="005E7FAD" w:rsidRDefault="00D22EB3" w:rsidP="005E7FAD">
            <w:pPr>
              <w:jc w:val="center"/>
              <w:rPr>
                <w:sz w:val="24"/>
              </w:rPr>
            </w:pPr>
            <w:r w:rsidRPr="005E7FAD">
              <w:rPr>
                <w:sz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EB3" w:rsidRPr="005E7FAD" w:rsidRDefault="00D22EB3" w:rsidP="005E7FAD">
            <w:pPr>
              <w:jc w:val="center"/>
            </w:pPr>
            <w:r w:rsidRPr="005E7FAD"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EB3" w:rsidRPr="005E7FAD" w:rsidRDefault="00D22EB3" w:rsidP="005E7FAD">
            <w:pPr>
              <w:jc w:val="center"/>
              <w:rPr>
                <w:sz w:val="24"/>
              </w:rPr>
            </w:pPr>
            <w:r w:rsidRPr="005E7FAD">
              <w:rPr>
                <w:sz w:val="24"/>
              </w:rPr>
              <w:t>-</w:t>
            </w:r>
          </w:p>
        </w:tc>
      </w:tr>
      <w:tr w:rsidR="00D22EB3" w:rsidTr="00FB1B4B">
        <w:tc>
          <w:tcPr>
            <w:tcW w:w="7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EB3" w:rsidRDefault="00D22EB3" w:rsidP="00FB1B4B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EB3" w:rsidRPr="005E7FAD" w:rsidRDefault="00D22EB3" w:rsidP="005E7FAD">
            <w:pPr>
              <w:pStyle w:val="ConsPlusNormal"/>
              <w:rPr>
                <w:iCs/>
                <w:kern w:val="2"/>
                <w:sz w:val="22"/>
                <w:szCs w:val="22"/>
              </w:rPr>
            </w:pPr>
            <w:r w:rsidRPr="005E7FAD">
              <w:rPr>
                <w:sz w:val="22"/>
                <w:szCs w:val="22"/>
              </w:rPr>
              <w:t>местный бюджет: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EB3" w:rsidRDefault="00D22EB3" w:rsidP="00D22EB3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EB3" w:rsidRPr="005E7FAD" w:rsidRDefault="00D22EB3" w:rsidP="008951AE">
            <w:pPr>
              <w:pStyle w:val="ConsPlusNormal"/>
              <w:jc w:val="center"/>
              <w:rPr>
                <w:sz w:val="24"/>
              </w:rPr>
            </w:pPr>
            <w:r w:rsidRPr="005E7FAD">
              <w:rPr>
                <w:sz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EB3" w:rsidRPr="005E7FAD" w:rsidRDefault="00D22EB3" w:rsidP="008951AE">
            <w:pPr>
              <w:jc w:val="center"/>
              <w:rPr>
                <w:sz w:val="24"/>
              </w:rPr>
            </w:pPr>
            <w:r w:rsidRPr="005E7FAD">
              <w:rPr>
                <w:sz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EB3" w:rsidRPr="005E7FAD" w:rsidRDefault="00D22EB3" w:rsidP="008951AE">
            <w:pPr>
              <w:jc w:val="center"/>
            </w:pPr>
            <w:r w:rsidRPr="005E7FAD"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EB3" w:rsidRPr="005E7FAD" w:rsidRDefault="00D22EB3" w:rsidP="008951AE">
            <w:pPr>
              <w:jc w:val="center"/>
              <w:rPr>
                <w:sz w:val="24"/>
              </w:rPr>
            </w:pPr>
            <w:r w:rsidRPr="005E7FAD">
              <w:rPr>
                <w:sz w:val="24"/>
              </w:rPr>
              <w:t>-</w:t>
            </w:r>
          </w:p>
        </w:tc>
      </w:tr>
    </w:tbl>
    <w:p w:rsidR="007F1E76" w:rsidRDefault="007F1E76" w:rsidP="007F1E76">
      <w:pPr>
        <w:pStyle w:val="ConsPlusNormal"/>
        <w:ind w:firstLine="540"/>
        <w:jc w:val="both"/>
        <w:rPr>
          <w:sz w:val="24"/>
        </w:rPr>
      </w:pPr>
    </w:p>
    <w:p w:rsidR="005E7FAD" w:rsidRDefault="007F1E76" w:rsidP="005E7FAD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</w:rPr>
        <w:t>Примечание.</w:t>
      </w:r>
      <w:r w:rsidR="005E7FAD" w:rsidRPr="005E7FAD">
        <w:rPr>
          <w:sz w:val="24"/>
          <w:szCs w:val="24"/>
        </w:rPr>
        <w:t xml:space="preserve"> </w:t>
      </w:r>
    </w:p>
    <w:p w:rsidR="005E7FAD" w:rsidRPr="00F2587F" w:rsidRDefault="005E7FAD" w:rsidP="005E7FAD">
      <w:pPr>
        <w:pStyle w:val="ConsPlusNormal"/>
        <w:ind w:firstLine="539"/>
        <w:jc w:val="both"/>
        <w:rPr>
          <w:sz w:val="24"/>
          <w:szCs w:val="24"/>
        </w:rPr>
      </w:pPr>
      <w:r w:rsidRPr="00F2587F">
        <w:rPr>
          <w:sz w:val="24"/>
          <w:szCs w:val="24"/>
        </w:rPr>
        <w:t>Используемое сокращение:</w:t>
      </w:r>
    </w:p>
    <w:p w:rsidR="005E7FAD" w:rsidRPr="00F2587F" w:rsidRDefault="005E7FAD" w:rsidP="005E7FAD">
      <w:pPr>
        <w:pStyle w:val="ConsPlusNormal"/>
        <w:ind w:firstLine="539"/>
        <w:jc w:val="both"/>
        <w:rPr>
          <w:sz w:val="24"/>
          <w:szCs w:val="24"/>
        </w:rPr>
      </w:pPr>
      <w:r w:rsidRPr="00F2587F">
        <w:rPr>
          <w:sz w:val="24"/>
          <w:szCs w:val="24"/>
        </w:rPr>
        <w:t>Х - данные ячейки не заполняются.</w:t>
      </w:r>
    </w:p>
    <w:p w:rsidR="007F1E76" w:rsidRDefault="007F1E76" w:rsidP="007F1E76">
      <w:pPr>
        <w:pStyle w:val="ConsPlusNormal"/>
        <w:ind w:firstLine="539"/>
        <w:jc w:val="both"/>
        <w:rPr>
          <w:sz w:val="24"/>
        </w:rPr>
      </w:pPr>
    </w:p>
    <w:p w:rsidR="007F1E76" w:rsidRDefault="007F1E76" w:rsidP="007F1E76">
      <w:pPr>
        <w:ind w:firstLine="709"/>
        <w:jc w:val="both"/>
        <w:rPr>
          <w:sz w:val="28"/>
        </w:rPr>
      </w:pPr>
    </w:p>
    <w:p w:rsidR="007F1E76" w:rsidRPr="00A76A6C" w:rsidRDefault="007F1E76" w:rsidP="007F1E76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Pr="00A76A6C">
        <w:rPr>
          <w:rFonts w:ascii="Times New Roman" w:hAnsi="Times New Roman"/>
          <w:b w:val="0"/>
          <w:sz w:val="28"/>
          <w:szCs w:val="28"/>
        </w:rPr>
        <w:t>. План реализации комплекса процессных мероприятий</w:t>
      </w:r>
    </w:p>
    <w:p w:rsidR="007F1E76" w:rsidRPr="00A76A6C" w:rsidRDefault="007F1E76" w:rsidP="007F1E76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A76A6C">
        <w:rPr>
          <w:rFonts w:ascii="Times New Roman" w:hAnsi="Times New Roman"/>
          <w:b w:val="0"/>
          <w:sz w:val="28"/>
          <w:szCs w:val="28"/>
        </w:rPr>
        <w:t>на 2025 - 2027 годы</w:t>
      </w:r>
    </w:p>
    <w:p w:rsidR="007F1E76" w:rsidRDefault="007F1E76" w:rsidP="007F1E76">
      <w:pPr>
        <w:ind w:firstLine="709"/>
        <w:jc w:val="center"/>
        <w:rPr>
          <w:sz w:val="28"/>
        </w:rPr>
      </w:pPr>
    </w:p>
    <w:tbl>
      <w:tblPr>
        <w:tblW w:w="15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42"/>
        <w:gridCol w:w="4740"/>
        <w:gridCol w:w="2126"/>
        <w:gridCol w:w="3686"/>
        <w:gridCol w:w="2324"/>
        <w:gridCol w:w="2008"/>
      </w:tblGrid>
      <w:tr w:rsidR="007F1E76" w:rsidTr="00FB1B4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пN       п /п</w:t>
            </w:r>
          </w:p>
        </w:tc>
        <w:tc>
          <w:tcPr>
            <w:tcW w:w="4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ind w:firstLine="18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 (наименование органа местного самоуправления, Ф.И.О., должность)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ind w:firstLine="24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 данных)</w:t>
            </w:r>
          </w:p>
        </w:tc>
      </w:tr>
      <w:tr w:rsidR="007F1E76" w:rsidTr="00FB1B4B">
        <w:tc>
          <w:tcPr>
            <w:tcW w:w="15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мероприятий </w:t>
            </w:r>
            <w:r w:rsidR="00FE261D">
              <w:rPr>
                <w:sz w:val="24"/>
              </w:rPr>
              <w:t>"</w:t>
            </w:r>
            <w:r w:rsidR="00FE261D">
              <w:rPr>
                <w:sz w:val="24"/>
                <w:szCs w:val="24"/>
              </w:rPr>
              <w:t>Повыш</w:t>
            </w:r>
            <w:r w:rsidR="00FE261D" w:rsidRPr="00693A37">
              <w:rPr>
                <w:sz w:val="24"/>
                <w:szCs w:val="24"/>
              </w:rPr>
              <w:t xml:space="preserve">ение </w:t>
            </w:r>
            <w:r w:rsidR="00FE261D">
              <w:rPr>
                <w:sz w:val="24"/>
                <w:szCs w:val="24"/>
              </w:rPr>
              <w:t>эффективности</w:t>
            </w:r>
            <w:r w:rsidR="00FE261D" w:rsidRPr="00693A37">
              <w:rPr>
                <w:sz w:val="24"/>
                <w:szCs w:val="24"/>
              </w:rPr>
              <w:t xml:space="preserve"> и</w:t>
            </w:r>
            <w:r w:rsidR="00FE261D">
              <w:rPr>
                <w:sz w:val="24"/>
                <w:szCs w:val="24"/>
              </w:rPr>
              <w:t>спользования</w:t>
            </w:r>
            <w:r w:rsidR="00FE261D" w:rsidRPr="00693A37">
              <w:rPr>
                <w:sz w:val="24"/>
                <w:szCs w:val="24"/>
              </w:rPr>
              <w:t xml:space="preserve"> </w:t>
            </w:r>
            <w:r w:rsidR="00FE261D">
              <w:rPr>
                <w:sz w:val="24"/>
                <w:szCs w:val="24"/>
              </w:rPr>
              <w:t>и охраны земель</w:t>
            </w:r>
            <w:r w:rsidR="00FE261D">
              <w:rPr>
                <w:sz w:val="24"/>
              </w:rPr>
              <w:t>"</w:t>
            </w:r>
          </w:p>
        </w:tc>
      </w:tr>
      <w:tr w:rsidR="007F1E76" w:rsidTr="00FB1B4B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Pr="00F07279" w:rsidRDefault="00FE261D" w:rsidP="00FB1B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1</w:t>
            </w:r>
            <w:r w:rsidR="007F1E76" w:rsidRPr="00F07279">
              <w:rPr>
                <w:sz w:val="24"/>
                <w:szCs w:val="24"/>
              </w:rPr>
              <w:t>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Pr="00F07279" w:rsidRDefault="007F1E76" w:rsidP="00FB1B4B">
            <w:pPr>
              <w:jc w:val="both"/>
              <w:outlineLvl w:val="0"/>
              <w:rPr>
                <w:iCs/>
                <w:kern w:val="2"/>
                <w:sz w:val="24"/>
                <w:szCs w:val="24"/>
              </w:rPr>
            </w:pPr>
            <w:r w:rsidRPr="00F07279">
              <w:rPr>
                <w:iCs/>
                <w:kern w:val="2"/>
                <w:sz w:val="24"/>
                <w:szCs w:val="24"/>
              </w:rPr>
              <w:t xml:space="preserve">Мероприятие (результат) </w:t>
            </w:r>
            <w:r w:rsidR="00FE261D" w:rsidRPr="00F07279">
              <w:rPr>
                <w:iCs/>
                <w:kern w:val="2"/>
                <w:sz w:val="24"/>
                <w:szCs w:val="24"/>
              </w:rPr>
              <w:t>1</w:t>
            </w:r>
            <w:r w:rsidRPr="00F07279">
              <w:rPr>
                <w:iCs/>
                <w:kern w:val="2"/>
                <w:sz w:val="24"/>
                <w:szCs w:val="24"/>
              </w:rPr>
              <w:t>.</w:t>
            </w:r>
          </w:p>
          <w:p w:rsidR="007F1E76" w:rsidRPr="00F07279" w:rsidRDefault="00FE261D" w:rsidP="00FB1B4B">
            <w:pPr>
              <w:jc w:val="both"/>
              <w:outlineLvl w:val="0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Ликвидация очагов сорных растений (конопля, амброзия) и несанкционированного складирования бытовых отходов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Pr="00F07279" w:rsidRDefault="007F1E76" w:rsidP="00FB1B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Pr="00F07279" w:rsidRDefault="007F1E76" w:rsidP="00FB1B4B">
            <w:pPr>
              <w:pStyle w:val="ConsPlusNormal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Администрации Кутейниковского сельского поселения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Pr="00F07279" w:rsidRDefault="007F1E76" w:rsidP="00FB1B4B">
            <w:pPr>
              <w:spacing w:line="264" w:lineRule="auto"/>
              <w:rPr>
                <w:sz w:val="24"/>
                <w:szCs w:val="24"/>
                <w:highlight w:val="cy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E76" w:rsidRDefault="007F1E76" w:rsidP="00FB1B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E261D" w:rsidTr="00FB1B4B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61D" w:rsidRPr="00F07279" w:rsidRDefault="00FE261D" w:rsidP="00FE261D">
            <w:pPr>
              <w:pStyle w:val="ConsPlusNormal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 xml:space="preserve">  1.1.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61D" w:rsidRPr="00F07279" w:rsidRDefault="00FE261D" w:rsidP="00FB1B4B">
            <w:pPr>
              <w:jc w:val="both"/>
              <w:outlineLvl w:val="0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Контрольная точка 1.1</w:t>
            </w:r>
          </w:p>
          <w:p w:rsidR="00FE261D" w:rsidRPr="00F07279" w:rsidRDefault="00FE261D" w:rsidP="00FB1B4B">
            <w:pPr>
              <w:jc w:val="both"/>
              <w:outlineLvl w:val="0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 xml:space="preserve"> Заключение муниципального контракта на выполнение работ по охране земель (покосу сорной растительности)</w:t>
            </w:r>
          </w:p>
          <w:p w:rsidR="00FE261D" w:rsidRPr="00F07279" w:rsidRDefault="00FE261D" w:rsidP="00FB1B4B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61D" w:rsidRPr="00F07279" w:rsidRDefault="00CF7597" w:rsidP="00FB1B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15 сентября</w:t>
            </w:r>
            <w:r w:rsidR="00FE261D" w:rsidRPr="00F07279">
              <w:rPr>
                <w:sz w:val="24"/>
                <w:szCs w:val="24"/>
              </w:rPr>
              <w:t xml:space="preserve"> 2025 г.</w:t>
            </w:r>
          </w:p>
          <w:p w:rsidR="00FE261D" w:rsidRPr="00F07279" w:rsidRDefault="00CF7597" w:rsidP="00FB1B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 xml:space="preserve">15 сентября </w:t>
            </w:r>
            <w:r w:rsidR="00FE261D" w:rsidRPr="00F07279">
              <w:rPr>
                <w:sz w:val="24"/>
                <w:szCs w:val="24"/>
              </w:rPr>
              <w:t>2026 г.</w:t>
            </w:r>
          </w:p>
          <w:p w:rsidR="00FE261D" w:rsidRPr="00F07279" w:rsidRDefault="00CF7597" w:rsidP="00FB1B4B">
            <w:pPr>
              <w:pStyle w:val="ConsPlusNormal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 xml:space="preserve">15 сентября </w:t>
            </w:r>
            <w:r w:rsidR="00FE261D" w:rsidRPr="00F07279">
              <w:rPr>
                <w:sz w:val="24"/>
                <w:szCs w:val="24"/>
              </w:rPr>
              <w:t>2027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61D" w:rsidRPr="00F07279" w:rsidRDefault="00FE261D" w:rsidP="008951AE">
            <w:pPr>
              <w:pStyle w:val="ConsPlusNormal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Администрация Кутейниковского сельского поселения (Гетманская Е.А.- ведущий специалист -экономист)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61D" w:rsidRPr="00F07279" w:rsidRDefault="00FE261D" w:rsidP="008951AE">
            <w:pPr>
              <w:pStyle w:val="ConsPlusNormal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61D" w:rsidRDefault="00FE261D" w:rsidP="00FB1B4B">
            <w:pPr>
              <w:pStyle w:val="ConsPlusNormal"/>
              <w:jc w:val="center"/>
              <w:rPr>
                <w:sz w:val="24"/>
              </w:rPr>
            </w:pPr>
            <w:r w:rsidRPr="00646DEF">
              <w:rPr>
                <w:sz w:val="24"/>
              </w:rPr>
              <w:t>-</w:t>
            </w:r>
          </w:p>
        </w:tc>
      </w:tr>
      <w:tr w:rsidR="00FE261D" w:rsidTr="00FB1B4B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61D" w:rsidRPr="00F07279" w:rsidRDefault="00CF7597" w:rsidP="00FB1B4B">
            <w:pPr>
              <w:pStyle w:val="ConsPlusNormal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1</w:t>
            </w:r>
            <w:r w:rsidR="00FE261D" w:rsidRPr="00F07279">
              <w:rPr>
                <w:sz w:val="24"/>
                <w:szCs w:val="24"/>
              </w:rPr>
              <w:t>.2</w:t>
            </w:r>
            <w:r w:rsidRPr="00F07279">
              <w:rPr>
                <w:sz w:val="24"/>
                <w:szCs w:val="24"/>
              </w:rPr>
              <w:t>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61D" w:rsidRPr="00F07279" w:rsidRDefault="00FE261D" w:rsidP="00FB1B4B">
            <w:pPr>
              <w:jc w:val="both"/>
              <w:outlineLvl w:val="0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 xml:space="preserve">Контрольная точка </w:t>
            </w:r>
            <w:r w:rsidR="00C77F4F" w:rsidRPr="00F07279">
              <w:rPr>
                <w:sz w:val="24"/>
                <w:szCs w:val="24"/>
              </w:rPr>
              <w:t>1</w:t>
            </w:r>
            <w:r w:rsidRPr="00F07279">
              <w:rPr>
                <w:sz w:val="24"/>
                <w:szCs w:val="24"/>
              </w:rPr>
              <w:t>.2</w:t>
            </w:r>
          </w:p>
          <w:p w:rsidR="00FE261D" w:rsidRPr="00F07279" w:rsidRDefault="00FE261D" w:rsidP="00FB1B4B">
            <w:pPr>
              <w:jc w:val="both"/>
              <w:outlineLvl w:val="0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Исполнение расходов бюджета по покосу сорной растительности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61D" w:rsidRPr="00F07279" w:rsidRDefault="00CF7597" w:rsidP="00CF7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 xml:space="preserve">30 сентября </w:t>
            </w:r>
            <w:r w:rsidR="00FE261D" w:rsidRPr="00F07279">
              <w:rPr>
                <w:sz w:val="24"/>
                <w:szCs w:val="24"/>
              </w:rPr>
              <w:t>2025</w:t>
            </w:r>
          </w:p>
          <w:p w:rsidR="00FE261D" w:rsidRPr="00F07279" w:rsidRDefault="00CF7597" w:rsidP="00CF7597">
            <w:pPr>
              <w:jc w:val="center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 xml:space="preserve">30 сентября </w:t>
            </w:r>
            <w:r w:rsidR="00FE261D" w:rsidRPr="00F07279">
              <w:rPr>
                <w:sz w:val="24"/>
                <w:szCs w:val="24"/>
              </w:rPr>
              <w:t>2026</w:t>
            </w:r>
          </w:p>
          <w:p w:rsidR="00FE261D" w:rsidRPr="00F07279" w:rsidRDefault="00CF7597" w:rsidP="00CF7597">
            <w:pPr>
              <w:jc w:val="center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 xml:space="preserve">30 сентября </w:t>
            </w:r>
            <w:r w:rsidR="00FE261D" w:rsidRPr="00F07279">
              <w:rPr>
                <w:sz w:val="24"/>
                <w:szCs w:val="24"/>
              </w:rPr>
              <w:t>2027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61D" w:rsidRPr="00F07279" w:rsidRDefault="00FE261D" w:rsidP="00FB1B4B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Администрация Кутейниковского сельского поселения</w:t>
            </w:r>
          </w:p>
          <w:p w:rsidR="00FE261D" w:rsidRPr="00F07279" w:rsidRDefault="00FE261D" w:rsidP="00FB1B4B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  <w:r w:rsidRPr="00F07279">
              <w:rPr>
                <w:rStyle w:val="14"/>
                <w:rFonts w:ascii="Times New Roman" w:hAnsi="Times New Roman"/>
                <w:szCs w:val="24"/>
              </w:rPr>
              <w:t>(</w:t>
            </w:r>
            <w:r w:rsidR="00CF7597" w:rsidRPr="00F07279">
              <w:rPr>
                <w:rStyle w:val="14"/>
                <w:rFonts w:ascii="Times New Roman" w:hAnsi="Times New Roman"/>
                <w:szCs w:val="24"/>
              </w:rPr>
              <w:t>Ерина О</w:t>
            </w:r>
            <w:r w:rsidRPr="00F07279">
              <w:rPr>
                <w:rStyle w:val="14"/>
                <w:rFonts w:ascii="Times New Roman" w:hAnsi="Times New Roman"/>
                <w:szCs w:val="24"/>
              </w:rPr>
              <w:t>.В.,</w:t>
            </w:r>
          </w:p>
          <w:p w:rsidR="00FE261D" w:rsidRPr="00F07279" w:rsidRDefault="00FE261D" w:rsidP="00FB1B4B">
            <w:pPr>
              <w:pStyle w:val="ConsPlusNormal"/>
              <w:rPr>
                <w:sz w:val="24"/>
                <w:szCs w:val="24"/>
              </w:rPr>
            </w:pPr>
            <w:r w:rsidRPr="00F07279">
              <w:rPr>
                <w:rStyle w:val="14"/>
                <w:rFonts w:ascii="Times New Roman" w:hAnsi="Times New Roman"/>
                <w:szCs w:val="24"/>
              </w:rPr>
              <w:t>главный специалист (главный бухгалтер)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61D" w:rsidRPr="00F07279" w:rsidRDefault="00FE261D" w:rsidP="00FB1B4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61D" w:rsidRPr="00646DEF" w:rsidRDefault="00FE261D" w:rsidP="00FB1B4B">
            <w:pPr>
              <w:pStyle w:val="ConsPlusNormal"/>
              <w:jc w:val="center"/>
              <w:rPr>
                <w:sz w:val="24"/>
              </w:rPr>
            </w:pPr>
          </w:p>
        </w:tc>
      </w:tr>
      <w:tr w:rsidR="00FE261D" w:rsidTr="00FB1B4B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61D" w:rsidRDefault="00CF7597" w:rsidP="00FB1B4B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1</w:t>
            </w:r>
            <w:r w:rsidR="00FE261D">
              <w:rPr>
                <w:sz w:val="24"/>
              </w:rPr>
              <w:t>.3</w:t>
            </w:r>
            <w:r>
              <w:rPr>
                <w:sz w:val="24"/>
              </w:rPr>
              <w:t>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61D" w:rsidRPr="00F07279" w:rsidRDefault="00FE261D" w:rsidP="00FB1B4B">
            <w:pPr>
              <w:jc w:val="both"/>
              <w:outlineLvl w:val="0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 xml:space="preserve">Контрольная точка </w:t>
            </w:r>
            <w:r w:rsidR="00C77F4F" w:rsidRPr="00F07279">
              <w:rPr>
                <w:sz w:val="24"/>
                <w:szCs w:val="24"/>
              </w:rPr>
              <w:t>1</w:t>
            </w:r>
            <w:r w:rsidRPr="00F07279">
              <w:rPr>
                <w:sz w:val="24"/>
                <w:szCs w:val="24"/>
              </w:rPr>
              <w:t>.3</w:t>
            </w:r>
          </w:p>
          <w:p w:rsidR="00FE261D" w:rsidRPr="00F07279" w:rsidRDefault="00FE261D" w:rsidP="00FB1B4B">
            <w:pPr>
              <w:jc w:val="both"/>
              <w:outlineLvl w:val="0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Обследованы и уничтожены очаги дикорастущих наркосодержащих растений (конопли)</w:t>
            </w:r>
          </w:p>
          <w:p w:rsidR="00FE261D" w:rsidRPr="00F07279" w:rsidRDefault="00FE261D" w:rsidP="00FB1B4B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61D" w:rsidRPr="00F07279" w:rsidRDefault="00FE261D" w:rsidP="00FB1B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30 июня 2025 г.</w:t>
            </w:r>
          </w:p>
          <w:p w:rsidR="00FE261D" w:rsidRPr="00F07279" w:rsidRDefault="00FE261D" w:rsidP="00FB1B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31 июля 2025 г.</w:t>
            </w:r>
          </w:p>
          <w:p w:rsidR="00FE261D" w:rsidRPr="00F07279" w:rsidRDefault="00FE261D" w:rsidP="00FB1B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31 августа 2025 г.</w:t>
            </w:r>
          </w:p>
          <w:p w:rsidR="00FE261D" w:rsidRPr="00F07279" w:rsidRDefault="00FE261D" w:rsidP="00FB1B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30 сентября 2025 г</w:t>
            </w:r>
          </w:p>
          <w:p w:rsidR="00FE261D" w:rsidRPr="00F07279" w:rsidRDefault="00FE261D" w:rsidP="00FB1B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30 июня 2026 г.</w:t>
            </w:r>
          </w:p>
          <w:p w:rsidR="00FE261D" w:rsidRPr="00F07279" w:rsidRDefault="00FE261D" w:rsidP="00FB1B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31 июля 2026 г.</w:t>
            </w:r>
          </w:p>
          <w:p w:rsidR="00FE261D" w:rsidRPr="00F07279" w:rsidRDefault="00FE261D" w:rsidP="00FB1B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31 августа 2026 г.</w:t>
            </w:r>
          </w:p>
          <w:p w:rsidR="00FE261D" w:rsidRPr="00F07279" w:rsidRDefault="00FE261D" w:rsidP="00FB1B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30 сентября 2026 г</w:t>
            </w:r>
          </w:p>
          <w:p w:rsidR="00FE261D" w:rsidRPr="00F07279" w:rsidRDefault="00FE261D" w:rsidP="00FB1B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30 июня 2027 г.</w:t>
            </w:r>
          </w:p>
          <w:p w:rsidR="00FE261D" w:rsidRPr="00F07279" w:rsidRDefault="00FE261D" w:rsidP="00FB1B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31 июля 2027 г.</w:t>
            </w:r>
          </w:p>
          <w:p w:rsidR="00FE261D" w:rsidRPr="00F07279" w:rsidRDefault="00FE261D" w:rsidP="00FB1B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31 августа 2027 г.</w:t>
            </w:r>
          </w:p>
          <w:p w:rsidR="00FE261D" w:rsidRPr="00F07279" w:rsidRDefault="00FE261D" w:rsidP="00FB1B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30 сентября 2027 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61D" w:rsidRPr="00F07279" w:rsidRDefault="00CF7597" w:rsidP="00FB1B4B">
            <w:pPr>
              <w:pStyle w:val="ConsPlusNormal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Администрация Кутейниковского сельского поселения (Рябкова Л.А., ведущий специалист по земельным и имущественным отношениям; Цыганкова С.В., ведущий специалист по муниципальному хозяйству)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61D" w:rsidRPr="00F07279" w:rsidRDefault="00FE261D" w:rsidP="00FB1B4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61D" w:rsidRPr="00646DEF" w:rsidRDefault="00FE261D" w:rsidP="00FB1B4B">
            <w:pPr>
              <w:pStyle w:val="ConsPlusNormal"/>
              <w:jc w:val="center"/>
              <w:rPr>
                <w:sz w:val="24"/>
              </w:rPr>
            </w:pPr>
          </w:p>
        </w:tc>
      </w:tr>
      <w:tr w:rsidR="00CF7597" w:rsidTr="00FB1B4B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597" w:rsidRDefault="00C77F4F" w:rsidP="008951A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597" w:rsidRPr="00F07279" w:rsidRDefault="00CF7597" w:rsidP="008951AE">
            <w:pPr>
              <w:jc w:val="both"/>
              <w:outlineLvl w:val="0"/>
              <w:rPr>
                <w:iCs/>
                <w:kern w:val="2"/>
                <w:sz w:val="24"/>
                <w:szCs w:val="24"/>
              </w:rPr>
            </w:pPr>
            <w:r w:rsidRPr="00F07279">
              <w:rPr>
                <w:iCs/>
                <w:kern w:val="2"/>
                <w:sz w:val="24"/>
                <w:szCs w:val="24"/>
              </w:rPr>
              <w:t xml:space="preserve">Мероприятие (результат) </w:t>
            </w:r>
            <w:r w:rsidR="00C77F4F" w:rsidRPr="00F07279">
              <w:rPr>
                <w:iCs/>
                <w:kern w:val="2"/>
                <w:sz w:val="24"/>
                <w:szCs w:val="24"/>
              </w:rPr>
              <w:t>2</w:t>
            </w:r>
            <w:r w:rsidRPr="00F07279">
              <w:rPr>
                <w:iCs/>
                <w:kern w:val="2"/>
                <w:sz w:val="24"/>
                <w:szCs w:val="24"/>
              </w:rPr>
              <w:t>.</w:t>
            </w:r>
          </w:p>
          <w:p w:rsidR="00CF7597" w:rsidRPr="00F07279" w:rsidRDefault="00CF7597" w:rsidP="008951AE">
            <w:pPr>
              <w:jc w:val="both"/>
              <w:outlineLvl w:val="0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Выявление нерационального использования земель на территории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597" w:rsidRPr="00F07279" w:rsidRDefault="00CF7597" w:rsidP="008951AE">
            <w:pPr>
              <w:pStyle w:val="ConsPlusNormal"/>
              <w:jc w:val="center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597" w:rsidRPr="00F07279" w:rsidRDefault="00CF7597" w:rsidP="008951AE">
            <w:pPr>
              <w:pStyle w:val="ConsPlusNormal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Администрации Кутейниковского сельского поселения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597" w:rsidRPr="00F07279" w:rsidRDefault="00CF7597" w:rsidP="008951AE">
            <w:pPr>
              <w:spacing w:line="264" w:lineRule="auto"/>
              <w:rPr>
                <w:sz w:val="24"/>
                <w:szCs w:val="24"/>
                <w:highlight w:val="cy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597" w:rsidRDefault="00CF7597" w:rsidP="008951A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77F4F" w:rsidTr="00D4046D">
        <w:trPr>
          <w:trHeight w:val="1152"/>
        </w:trPr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F4F" w:rsidRDefault="00C77F4F" w:rsidP="00C77F4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F4F" w:rsidRPr="00F07279" w:rsidRDefault="00C77F4F" w:rsidP="00C77F4F">
            <w:pPr>
              <w:jc w:val="both"/>
              <w:outlineLvl w:val="0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Контрольная точка 2.1</w:t>
            </w:r>
          </w:p>
          <w:p w:rsidR="00C77F4F" w:rsidRPr="00F07279" w:rsidRDefault="004C2C95" w:rsidP="0017051F">
            <w:pPr>
              <w:jc w:val="both"/>
              <w:outlineLvl w:val="0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Работы проведены</w:t>
            </w:r>
            <w:r w:rsidR="00D4046D" w:rsidRPr="00F07279">
              <w:rPr>
                <w:sz w:val="24"/>
                <w:szCs w:val="24"/>
              </w:rPr>
              <w:t>. Проведены рейдовые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F4F" w:rsidRDefault="004C2C95" w:rsidP="008951AE">
            <w:pPr>
              <w:pStyle w:val="ConsPlusNormal"/>
              <w:jc w:val="center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29 декабря 2025</w:t>
            </w:r>
          </w:p>
          <w:p w:rsidR="0017051F" w:rsidRDefault="0017051F" w:rsidP="008951AE">
            <w:pPr>
              <w:pStyle w:val="ConsPlusNormal"/>
              <w:jc w:val="center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29 декабря 202</w:t>
            </w:r>
            <w:r>
              <w:rPr>
                <w:sz w:val="24"/>
                <w:szCs w:val="24"/>
              </w:rPr>
              <w:t>6</w:t>
            </w:r>
          </w:p>
          <w:p w:rsidR="0017051F" w:rsidRPr="00F07279" w:rsidRDefault="0017051F" w:rsidP="001705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29 декабря 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F4F" w:rsidRPr="00F07279" w:rsidRDefault="004C2C95" w:rsidP="004C2C95">
            <w:pPr>
              <w:pStyle w:val="ConsPlusNormal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Администрация Кутейниковского сельского поселения (Рябкова Л.А., ведущий специалист по земельным и имущественным отношениям)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F4F" w:rsidRPr="00F07279" w:rsidRDefault="004C2C95" w:rsidP="008951AE">
            <w:pPr>
              <w:spacing w:line="264" w:lineRule="auto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иной документ</w:t>
            </w:r>
            <w:r w:rsidR="00965B4B" w:rsidRPr="00F07279">
              <w:rPr>
                <w:sz w:val="24"/>
                <w:szCs w:val="24"/>
              </w:rPr>
              <w:t xml:space="preserve"> </w:t>
            </w:r>
          </w:p>
          <w:p w:rsidR="00965B4B" w:rsidRPr="00F07279" w:rsidRDefault="00965B4B" w:rsidP="008951AE">
            <w:pPr>
              <w:spacing w:line="264" w:lineRule="auto"/>
              <w:rPr>
                <w:sz w:val="24"/>
                <w:szCs w:val="24"/>
                <w:highlight w:val="cy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F4F" w:rsidRDefault="0017051F" w:rsidP="008951A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7051F" w:rsidTr="00D4046D">
        <w:trPr>
          <w:trHeight w:val="1152"/>
        </w:trPr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51F" w:rsidRDefault="0017051F" w:rsidP="00C77F4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51F" w:rsidRPr="00F07279" w:rsidRDefault="0017051F" w:rsidP="0017051F">
            <w:pPr>
              <w:jc w:val="both"/>
              <w:outlineLvl w:val="0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Контрольная точка 2.</w:t>
            </w:r>
            <w:r>
              <w:rPr>
                <w:sz w:val="24"/>
                <w:szCs w:val="24"/>
              </w:rPr>
              <w:t>2</w:t>
            </w:r>
          </w:p>
          <w:p w:rsidR="0017051F" w:rsidRPr="00F07279" w:rsidRDefault="0017051F" w:rsidP="00C77F4F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07279">
              <w:rPr>
                <w:sz w:val="24"/>
                <w:szCs w:val="24"/>
              </w:rPr>
              <w:t>формлены акты осмотра территорий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51F" w:rsidRDefault="0017051F" w:rsidP="001705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29 декабря 2025</w:t>
            </w:r>
          </w:p>
          <w:p w:rsidR="0017051F" w:rsidRDefault="0017051F" w:rsidP="001705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29 декабря 202</w:t>
            </w:r>
            <w:r>
              <w:rPr>
                <w:sz w:val="24"/>
                <w:szCs w:val="24"/>
              </w:rPr>
              <w:t>6</w:t>
            </w:r>
          </w:p>
          <w:p w:rsidR="0017051F" w:rsidRPr="00F07279" w:rsidRDefault="0017051F" w:rsidP="001705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29 декабря 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51F" w:rsidRPr="00F07279" w:rsidRDefault="0017051F" w:rsidP="004C2C95">
            <w:pPr>
              <w:pStyle w:val="ConsPlusNormal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Администрация Кутейниковского сельского поселения (Рябкова Л.А., ведущий специалист по земельным и имущественным отношениям)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51F" w:rsidRPr="00F07279" w:rsidRDefault="0017051F" w:rsidP="008951AE">
            <w:pPr>
              <w:spacing w:line="264" w:lineRule="auto"/>
              <w:rPr>
                <w:sz w:val="24"/>
                <w:szCs w:val="24"/>
              </w:rPr>
            </w:pPr>
            <w:r w:rsidRPr="00F07279">
              <w:rPr>
                <w:sz w:val="24"/>
                <w:szCs w:val="24"/>
              </w:rPr>
              <w:t>акт осмотра территории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51F" w:rsidRDefault="0017051F" w:rsidP="008951A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F1E76" w:rsidRDefault="007F1E76" w:rsidP="007F1E76">
      <w:pPr>
        <w:ind w:firstLine="709"/>
        <w:jc w:val="both"/>
        <w:rPr>
          <w:sz w:val="28"/>
        </w:rPr>
      </w:pPr>
    </w:p>
    <w:p w:rsidR="007F1E76" w:rsidRDefault="007F1E76" w:rsidP="007F1E76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2E73B1" w:rsidRPr="00F2587F" w:rsidRDefault="00391B42" w:rsidP="00F81C9E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222E2A" w:rsidRPr="00F2587F">
        <w:rPr>
          <w:sz w:val="28"/>
          <w:szCs w:val="28"/>
        </w:rPr>
        <w:t xml:space="preserve">Глава Администрации </w:t>
      </w:r>
      <w:r w:rsidR="00422AA8">
        <w:rPr>
          <w:sz w:val="28"/>
          <w:szCs w:val="28"/>
        </w:rPr>
        <w:t>Кутейниковского</w:t>
      </w:r>
      <w:r w:rsidR="00222E2A" w:rsidRPr="00F2587F">
        <w:rPr>
          <w:sz w:val="28"/>
          <w:szCs w:val="28"/>
        </w:rPr>
        <w:t xml:space="preserve"> сельского поселения                                                    </w:t>
      </w:r>
      <w:r>
        <w:rPr>
          <w:sz w:val="28"/>
          <w:szCs w:val="28"/>
        </w:rPr>
        <w:t xml:space="preserve">                                     </w:t>
      </w:r>
      <w:r w:rsidR="007F1E76">
        <w:rPr>
          <w:sz w:val="28"/>
          <w:szCs w:val="28"/>
        </w:rPr>
        <w:t>А.П.Щука</w:t>
      </w:r>
    </w:p>
    <w:sectPr w:rsidR="002E73B1" w:rsidRPr="00F2587F" w:rsidSect="00F07279">
      <w:footerReference w:type="even" r:id="rId28"/>
      <w:footerReference w:type="default" r:id="rId29"/>
      <w:pgSz w:w="16838" w:h="11906" w:orient="landscape"/>
      <w:pgMar w:top="992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48E4" w:rsidRDefault="000448E4">
      <w:r>
        <w:separator/>
      </w:r>
    </w:p>
  </w:endnote>
  <w:endnote w:type="continuationSeparator" w:id="0">
    <w:p w:rsidR="000448E4" w:rsidRDefault="0004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28C" w:rsidRDefault="00CA428C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A608DE">
      <w:rPr>
        <w:noProof/>
      </w:rPr>
      <w:t>2</w:t>
    </w:r>
    <w:r>
      <w:fldChar w:fldCharType="end"/>
    </w:r>
  </w:p>
  <w:p w:rsidR="00CA428C" w:rsidRDefault="00CA42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28C" w:rsidRDefault="00CA428C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A608DE">
      <w:rPr>
        <w:noProof/>
      </w:rPr>
      <w:t>8</w:t>
    </w:r>
    <w:r>
      <w:fldChar w:fldCharType="end"/>
    </w:r>
  </w:p>
  <w:p w:rsidR="00CA428C" w:rsidRDefault="00CA428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28C" w:rsidRDefault="00CA428C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A608DE">
      <w:rPr>
        <w:noProof/>
      </w:rPr>
      <w:t>10</w:t>
    </w:r>
    <w:r>
      <w:fldChar w:fldCharType="end"/>
    </w:r>
  </w:p>
  <w:p w:rsidR="00CA428C" w:rsidRDefault="00CA428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1E76" w:rsidRDefault="007F1E76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A608DE">
      <w:rPr>
        <w:noProof/>
      </w:rPr>
      <w:t>20</w:t>
    </w:r>
    <w:r>
      <w:fldChar w:fldCharType="end"/>
    </w:r>
  </w:p>
  <w:p w:rsidR="007F1E76" w:rsidRDefault="007F1E7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2EF1" w:rsidRDefault="004A2EF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A2EF1" w:rsidRDefault="004A2EF1">
    <w:pPr>
      <w:pStyle w:val="a7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2EF1" w:rsidRPr="002B3DC9" w:rsidRDefault="004A2EF1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48E4" w:rsidRDefault="000448E4">
      <w:r>
        <w:separator/>
      </w:r>
    </w:p>
  </w:footnote>
  <w:footnote w:type="continuationSeparator" w:id="0">
    <w:p w:rsidR="000448E4" w:rsidRDefault="00044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71819"/>
    <w:multiLevelType w:val="hybridMultilevel"/>
    <w:tmpl w:val="72500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8710A63"/>
    <w:multiLevelType w:val="multilevel"/>
    <w:tmpl w:val="6636B07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6126E01"/>
    <w:multiLevelType w:val="multilevel"/>
    <w:tmpl w:val="E910B73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F6"/>
    <w:rsid w:val="00000307"/>
    <w:rsid w:val="00005E8F"/>
    <w:rsid w:val="000067C1"/>
    <w:rsid w:val="00007102"/>
    <w:rsid w:val="000134E4"/>
    <w:rsid w:val="00021E2B"/>
    <w:rsid w:val="000265FF"/>
    <w:rsid w:val="00030514"/>
    <w:rsid w:val="00035B5D"/>
    <w:rsid w:val="000448E4"/>
    <w:rsid w:val="00050C68"/>
    <w:rsid w:val="0005372C"/>
    <w:rsid w:val="00053DD0"/>
    <w:rsid w:val="00054D8B"/>
    <w:rsid w:val="00054EA2"/>
    <w:rsid w:val="000559D5"/>
    <w:rsid w:val="00060508"/>
    <w:rsid w:val="00060F3C"/>
    <w:rsid w:val="000624C4"/>
    <w:rsid w:val="000637BE"/>
    <w:rsid w:val="00066524"/>
    <w:rsid w:val="0006666F"/>
    <w:rsid w:val="000673EE"/>
    <w:rsid w:val="000808D6"/>
    <w:rsid w:val="000816D0"/>
    <w:rsid w:val="000837BF"/>
    <w:rsid w:val="00086713"/>
    <w:rsid w:val="00086736"/>
    <w:rsid w:val="00087590"/>
    <w:rsid w:val="0008783C"/>
    <w:rsid w:val="00090203"/>
    <w:rsid w:val="00090F06"/>
    <w:rsid w:val="00092116"/>
    <w:rsid w:val="000A44BB"/>
    <w:rsid w:val="000A726F"/>
    <w:rsid w:val="000A7E74"/>
    <w:rsid w:val="000B4002"/>
    <w:rsid w:val="000B5B57"/>
    <w:rsid w:val="000B66C7"/>
    <w:rsid w:val="000B68E8"/>
    <w:rsid w:val="000C0C09"/>
    <w:rsid w:val="000C2D9B"/>
    <w:rsid w:val="000C430D"/>
    <w:rsid w:val="000C6D05"/>
    <w:rsid w:val="000C75AC"/>
    <w:rsid w:val="000C7CB8"/>
    <w:rsid w:val="000D6D87"/>
    <w:rsid w:val="000E3B7A"/>
    <w:rsid w:val="000E559E"/>
    <w:rsid w:val="000E58E5"/>
    <w:rsid w:val="000F2B40"/>
    <w:rsid w:val="000F491A"/>
    <w:rsid w:val="000F4A6C"/>
    <w:rsid w:val="000F5794"/>
    <w:rsid w:val="000F5B6A"/>
    <w:rsid w:val="000F67E2"/>
    <w:rsid w:val="001039D5"/>
    <w:rsid w:val="00104DC0"/>
    <w:rsid w:val="00104E0D"/>
    <w:rsid w:val="0010504A"/>
    <w:rsid w:val="00105A06"/>
    <w:rsid w:val="00106439"/>
    <w:rsid w:val="00107964"/>
    <w:rsid w:val="00110BBA"/>
    <w:rsid w:val="00116BFA"/>
    <w:rsid w:val="00121413"/>
    <w:rsid w:val="00125DE3"/>
    <w:rsid w:val="00130270"/>
    <w:rsid w:val="0013190E"/>
    <w:rsid w:val="0014101D"/>
    <w:rsid w:val="00144947"/>
    <w:rsid w:val="00153B21"/>
    <w:rsid w:val="001625E0"/>
    <w:rsid w:val="00163F5E"/>
    <w:rsid w:val="00164DE2"/>
    <w:rsid w:val="00165510"/>
    <w:rsid w:val="00166424"/>
    <w:rsid w:val="00166BD5"/>
    <w:rsid w:val="0017051F"/>
    <w:rsid w:val="00175610"/>
    <w:rsid w:val="00177554"/>
    <w:rsid w:val="0018070C"/>
    <w:rsid w:val="001833CF"/>
    <w:rsid w:val="001A39BC"/>
    <w:rsid w:val="001A4C4C"/>
    <w:rsid w:val="001B2B53"/>
    <w:rsid w:val="001B2D1C"/>
    <w:rsid w:val="001B3F00"/>
    <w:rsid w:val="001B436F"/>
    <w:rsid w:val="001B5830"/>
    <w:rsid w:val="001C1D98"/>
    <w:rsid w:val="001C5940"/>
    <w:rsid w:val="001D2690"/>
    <w:rsid w:val="001E1164"/>
    <w:rsid w:val="001E3C73"/>
    <w:rsid w:val="001E49D7"/>
    <w:rsid w:val="001E691F"/>
    <w:rsid w:val="001F453F"/>
    <w:rsid w:val="001F4BE3"/>
    <w:rsid w:val="001F6D02"/>
    <w:rsid w:val="001F6FE6"/>
    <w:rsid w:val="00205145"/>
    <w:rsid w:val="00207126"/>
    <w:rsid w:val="00211EEB"/>
    <w:rsid w:val="00213BD3"/>
    <w:rsid w:val="002144FE"/>
    <w:rsid w:val="00214DCB"/>
    <w:rsid w:val="00222E2A"/>
    <w:rsid w:val="0023359A"/>
    <w:rsid w:val="0023498F"/>
    <w:rsid w:val="0024217B"/>
    <w:rsid w:val="00242F12"/>
    <w:rsid w:val="0024718D"/>
    <w:rsid w:val="002504E8"/>
    <w:rsid w:val="00252B10"/>
    <w:rsid w:val="00254382"/>
    <w:rsid w:val="002614B3"/>
    <w:rsid w:val="0027031E"/>
    <w:rsid w:val="0027047D"/>
    <w:rsid w:val="002715AC"/>
    <w:rsid w:val="00272513"/>
    <w:rsid w:val="002854D4"/>
    <w:rsid w:val="0028703B"/>
    <w:rsid w:val="00287329"/>
    <w:rsid w:val="00292919"/>
    <w:rsid w:val="00294447"/>
    <w:rsid w:val="002A170F"/>
    <w:rsid w:val="002A2062"/>
    <w:rsid w:val="002A31A1"/>
    <w:rsid w:val="002A3B2E"/>
    <w:rsid w:val="002A4136"/>
    <w:rsid w:val="002A6BFE"/>
    <w:rsid w:val="002A74B0"/>
    <w:rsid w:val="002B06BE"/>
    <w:rsid w:val="002B190F"/>
    <w:rsid w:val="002B3DC9"/>
    <w:rsid w:val="002B4883"/>
    <w:rsid w:val="002B6527"/>
    <w:rsid w:val="002C135C"/>
    <w:rsid w:val="002C23CB"/>
    <w:rsid w:val="002C4728"/>
    <w:rsid w:val="002C5E60"/>
    <w:rsid w:val="002D494A"/>
    <w:rsid w:val="002D7609"/>
    <w:rsid w:val="002E43B4"/>
    <w:rsid w:val="002E4533"/>
    <w:rsid w:val="002E45A5"/>
    <w:rsid w:val="002E65D5"/>
    <w:rsid w:val="002E73B1"/>
    <w:rsid w:val="002F63E3"/>
    <w:rsid w:val="002F74D7"/>
    <w:rsid w:val="002F7C8F"/>
    <w:rsid w:val="0030124B"/>
    <w:rsid w:val="00301794"/>
    <w:rsid w:val="00302ED8"/>
    <w:rsid w:val="003032B8"/>
    <w:rsid w:val="00310A5E"/>
    <w:rsid w:val="00313D3A"/>
    <w:rsid w:val="0031433F"/>
    <w:rsid w:val="0031455A"/>
    <w:rsid w:val="00315499"/>
    <w:rsid w:val="003154ED"/>
    <w:rsid w:val="00317F37"/>
    <w:rsid w:val="003218D5"/>
    <w:rsid w:val="003248B2"/>
    <w:rsid w:val="00324E12"/>
    <w:rsid w:val="003316C6"/>
    <w:rsid w:val="00332D82"/>
    <w:rsid w:val="00333BC5"/>
    <w:rsid w:val="00341FC1"/>
    <w:rsid w:val="003463B9"/>
    <w:rsid w:val="00347E54"/>
    <w:rsid w:val="00352F88"/>
    <w:rsid w:val="003570CC"/>
    <w:rsid w:val="00362556"/>
    <w:rsid w:val="00363DEF"/>
    <w:rsid w:val="003643AA"/>
    <w:rsid w:val="0037040B"/>
    <w:rsid w:val="003749B5"/>
    <w:rsid w:val="00382701"/>
    <w:rsid w:val="00383CD4"/>
    <w:rsid w:val="0038684D"/>
    <w:rsid w:val="0038793A"/>
    <w:rsid w:val="00391B42"/>
    <w:rsid w:val="003921D8"/>
    <w:rsid w:val="003933D8"/>
    <w:rsid w:val="003A6017"/>
    <w:rsid w:val="003A61B7"/>
    <w:rsid w:val="003B0C45"/>
    <w:rsid w:val="003B0D16"/>
    <w:rsid w:val="003B1FE1"/>
    <w:rsid w:val="003B2193"/>
    <w:rsid w:val="003B62AE"/>
    <w:rsid w:val="003C1B70"/>
    <w:rsid w:val="003C6C0D"/>
    <w:rsid w:val="003D06C5"/>
    <w:rsid w:val="003D12D8"/>
    <w:rsid w:val="003D492A"/>
    <w:rsid w:val="003E07DC"/>
    <w:rsid w:val="003E0F23"/>
    <w:rsid w:val="003E5D85"/>
    <w:rsid w:val="003E7AE4"/>
    <w:rsid w:val="00407B71"/>
    <w:rsid w:val="00410341"/>
    <w:rsid w:val="0041128B"/>
    <w:rsid w:val="00411561"/>
    <w:rsid w:val="00414B6F"/>
    <w:rsid w:val="00416264"/>
    <w:rsid w:val="004207CD"/>
    <w:rsid w:val="00422AA8"/>
    <w:rsid w:val="00425061"/>
    <w:rsid w:val="00430A72"/>
    <w:rsid w:val="0043686A"/>
    <w:rsid w:val="00437E5E"/>
    <w:rsid w:val="00441069"/>
    <w:rsid w:val="00442D6A"/>
    <w:rsid w:val="00444636"/>
    <w:rsid w:val="00445EB1"/>
    <w:rsid w:val="004537E4"/>
    <w:rsid w:val="00453869"/>
    <w:rsid w:val="00461091"/>
    <w:rsid w:val="00462938"/>
    <w:rsid w:val="004667EE"/>
    <w:rsid w:val="004711EC"/>
    <w:rsid w:val="0047127A"/>
    <w:rsid w:val="00471EAE"/>
    <w:rsid w:val="00472D72"/>
    <w:rsid w:val="0047740E"/>
    <w:rsid w:val="00480BC7"/>
    <w:rsid w:val="00486AD1"/>
    <w:rsid w:val="004871AA"/>
    <w:rsid w:val="00492F79"/>
    <w:rsid w:val="004947B3"/>
    <w:rsid w:val="00494C82"/>
    <w:rsid w:val="004A0133"/>
    <w:rsid w:val="004A2407"/>
    <w:rsid w:val="004A2EF1"/>
    <w:rsid w:val="004B67C0"/>
    <w:rsid w:val="004B6A5C"/>
    <w:rsid w:val="004B75B6"/>
    <w:rsid w:val="004C1D38"/>
    <w:rsid w:val="004C2C95"/>
    <w:rsid w:val="004C2D7A"/>
    <w:rsid w:val="004C2F6C"/>
    <w:rsid w:val="004D4236"/>
    <w:rsid w:val="004D72BF"/>
    <w:rsid w:val="004D786E"/>
    <w:rsid w:val="004E78FD"/>
    <w:rsid w:val="004F119F"/>
    <w:rsid w:val="004F1295"/>
    <w:rsid w:val="004F3F37"/>
    <w:rsid w:val="004F4F68"/>
    <w:rsid w:val="004F7011"/>
    <w:rsid w:val="004F77E1"/>
    <w:rsid w:val="005001CF"/>
    <w:rsid w:val="0050131C"/>
    <w:rsid w:val="0051036C"/>
    <w:rsid w:val="00513665"/>
    <w:rsid w:val="00515BCC"/>
    <w:rsid w:val="00515D9C"/>
    <w:rsid w:val="0053110D"/>
    <w:rsid w:val="00531FBD"/>
    <w:rsid w:val="00531FF3"/>
    <w:rsid w:val="005320C6"/>
    <w:rsid w:val="0053366A"/>
    <w:rsid w:val="00533BFB"/>
    <w:rsid w:val="00534DE8"/>
    <w:rsid w:val="00537F3F"/>
    <w:rsid w:val="005518CC"/>
    <w:rsid w:val="00552E6A"/>
    <w:rsid w:val="0055465C"/>
    <w:rsid w:val="00554862"/>
    <w:rsid w:val="0056091A"/>
    <w:rsid w:val="00567693"/>
    <w:rsid w:val="005741DC"/>
    <w:rsid w:val="005742F7"/>
    <w:rsid w:val="0057680C"/>
    <w:rsid w:val="0058085A"/>
    <w:rsid w:val="00584772"/>
    <w:rsid w:val="00587BF6"/>
    <w:rsid w:val="0059119A"/>
    <w:rsid w:val="00593231"/>
    <w:rsid w:val="00597C67"/>
    <w:rsid w:val="005A3896"/>
    <w:rsid w:val="005A51F3"/>
    <w:rsid w:val="005A7F3B"/>
    <w:rsid w:val="005C123D"/>
    <w:rsid w:val="005C5A76"/>
    <w:rsid w:val="005C5FF3"/>
    <w:rsid w:val="005D20D6"/>
    <w:rsid w:val="005D275E"/>
    <w:rsid w:val="005E337A"/>
    <w:rsid w:val="005E4112"/>
    <w:rsid w:val="005E523B"/>
    <w:rsid w:val="005E7676"/>
    <w:rsid w:val="005E7FAD"/>
    <w:rsid w:val="005F18E5"/>
    <w:rsid w:val="005F1AAE"/>
    <w:rsid w:val="005F268A"/>
    <w:rsid w:val="005F450B"/>
    <w:rsid w:val="005F551A"/>
    <w:rsid w:val="005F67D3"/>
    <w:rsid w:val="00601144"/>
    <w:rsid w:val="00601B5E"/>
    <w:rsid w:val="006042C4"/>
    <w:rsid w:val="00604CDE"/>
    <w:rsid w:val="00606637"/>
    <w:rsid w:val="00606809"/>
    <w:rsid w:val="00611679"/>
    <w:rsid w:val="00612761"/>
    <w:rsid w:val="00612FB7"/>
    <w:rsid w:val="00613D7D"/>
    <w:rsid w:val="00614E71"/>
    <w:rsid w:val="00623441"/>
    <w:rsid w:val="00626CB3"/>
    <w:rsid w:val="00644AE1"/>
    <w:rsid w:val="00646A4F"/>
    <w:rsid w:val="00646BEB"/>
    <w:rsid w:val="00646DEF"/>
    <w:rsid w:val="00647B60"/>
    <w:rsid w:val="00652666"/>
    <w:rsid w:val="0065330F"/>
    <w:rsid w:val="00653D44"/>
    <w:rsid w:val="00654D9F"/>
    <w:rsid w:val="006564DB"/>
    <w:rsid w:val="00657DF3"/>
    <w:rsid w:val="00660EE3"/>
    <w:rsid w:val="006645AA"/>
    <w:rsid w:val="006651EB"/>
    <w:rsid w:val="00667017"/>
    <w:rsid w:val="00667E6B"/>
    <w:rsid w:val="00671AFB"/>
    <w:rsid w:val="0067263A"/>
    <w:rsid w:val="00675823"/>
    <w:rsid w:val="00676B57"/>
    <w:rsid w:val="006816D2"/>
    <w:rsid w:val="00685DB2"/>
    <w:rsid w:val="00693A37"/>
    <w:rsid w:val="006940F0"/>
    <w:rsid w:val="006A296E"/>
    <w:rsid w:val="006A3046"/>
    <w:rsid w:val="006A473A"/>
    <w:rsid w:val="006A4E6C"/>
    <w:rsid w:val="006B2283"/>
    <w:rsid w:val="006B50FB"/>
    <w:rsid w:val="006B7460"/>
    <w:rsid w:val="006C04BA"/>
    <w:rsid w:val="006C34A3"/>
    <w:rsid w:val="006C53F8"/>
    <w:rsid w:val="006C7014"/>
    <w:rsid w:val="006C79B8"/>
    <w:rsid w:val="006C7F35"/>
    <w:rsid w:val="006D35A2"/>
    <w:rsid w:val="006D72A7"/>
    <w:rsid w:val="006E2ECD"/>
    <w:rsid w:val="006F1938"/>
    <w:rsid w:val="006F4192"/>
    <w:rsid w:val="006F522A"/>
    <w:rsid w:val="006F5788"/>
    <w:rsid w:val="006F7234"/>
    <w:rsid w:val="0070059B"/>
    <w:rsid w:val="007023C5"/>
    <w:rsid w:val="007042FE"/>
    <w:rsid w:val="0070531F"/>
    <w:rsid w:val="0070691F"/>
    <w:rsid w:val="00707BFB"/>
    <w:rsid w:val="007120F8"/>
    <w:rsid w:val="007133AD"/>
    <w:rsid w:val="007137BF"/>
    <w:rsid w:val="007169AE"/>
    <w:rsid w:val="007219F0"/>
    <w:rsid w:val="00732442"/>
    <w:rsid w:val="00732D0A"/>
    <w:rsid w:val="00735C95"/>
    <w:rsid w:val="007364F6"/>
    <w:rsid w:val="00740953"/>
    <w:rsid w:val="00744A7D"/>
    <w:rsid w:val="00746C62"/>
    <w:rsid w:val="00751300"/>
    <w:rsid w:val="00752F16"/>
    <w:rsid w:val="00753867"/>
    <w:rsid w:val="00757953"/>
    <w:rsid w:val="00760C3C"/>
    <w:rsid w:val="00771445"/>
    <w:rsid w:val="007730B1"/>
    <w:rsid w:val="00773196"/>
    <w:rsid w:val="0077342F"/>
    <w:rsid w:val="00780ADB"/>
    <w:rsid w:val="00782222"/>
    <w:rsid w:val="007936ED"/>
    <w:rsid w:val="00795BE3"/>
    <w:rsid w:val="00797DEC"/>
    <w:rsid w:val="007A333A"/>
    <w:rsid w:val="007A3EC5"/>
    <w:rsid w:val="007A5AF3"/>
    <w:rsid w:val="007B5DBC"/>
    <w:rsid w:val="007B6388"/>
    <w:rsid w:val="007C0A5F"/>
    <w:rsid w:val="007C2B10"/>
    <w:rsid w:val="007C33B9"/>
    <w:rsid w:val="007C74E6"/>
    <w:rsid w:val="007D6623"/>
    <w:rsid w:val="007E6689"/>
    <w:rsid w:val="007F105D"/>
    <w:rsid w:val="007F1E76"/>
    <w:rsid w:val="007F35E8"/>
    <w:rsid w:val="007F5EA6"/>
    <w:rsid w:val="007F5FBE"/>
    <w:rsid w:val="007F6E68"/>
    <w:rsid w:val="007F7A91"/>
    <w:rsid w:val="00800135"/>
    <w:rsid w:val="00800841"/>
    <w:rsid w:val="008014BA"/>
    <w:rsid w:val="008037CB"/>
    <w:rsid w:val="00803F3C"/>
    <w:rsid w:val="00804CFE"/>
    <w:rsid w:val="00810B0C"/>
    <w:rsid w:val="00810B5C"/>
    <w:rsid w:val="00811135"/>
    <w:rsid w:val="00811C94"/>
    <w:rsid w:val="00811CF1"/>
    <w:rsid w:val="0081365A"/>
    <w:rsid w:val="00814E45"/>
    <w:rsid w:val="008151F0"/>
    <w:rsid w:val="008272C6"/>
    <w:rsid w:val="0083102A"/>
    <w:rsid w:val="00831752"/>
    <w:rsid w:val="00831B7E"/>
    <w:rsid w:val="00842BF2"/>
    <w:rsid w:val="008438D7"/>
    <w:rsid w:val="0084575A"/>
    <w:rsid w:val="00852FA6"/>
    <w:rsid w:val="00853190"/>
    <w:rsid w:val="00856503"/>
    <w:rsid w:val="00857507"/>
    <w:rsid w:val="00860E5A"/>
    <w:rsid w:val="00862789"/>
    <w:rsid w:val="00865F2E"/>
    <w:rsid w:val="00867AB6"/>
    <w:rsid w:val="00873CFE"/>
    <w:rsid w:val="00884908"/>
    <w:rsid w:val="00885DF3"/>
    <w:rsid w:val="00886165"/>
    <w:rsid w:val="00890157"/>
    <w:rsid w:val="008951AE"/>
    <w:rsid w:val="008A26EE"/>
    <w:rsid w:val="008A2E72"/>
    <w:rsid w:val="008B1233"/>
    <w:rsid w:val="008B1A79"/>
    <w:rsid w:val="008B6AD3"/>
    <w:rsid w:val="008C35B0"/>
    <w:rsid w:val="008C3745"/>
    <w:rsid w:val="008C5EEF"/>
    <w:rsid w:val="008C7BFF"/>
    <w:rsid w:val="008D514E"/>
    <w:rsid w:val="008E2A01"/>
    <w:rsid w:val="008E5A0F"/>
    <w:rsid w:val="008E6120"/>
    <w:rsid w:val="008F48D6"/>
    <w:rsid w:val="008F54BB"/>
    <w:rsid w:val="008F6ADA"/>
    <w:rsid w:val="00900AD0"/>
    <w:rsid w:val="0090288F"/>
    <w:rsid w:val="00902FCA"/>
    <w:rsid w:val="00910044"/>
    <w:rsid w:val="00911D9F"/>
    <w:rsid w:val="009122B1"/>
    <w:rsid w:val="00912CAD"/>
    <w:rsid w:val="00913129"/>
    <w:rsid w:val="00913BFF"/>
    <w:rsid w:val="00913E7F"/>
    <w:rsid w:val="00914B3D"/>
    <w:rsid w:val="00917C70"/>
    <w:rsid w:val="009228DF"/>
    <w:rsid w:val="00924E84"/>
    <w:rsid w:val="00925D4A"/>
    <w:rsid w:val="00937F3A"/>
    <w:rsid w:val="00942C85"/>
    <w:rsid w:val="00947543"/>
    <w:rsid w:val="00947FCC"/>
    <w:rsid w:val="009636E2"/>
    <w:rsid w:val="00965A19"/>
    <w:rsid w:val="00965B4B"/>
    <w:rsid w:val="00973B33"/>
    <w:rsid w:val="00973FDE"/>
    <w:rsid w:val="00976437"/>
    <w:rsid w:val="00976535"/>
    <w:rsid w:val="009851F0"/>
    <w:rsid w:val="00985A10"/>
    <w:rsid w:val="00986802"/>
    <w:rsid w:val="009876E8"/>
    <w:rsid w:val="00993F78"/>
    <w:rsid w:val="00996919"/>
    <w:rsid w:val="00996F9C"/>
    <w:rsid w:val="00997676"/>
    <w:rsid w:val="009A07FA"/>
    <w:rsid w:val="009A090D"/>
    <w:rsid w:val="009A22EC"/>
    <w:rsid w:val="009A3B80"/>
    <w:rsid w:val="009B7468"/>
    <w:rsid w:val="009C1AC9"/>
    <w:rsid w:val="009D04FD"/>
    <w:rsid w:val="009D576F"/>
    <w:rsid w:val="009D6DD4"/>
    <w:rsid w:val="009D7084"/>
    <w:rsid w:val="009E1D94"/>
    <w:rsid w:val="009E20FE"/>
    <w:rsid w:val="009F035D"/>
    <w:rsid w:val="00A061D7"/>
    <w:rsid w:val="00A14D30"/>
    <w:rsid w:val="00A15ED7"/>
    <w:rsid w:val="00A1638D"/>
    <w:rsid w:val="00A2094B"/>
    <w:rsid w:val="00A25F2A"/>
    <w:rsid w:val="00A26E0A"/>
    <w:rsid w:val="00A277B5"/>
    <w:rsid w:val="00A30E81"/>
    <w:rsid w:val="00A3132E"/>
    <w:rsid w:val="00A34804"/>
    <w:rsid w:val="00A34E11"/>
    <w:rsid w:val="00A36C40"/>
    <w:rsid w:val="00A477B0"/>
    <w:rsid w:val="00A5323A"/>
    <w:rsid w:val="00A608DE"/>
    <w:rsid w:val="00A61863"/>
    <w:rsid w:val="00A63A24"/>
    <w:rsid w:val="00A66472"/>
    <w:rsid w:val="00A67B50"/>
    <w:rsid w:val="00A72B75"/>
    <w:rsid w:val="00A81DA8"/>
    <w:rsid w:val="00A83225"/>
    <w:rsid w:val="00A84FD2"/>
    <w:rsid w:val="00A941CF"/>
    <w:rsid w:val="00A95143"/>
    <w:rsid w:val="00A95D78"/>
    <w:rsid w:val="00AA3884"/>
    <w:rsid w:val="00AA4938"/>
    <w:rsid w:val="00AA692C"/>
    <w:rsid w:val="00AB015C"/>
    <w:rsid w:val="00AB4D2F"/>
    <w:rsid w:val="00AB7C0C"/>
    <w:rsid w:val="00AD62B4"/>
    <w:rsid w:val="00AD7CC2"/>
    <w:rsid w:val="00AE0035"/>
    <w:rsid w:val="00AE1106"/>
    <w:rsid w:val="00AE1626"/>
    <w:rsid w:val="00AE1818"/>
    <w:rsid w:val="00AE1970"/>
    <w:rsid w:val="00AE2601"/>
    <w:rsid w:val="00AF0C2C"/>
    <w:rsid w:val="00AF4012"/>
    <w:rsid w:val="00B008A7"/>
    <w:rsid w:val="00B009D0"/>
    <w:rsid w:val="00B00ABF"/>
    <w:rsid w:val="00B05C17"/>
    <w:rsid w:val="00B05CDC"/>
    <w:rsid w:val="00B06294"/>
    <w:rsid w:val="00B10CD7"/>
    <w:rsid w:val="00B15E44"/>
    <w:rsid w:val="00B16187"/>
    <w:rsid w:val="00B22F6A"/>
    <w:rsid w:val="00B31114"/>
    <w:rsid w:val="00B31D98"/>
    <w:rsid w:val="00B34316"/>
    <w:rsid w:val="00B35935"/>
    <w:rsid w:val="00B37E63"/>
    <w:rsid w:val="00B40A03"/>
    <w:rsid w:val="00B42E0D"/>
    <w:rsid w:val="00B436AE"/>
    <w:rsid w:val="00B444A2"/>
    <w:rsid w:val="00B4671C"/>
    <w:rsid w:val="00B50764"/>
    <w:rsid w:val="00B507B3"/>
    <w:rsid w:val="00B535E1"/>
    <w:rsid w:val="00B62CFB"/>
    <w:rsid w:val="00B63257"/>
    <w:rsid w:val="00B72D61"/>
    <w:rsid w:val="00B76646"/>
    <w:rsid w:val="00B80D60"/>
    <w:rsid w:val="00B8231A"/>
    <w:rsid w:val="00B84709"/>
    <w:rsid w:val="00B90855"/>
    <w:rsid w:val="00B95F76"/>
    <w:rsid w:val="00BA0C68"/>
    <w:rsid w:val="00BA3EB1"/>
    <w:rsid w:val="00BA515F"/>
    <w:rsid w:val="00BA547A"/>
    <w:rsid w:val="00BB55C0"/>
    <w:rsid w:val="00BB79D0"/>
    <w:rsid w:val="00BC0920"/>
    <w:rsid w:val="00BC458E"/>
    <w:rsid w:val="00BC48FE"/>
    <w:rsid w:val="00BD0328"/>
    <w:rsid w:val="00BD7190"/>
    <w:rsid w:val="00BE78E4"/>
    <w:rsid w:val="00BE7EDA"/>
    <w:rsid w:val="00BF32BB"/>
    <w:rsid w:val="00BF3433"/>
    <w:rsid w:val="00BF39F0"/>
    <w:rsid w:val="00C05110"/>
    <w:rsid w:val="00C064E2"/>
    <w:rsid w:val="00C06EC7"/>
    <w:rsid w:val="00C11FDF"/>
    <w:rsid w:val="00C1234A"/>
    <w:rsid w:val="00C14586"/>
    <w:rsid w:val="00C17C1F"/>
    <w:rsid w:val="00C24928"/>
    <w:rsid w:val="00C3331E"/>
    <w:rsid w:val="00C34212"/>
    <w:rsid w:val="00C45404"/>
    <w:rsid w:val="00C54BEA"/>
    <w:rsid w:val="00C572C4"/>
    <w:rsid w:val="00C62FD9"/>
    <w:rsid w:val="00C636AB"/>
    <w:rsid w:val="00C64153"/>
    <w:rsid w:val="00C64A95"/>
    <w:rsid w:val="00C64EC3"/>
    <w:rsid w:val="00C712CE"/>
    <w:rsid w:val="00C731BB"/>
    <w:rsid w:val="00C77F4F"/>
    <w:rsid w:val="00C81919"/>
    <w:rsid w:val="00C86B1A"/>
    <w:rsid w:val="00C87047"/>
    <w:rsid w:val="00C944E0"/>
    <w:rsid w:val="00C95BD2"/>
    <w:rsid w:val="00CA0BFA"/>
    <w:rsid w:val="00CA151C"/>
    <w:rsid w:val="00CA3AE7"/>
    <w:rsid w:val="00CA428C"/>
    <w:rsid w:val="00CA600A"/>
    <w:rsid w:val="00CA6743"/>
    <w:rsid w:val="00CA70D8"/>
    <w:rsid w:val="00CB1900"/>
    <w:rsid w:val="00CB20DD"/>
    <w:rsid w:val="00CB43C1"/>
    <w:rsid w:val="00CB6974"/>
    <w:rsid w:val="00CB764A"/>
    <w:rsid w:val="00CB7E91"/>
    <w:rsid w:val="00CC0264"/>
    <w:rsid w:val="00CC1A72"/>
    <w:rsid w:val="00CC4E11"/>
    <w:rsid w:val="00CC5EC1"/>
    <w:rsid w:val="00CC66FD"/>
    <w:rsid w:val="00CC7F4E"/>
    <w:rsid w:val="00CD077D"/>
    <w:rsid w:val="00CD11E7"/>
    <w:rsid w:val="00CD76BF"/>
    <w:rsid w:val="00CD7D28"/>
    <w:rsid w:val="00CE01DF"/>
    <w:rsid w:val="00CE02EA"/>
    <w:rsid w:val="00CE5183"/>
    <w:rsid w:val="00CF7597"/>
    <w:rsid w:val="00D00358"/>
    <w:rsid w:val="00D02DDF"/>
    <w:rsid w:val="00D0487C"/>
    <w:rsid w:val="00D04FB0"/>
    <w:rsid w:val="00D05A17"/>
    <w:rsid w:val="00D10400"/>
    <w:rsid w:val="00D13416"/>
    <w:rsid w:val="00D13E83"/>
    <w:rsid w:val="00D16434"/>
    <w:rsid w:val="00D178BD"/>
    <w:rsid w:val="00D22675"/>
    <w:rsid w:val="00D22EB3"/>
    <w:rsid w:val="00D26EAB"/>
    <w:rsid w:val="00D324A7"/>
    <w:rsid w:val="00D4046D"/>
    <w:rsid w:val="00D419A9"/>
    <w:rsid w:val="00D41E25"/>
    <w:rsid w:val="00D469F1"/>
    <w:rsid w:val="00D4765E"/>
    <w:rsid w:val="00D52813"/>
    <w:rsid w:val="00D55C74"/>
    <w:rsid w:val="00D61A12"/>
    <w:rsid w:val="00D654E3"/>
    <w:rsid w:val="00D65C36"/>
    <w:rsid w:val="00D7263D"/>
    <w:rsid w:val="00D73323"/>
    <w:rsid w:val="00D73A86"/>
    <w:rsid w:val="00D769D4"/>
    <w:rsid w:val="00D7711C"/>
    <w:rsid w:val="00D80024"/>
    <w:rsid w:val="00D84616"/>
    <w:rsid w:val="00D86A82"/>
    <w:rsid w:val="00D9079F"/>
    <w:rsid w:val="00D91596"/>
    <w:rsid w:val="00D917D4"/>
    <w:rsid w:val="00D97816"/>
    <w:rsid w:val="00DA108F"/>
    <w:rsid w:val="00DA201C"/>
    <w:rsid w:val="00DA7AC2"/>
    <w:rsid w:val="00DB02F7"/>
    <w:rsid w:val="00DB02F9"/>
    <w:rsid w:val="00DB4D6B"/>
    <w:rsid w:val="00DB63BF"/>
    <w:rsid w:val="00DC2302"/>
    <w:rsid w:val="00DC5E09"/>
    <w:rsid w:val="00DD3CD8"/>
    <w:rsid w:val="00DD3FCB"/>
    <w:rsid w:val="00DD7730"/>
    <w:rsid w:val="00DE261D"/>
    <w:rsid w:val="00DE50C1"/>
    <w:rsid w:val="00DE750C"/>
    <w:rsid w:val="00E0316E"/>
    <w:rsid w:val="00E04378"/>
    <w:rsid w:val="00E053A4"/>
    <w:rsid w:val="00E138E0"/>
    <w:rsid w:val="00E15025"/>
    <w:rsid w:val="00E2089F"/>
    <w:rsid w:val="00E21256"/>
    <w:rsid w:val="00E3132E"/>
    <w:rsid w:val="00E33242"/>
    <w:rsid w:val="00E36EA0"/>
    <w:rsid w:val="00E54B30"/>
    <w:rsid w:val="00E55650"/>
    <w:rsid w:val="00E60DB1"/>
    <w:rsid w:val="00E60F9B"/>
    <w:rsid w:val="00E61F30"/>
    <w:rsid w:val="00E657E1"/>
    <w:rsid w:val="00E65AF3"/>
    <w:rsid w:val="00E65E6E"/>
    <w:rsid w:val="00E67DF0"/>
    <w:rsid w:val="00E70145"/>
    <w:rsid w:val="00E70F8F"/>
    <w:rsid w:val="00E71E57"/>
    <w:rsid w:val="00E726E7"/>
    <w:rsid w:val="00E7274C"/>
    <w:rsid w:val="00E74E00"/>
    <w:rsid w:val="00E75C57"/>
    <w:rsid w:val="00E76A4E"/>
    <w:rsid w:val="00E77EC5"/>
    <w:rsid w:val="00E86F85"/>
    <w:rsid w:val="00E91850"/>
    <w:rsid w:val="00E94BBE"/>
    <w:rsid w:val="00E95176"/>
    <w:rsid w:val="00E952E0"/>
    <w:rsid w:val="00E9626F"/>
    <w:rsid w:val="00E968D6"/>
    <w:rsid w:val="00EA30F1"/>
    <w:rsid w:val="00EB0B41"/>
    <w:rsid w:val="00EB12D2"/>
    <w:rsid w:val="00EB3D1A"/>
    <w:rsid w:val="00EB7157"/>
    <w:rsid w:val="00EB7225"/>
    <w:rsid w:val="00EC04CA"/>
    <w:rsid w:val="00EC40AD"/>
    <w:rsid w:val="00EC5E17"/>
    <w:rsid w:val="00ED1E8A"/>
    <w:rsid w:val="00ED3B22"/>
    <w:rsid w:val="00ED666A"/>
    <w:rsid w:val="00ED714E"/>
    <w:rsid w:val="00ED72D3"/>
    <w:rsid w:val="00EE7BD5"/>
    <w:rsid w:val="00EF0573"/>
    <w:rsid w:val="00EF29AB"/>
    <w:rsid w:val="00EF56AF"/>
    <w:rsid w:val="00F02C40"/>
    <w:rsid w:val="00F02E57"/>
    <w:rsid w:val="00F06220"/>
    <w:rsid w:val="00F07279"/>
    <w:rsid w:val="00F172E4"/>
    <w:rsid w:val="00F17756"/>
    <w:rsid w:val="00F22E89"/>
    <w:rsid w:val="00F24917"/>
    <w:rsid w:val="00F2587F"/>
    <w:rsid w:val="00F30D40"/>
    <w:rsid w:val="00F404A5"/>
    <w:rsid w:val="00F410DF"/>
    <w:rsid w:val="00F43D2F"/>
    <w:rsid w:val="00F464F4"/>
    <w:rsid w:val="00F471EA"/>
    <w:rsid w:val="00F57745"/>
    <w:rsid w:val="00F57B34"/>
    <w:rsid w:val="00F57EBA"/>
    <w:rsid w:val="00F617C0"/>
    <w:rsid w:val="00F748DA"/>
    <w:rsid w:val="00F765EB"/>
    <w:rsid w:val="00F766A4"/>
    <w:rsid w:val="00F8091E"/>
    <w:rsid w:val="00F81C9E"/>
    <w:rsid w:val="00F81E34"/>
    <w:rsid w:val="00F8225E"/>
    <w:rsid w:val="00F84ECC"/>
    <w:rsid w:val="00F86418"/>
    <w:rsid w:val="00F9297B"/>
    <w:rsid w:val="00F944A3"/>
    <w:rsid w:val="00F97BF9"/>
    <w:rsid w:val="00FA038B"/>
    <w:rsid w:val="00FA0ACF"/>
    <w:rsid w:val="00FA5ED1"/>
    <w:rsid w:val="00FA6611"/>
    <w:rsid w:val="00FB1B4B"/>
    <w:rsid w:val="00FB4AAF"/>
    <w:rsid w:val="00FC03F2"/>
    <w:rsid w:val="00FC161E"/>
    <w:rsid w:val="00FD0081"/>
    <w:rsid w:val="00FD0D57"/>
    <w:rsid w:val="00FD3296"/>
    <w:rsid w:val="00FD350A"/>
    <w:rsid w:val="00FD5399"/>
    <w:rsid w:val="00FD5609"/>
    <w:rsid w:val="00FD6538"/>
    <w:rsid w:val="00FE096B"/>
    <w:rsid w:val="00FE09B4"/>
    <w:rsid w:val="00FE261D"/>
    <w:rsid w:val="00FE7324"/>
    <w:rsid w:val="00FF064F"/>
    <w:rsid w:val="00FF40BF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94D1E9-07FD-48EF-8F67-D8798944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7157"/>
  </w:style>
  <w:style w:type="paragraph" w:styleId="1">
    <w:name w:val="heading 1"/>
    <w:basedOn w:val="a"/>
    <w:next w:val="a"/>
    <w:link w:val="10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paragraph" w:styleId="4">
    <w:name w:val="heading 4"/>
    <w:basedOn w:val="3"/>
    <w:next w:val="a"/>
    <w:link w:val="40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  <w:lang w:eastAsia="x-none"/>
    </w:rPr>
  </w:style>
  <w:style w:type="paragraph" w:styleId="5">
    <w:name w:val="heading 5"/>
    <w:next w:val="a"/>
    <w:link w:val="50"/>
    <w:uiPriority w:val="9"/>
    <w:qFormat/>
    <w:rsid w:val="00CA428C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157"/>
    <w:rPr>
      <w:sz w:val="28"/>
      <w:lang w:val="x-none" w:eastAsia="x-none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EB7157"/>
  </w:style>
  <w:style w:type="paragraph" w:styleId="ac">
    <w:name w:val="Balloon Text"/>
    <w:basedOn w:val="a"/>
    <w:link w:val="ad"/>
    <w:rsid w:val="001B2D1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7364F6"/>
    <w:rPr>
      <w:sz w:val="28"/>
    </w:rPr>
  </w:style>
  <w:style w:type="character" w:customStyle="1" w:styleId="30">
    <w:name w:val="Заголовок 3 Знак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7364F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link w:val="21"/>
    <w:unhideWhenUsed/>
    <w:rsid w:val="007364F6"/>
    <w:rPr>
      <w:color w:val="0000FF"/>
      <w:u w:val="single"/>
      <w:lang w:val="ru-RU" w:eastAsia="ru-RU" w:bidi="ar-SA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Обычный (веб)"/>
    <w:basedOn w:val="a"/>
    <w:link w:val="af1"/>
    <w:unhideWhenUsed/>
    <w:rsid w:val="007364F6"/>
    <w:pPr>
      <w:spacing w:before="100" w:beforeAutospacing="1" w:after="100" w:afterAutospacing="1"/>
    </w:pPr>
    <w:rPr>
      <w:rFonts w:ascii="Microsoft Sans Serif" w:hAnsi="Microsoft Sans Serif"/>
      <w:sz w:val="24"/>
      <w:szCs w:val="24"/>
      <w:lang w:val="x-none" w:eastAsia="x-none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7364F6"/>
    <w:rPr>
      <w:sz w:val="16"/>
      <w:szCs w:val="16"/>
    </w:rPr>
  </w:style>
  <w:style w:type="character" w:customStyle="1" w:styleId="af2">
    <w:name w:val="Без интервала Знак"/>
    <w:link w:val="af3"/>
    <w:locked/>
    <w:rsid w:val="007364F6"/>
    <w:rPr>
      <w:sz w:val="22"/>
      <w:szCs w:val="22"/>
      <w:lang w:val="ru-RU" w:eastAsia="en-US" w:bidi="ar-SA"/>
    </w:rPr>
  </w:style>
  <w:style w:type="paragraph" w:styleId="af3">
    <w:name w:val="No Spacing"/>
    <w:link w:val="af2"/>
    <w:qFormat/>
    <w:rsid w:val="007364F6"/>
    <w:rPr>
      <w:sz w:val="22"/>
      <w:szCs w:val="22"/>
      <w:lang w:eastAsia="en-US"/>
    </w:rPr>
  </w:style>
  <w:style w:type="character" w:customStyle="1" w:styleId="af4">
    <w:name w:val="Основной текст_"/>
    <w:link w:val="51"/>
    <w:locked/>
    <w:rsid w:val="007364F6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4"/>
    <w:rsid w:val="007364F6"/>
    <w:pPr>
      <w:widowControl w:val="0"/>
      <w:shd w:val="clear" w:color="auto" w:fill="FFFFFF"/>
      <w:spacing w:line="202" w:lineRule="exact"/>
    </w:pPr>
    <w:rPr>
      <w:sz w:val="18"/>
      <w:lang w:val="x-none" w:eastAsia="x-none"/>
    </w:rPr>
  </w:style>
  <w:style w:type="character" w:customStyle="1" w:styleId="af5">
    <w:name w:val="то что надо Знак"/>
    <w:link w:val="af6"/>
    <w:locked/>
    <w:rsid w:val="007364F6"/>
    <w:rPr>
      <w:sz w:val="28"/>
      <w:szCs w:val="24"/>
    </w:rPr>
  </w:style>
  <w:style w:type="paragraph" w:customStyle="1" w:styleId="af6">
    <w:name w:val="то что надо"/>
    <w:basedOn w:val="af7"/>
    <w:link w:val="af5"/>
    <w:qFormat/>
    <w:rsid w:val="007364F6"/>
    <w:pPr>
      <w:jc w:val="both"/>
    </w:pPr>
    <w:rPr>
      <w:rFonts w:ascii="Times New Roman" w:hAnsi="Times New Roman" w:cs="Times New Roman"/>
      <w:sz w:val="28"/>
      <w:lang w:val="x-none" w:eastAsia="x-none"/>
    </w:rPr>
  </w:style>
  <w:style w:type="paragraph" w:customStyle="1" w:styleId="af8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9">
    <w:name w:val="Гипертекстовая ссылка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a">
    <w:name w:val="List Paragraph"/>
    <w:basedOn w:val="a"/>
    <w:link w:val="afb"/>
    <w:qFormat/>
    <w:rsid w:val="007364F6"/>
    <w:pPr>
      <w:ind w:left="720"/>
      <w:contextualSpacing/>
    </w:pPr>
  </w:style>
  <w:style w:type="character" w:customStyle="1" w:styleId="afc">
    <w:name w:val="Цветовое выделение"/>
    <w:link w:val="33"/>
    <w:rsid w:val="007364F6"/>
    <w:rPr>
      <w:b/>
      <w:bCs/>
      <w:color w:val="26282F"/>
      <w:lang w:val="ru-RU" w:eastAsia="ru-RU" w:bidi="ar-SA"/>
    </w:rPr>
  </w:style>
  <w:style w:type="character" w:customStyle="1" w:styleId="afd">
    <w:name w:val="Активная гипертекстовая ссылка"/>
    <w:rsid w:val="007364F6"/>
    <w:rPr>
      <w:b w:val="0"/>
      <w:bCs w:val="0"/>
      <w:color w:val="106BBE"/>
      <w:u w:val="single"/>
    </w:rPr>
  </w:style>
  <w:style w:type="paragraph" w:customStyle="1" w:styleId="afe">
    <w:name w:val="Внимание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rsid w:val="007364F6"/>
  </w:style>
  <w:style w:type="paragraph" w:customStyle="1" w:styleId="aff0">
    <w:name w:val="Внимание: недобросовестность!"/>
    <w:basedOn w:val="afe"/>
    <w:next w:val="a"/>
    <w:rsid w:val="007364F6"/>
  </w:style>
  <w:style w:type="character" w:customStyle="1" w:styleId="aff1">
    <w:name w:val="Выделение для Базового Поиска"/>
    <w:rsid w:val="007364F6"/>
    <w:rPr>
      <w:b w:val="0"/>
      <w:bCs w:val="0"/>
      <w:color w:val="0058A9"/>
      <w:lang w:val="ru-RU" w:eastAsia="ru-RU" w:bidi="ar-SA"/>
    </w:rPr>
  </w:style>
  <w:style w:type="character" w:customStyle="1" w:styleId="aff2">
    <w:name w:val="Выделение для Базового Поиска (курсив)"/>
    <w:rsid w:val="007364F6"/>
    <w:rPr>
      <w:b/>
      <w:bCs/>
      <w:i/>
      <w:iCs/>
      <w:color w:val="0058A9"/>
      <w:lang w:val="ru-RU" w:eastAsia="ru-RU" w:bidi="ar-SA"/>
    </w:rPr>
  </w:style>
  <w:style w:type="paragraph" w:customStyle="1" w:styleId="aff3">
    <w:name w:val="Дочерний элемент списка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4">
    <w:name w:val="Основное меню (преемственное)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styleId="aff5">
    <w:name w:val="Title"/>
    <w:basedOn w:val="aff4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9">
    <w:name w:val="Заголовок своего сообщения"/>
    <w:rsid w:val="007364F6"/>
    <w:rPr>
      <w:b w:val="0"/>
      <w:bCs w:val="0"/>
      <w:color w:val="26282F"/>
      <w:lang w:val="ru-RU" w:eastAsia="ru-RU" w:bidi="ar-SA"/>
    </w:rPr>
  </w:style>
  <w:style w:type="paragraph" w:customStyle="1" w:styleId="affa">
    <w:name w:val="Заголовок статьи"/>
    <w:basedOn w:val="a"/>
    <w:next w:val="a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b">
    <w:name w:val="Заголовок чужого сообщения"/>
    <w:rsid w:val="007364F6"/>
    <w:rPr>
      <w:b w:val="0"/>
      <w:bCs w:val="0"/>
      <w:color w:val="FF0000"/>
      <w:lang w:val="ru-RU" w:eastAsia="ru-RU" w:bidi="ar-SA"/>
    </w:rPr>
  </w:style>
  <w:style w:type="paragraph" w:customStyle="1" w:styleId="affc">
    <w:name w:val="Заголовок ЭР (ле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"/>
    <w:rsid w:val="007364F6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"/>
    <w:rsid w:val="007364F6"/>
    <w:rPr>
      <w:u w:val="single"/>
    </w:rPr>
  </w:style>
  <w:style w:type="paragraph" w:customStyle="1" w:styleId="afff">
    <w:name w:val="Текст информации об изменениях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2">
    <w:name w:val="Комментарий"/>
    <w:basedOn w:val="afff1"/>
    <w:next w:val="a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rsid w:val="007364F6"/>
    <w:rPr>
      <w:i/>
      <w:iCs/>
    </w:rPr>
  </w:style>
  <w:style w:type="paragraph" w:customStyle="1" w:styleId="afff4">
    <w:name w:val="Текст (лев. подпись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"/>
    <w:rsid w:val="007364F6"/>
    <w:rPr>
      <w:sz w:val="14"/>
      <w:szCs w:val="14"/>
    </w:rPr>
  </w:style>
  <w:style w:type="paragraph" w:customStyle="1" w:styleId="afff6">
    <w:name w:val="Текст (прав. подпись)"/>
    <w:basedOn w:val="a"/>
    <w:next w:val="a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"/>
    <w:rsid w:val="007364F6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rsid w:val="007364F6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"/>
    <w:rsid w:val="007364F6"/>
  </w:style>
  <w:style w:type="paragraph" w:customStyle="1" w:styleId="afffa">
    <w:name w:val="Моноширинны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b">
    <w:name w:val="Найденные слова"/>
    <w:rsid w:val="007364F6"/>
    <w:rPr>
      <w:b w:val="0"/>
      <w:bCs w:val="0"/>
      <w:color w:val="26282F"/>
      <w:shd w:val="clear" w:color="auto" w:fill="FFF580"/>
      <w:lang w:val="ru-RU" w:eastAsia="ru-RU" w:bidi="ar-SA"/>
    </w:rPr>
  </w:style>
  <w:style w:type="character" w:customStyle="1" w:styleId="afffc">
    <w:name w:val="Не вступил в силу"/>
    <w:rsid w:val="007364F6"/>
    <w:rPr>
      <w:b w:val="0"/>
      <w:bCs w:val="0"/>
      <w:color w:val="000000"/>
      <w:shd w:val="clear" w:color="auto" w:fill="D8EDE8"/>
      <w:lang w:val="ru-RU" w:eastAsia="ru-RU" w:bidi="ar-SA"/>
    </w:rPr>
  </w:style>
  <w:style w:type="paragraph" w:customStyle="1" w:styleId="afffd">
    <w:name w:val="Необходимые документы"/>
    <w:basedOn w:val="afe"/>
    <w:next w:val="a"/>
    <w:rsid w:val="007364F6"/>
    <w:pPr>
      <w:ind w:firstLine="118"/>
    </w:pPr>
  </w:style>
  <w:style w:type="paragraph" w:customStyle="1" w:styleId="afffe">
    <w:name w:val="Таблицы (моноширинный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"/>
    <w:rsid w:val="007364F6"/>
    <w:pPr>
      <w:ind w:left="140"/>
    </w:pPr>
  </w:style>
  <w:style w:type="character" w:customStyle="1" w:styleId="affff0">
    <w:name w:val="Опечатки"/>
    <w:rsid w:val="007364F6"/>
    <w:rPr>
      <w:color w:val="FF0000"/>
    </w:rPr>
  </w:style>
  <w:style w:type="paragraph" w:customStyle="1" w:styleId="affff1">
    <w:name w:val="Переменная часть"/>
    <w:basedOn w:val="aff4"/>
    <w:next w:val="a"/>
    <w:rsid w:val="007364F6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f"/>
    <w:next w:val="a"/>
    <w:rsid w:val="007364F6"/>
    <w:rPr>
      <w:b/>
      <w:bCs/>
    </w:rPr>
  </w:style>
  <w:style w:type="paragraph" w:customStyle="1" w:styleId="affff4">
    <w:name w:val="Подчёркнуный текст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Постоянная часть"/>
    <w:basedOn w:val="aff4"/>
    <w:next w:val="a"/>
    <w:rsid w:val="007364F6"/>
    <w:rPr>
      <w:sz w:val="20"/>
      <w:szCs w:val="20"/>
    </w:rPr>
  </w:style>
  <w:style w:type="paragraph" w:customStyle="1" w:styleId="affff6">
    <w:name w:val="Пример."/>
    <w:basedOn w:val="afe"/>
    <w:next w:val="a"/>
    <w:rsid w:val="007364F6"/>
  </w:style>
  <w:style w:type="paragraph" w:customStyle="1" w:styleId="affff7">
    <w:name w:val="Примечание."/>
    <w:basedOn w:val="afe"/>
    <w:next w:val="a"/>
    <w:rsid w:val="007364F6"/>
  </w:style>
  <w:style w:type="character" w:customStyle="1" w:styleId="affff8">
    <w:name w:val="Продолжение ссылки"/>
    <w:rsid w:val="007364F6"/>
    <w:rPr>
      <w:b w:val="0"/>
      <w:bCs w:val="0"/>
      <w:color w:val="106BBE"/>
    </w:rPr>
  </w:style>
  <w:style w:type="paragraph" w:customStyle="1" w:styleId="affff9">
    <w:name w:val="Словарная статья"/>
    <w:basedOn w:val="a"/>
    <w:next w:val="a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Сравнение редакций"/>
    <w:rsid w:val="007364F6"/>
    <w:rPr>
      <w:b w:val="0"/>
      <w:bCs w:val="0"/>
      <w:color w:val="26282F"/>
      <w:lang w:val="ru-RU" w:eastAsia="ru-RU" w:bidi="ar-SA"/>
    </w:rPr>
  </w:style>
  <w:style w:type="character" w:customStyle="1" w:styleId="affffb">
    <w:name w:val="Сравнение редакций. Добавленный фрагмент"/>
    <w:rsid w:val="007364F6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rsid w:val="007364F6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Текст в таблице"/>
    <w:basedOn w:val="af8"/>
    <w:next w:val="a"/>
    <w:rsid w:val="007364F6"/>
    <w:pPr>
      <w:ind w:firstLine="500"/>
    </w:pPr>
  </w:style>
  <w:style w:type="paragraph" w:customStyle="1" w:styleId="afffff">
    <w:name w:val="Текст ЭР (см. также)"/>
    <w:basedOn w:val="a"/>
    <w:next w:val="a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0">
    <w:name w:val="Технический комментари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rsid w:val="007364F6"/>
    <w:rPr>
      <w:b w:val="0"/>
      <w:bCs w:val="0"/>
      <w:strike/>
      <w:color w:val="666600"/>
      <w:lang w:val="ru-RU" w:eastAsia="ru-RU" w:bidi="ar-SA"/>
    </w:rPr>
  </w:style>
  <w:style w:type="paragraph" w:customStyle="1" w:styleId="afffff2">
    <w:name w:val="Формула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8"/>
    <w:next w:val="a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  <w:style w:type="character" w:customStyle="1" w:styleId="50">
    <w:name w:val="Заголовок 5 Знак"/>
    <w:link w:val="5"/>
    <w:uiPriority w:val="9"/>
    <w:rsid w:val="00CA428C"/>
    <w:rPr>
      <w:rFonts w:ascii="XO Thames" w:hAnsi="XO Thames"/>
      <w:b/>
      <w:color w:val="000000"/>
      <w:sz w:val="22"/>
      <w:lang w:val="ru-RU" w:eastAsia="ru-RU" w:bidi="ar-SA"/>
    </w:rPr>
  </w:style>
  <w:style w:type="character" w:customStyle="1" w:styleId="14">
    <w:name w:val="Обычный1"/>
    <w:rsid w:val="00CA428C"/>
    <w:rPr>
      <w:rFonts w:ascii="Microsoft Sans Serif" w:hAnsi="Microsoft Sans Serif"/>
      <w:sz w:val="24"/>
    </w:rPr>
  </w:style>
  <w:style w:type="paragraph" w:styleId="22">
    <w:name w:val="toc 2"/>
    <w:next w:val="a"/>
    <w:link w:val="23"/>
    <w:uiPriority w:val="39"/>
    <w:rsid w:val="00CA428C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CA428C"/>
    <w:rPr>
      <w:rFonts w:ascii="XO Thames" w:hAnsi="XO Thames"/>
      <w:color w:val="000000"/>
      <w:sz w:val="28"/>
      <w:lang w:bidi="ar-SA"/>
    </w:rPr>
  </w:style>
  <w:style w:type="paragraph" w:customStyle="1" w:styleId="15">
    <w:name w:val="Гиперссылка1"/>
    <w:rsid w:val="00CA428C"/>
    <w:rPr>
      <w:color w:val="0000FF"/>
      <w:u w:val="single"/>
    </w:rPr>
  </w:style>
  <w:style w:type="paragraph" w:styleId="41">
    <w:name w:val="toc 4"/>
    <w:next w:val="a"/>
    <w:link w:val="42"/>
    <w:uiPriority w:val="39"/>
    <w:rsid w:val="00CA428C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CA428C"/>
    <w:rPr>
      <w:rFonts w:ascii="XO Thames" w:hAnsi="XO Thames"/>
      <w:color w:val="000000"/>
      <w:sz w:val="28"/>
      <w:lang w:bidi="ar-SA"/>
    </w:rPr>
  </w:style>
  <w:style w:type="paragraph" w:styleId="6">
    <w:name w:val="toc 6"/>
    <w:next w:val="a"/>
    <w:link w:val="60"/>
    <w:uiPriority w:val="39"/>
    <w:rsid w:val="00CA428C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CA428C"/>
    <w:rPr>
      <w:rFonts w:ascii="XO Thames" w:hAnsi="XO Thames"/>
      <w:color w:val="000000"/>
      <w:sz w:val="28"/>
      <w:lang w:bidi="ar-SA"/>
    </w:rPr>
  </w:style>
  <w:style w:type="paragraph" w:styleId="7">
    <w:name w:val="toc 7"/>
    <w:next w:val="a"/>
    <w:link w:val="70"/>
    <w:uiPriority w:val="39"/>
    <w:rsid w:val="00CA428C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CA428C"/>
    <w:rPr>
      <w:rFonts w:ascii="XO Thames" w:hAnsi="XO Thames"/>
      <w:color w:val="000000"/>
      <w:sz w:val="28"/>
      <w:lang w:bidi="ar-SA"/>
    </w:rPr>
  </w:style>
  <w:style w:type="paragraph" w:customStyle="1" w:styleId="apple-converted-space">
    <w:name w:val="apple-converted-space"/>
    <w:basedOn w:val="16"/>
    <w:rsid w:val="00CA428C"/>
  </w:style>
  <w:style w:type="paragraph" w:customStyle="1" w:styleId="212pt14">
    <w:name w:val="Основной текст (2) + 12 pt14"/>
    <w:basedOn w:val="a"/>
    <w:rsid w:val="00CA428C"/>
    <w:pPr>
      <w:spacing w:before="780" w:line="270" w:lineRule="exact"/>
    </w:pPr>
    <w:rPr>
      <w:color w:val="000000"/>
      <w:sz w:val="24"/>
    </w:rPr>
  </w:style>
  <w:style w:type="paragraph" w:customStyle="1" w:styleId="140">
    <w:name w:val="Знак Знак14"/>
    <w:rsid w:val="00CA428C"/>
    <w:rPr>
      <w:color w:val="000000"/>
      <w:sz w:val="28"/>
    </w:rPr>
  </w:style>
  <w:style w:type="paragraph" w:customStyle="1" w:styleId="110">
    <w:name w:val="Без интервала11"/>
    <w:rsid w:val="00CA428C"/>
    <w:rPr>
      <w:color w:val="000000"/>
      <w:sz w:val="22"/>
    </w:rPr>
  </w:style>
  <w:style w:type="paragraph" w:customStyle="1" w:styleId="17">
    <w:name w:val="Просмотренная гиперссылка1"/>
    <w:basedOn w:val="16"/>
    <w:rsid w:val="00CA428C"/>
    <w:rPr>
      <w:color w:val="800080"/>
      <w:u w:val="single"/>
    </w:rPr>
  </w:style>
  <w:style w:type="paragraph" w:customStyle="1" w:styleId="Endnote">
    <w:name w:val="Endnote"/>
    <w:rsid w:val="00CA428C"/>
    <w:pPr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18">
    <w:name w:val="Основной текст1"/>
    <w:basedOn w:val="51"/>
    <w:rsid w:val="00CA428C"/>
    <w:pPr>
      <w:shd w:val="clear" w:color="auto" w:fill="auto"/>
    </w:pPr>
    <w:rPr>
      <w:rFonts w:ascii="Courier New" w:hAnsi="Courier New"/>
      <w:color w:val="000000"/>
      <w:lang w:val="ru-RU" w:eastAsia="ru-RU"/>
    </w:rPr>
  </w:style>
  <w:style w:type="paragraph" w:styleId="afffff4">
    <w:name w:val="Plain Text"/>
    <w:basedOn w:val="a"/>
    <w:link w:val="afffff5"/>
    <w:rsid w:val="00CA428C"/>
    <w:rPr>
      <w:rFonts w:ascii="Courier New" w:hAnsi="Courier New"/>
      <w:color w:val="000000"/>
      <w:lang w:val="x-none" w:eastAsia="x-none"/>
    </w:rPr>
  </w:style>
  <w:style w:type="character" w:customStyle="1" w:styleId="afffff5">
    <w:name w:val="Текст Знак"/>
    <w:link w:val="afffff4"/>
    <w:rsid w:val="00CA428C"/>
    <w:rPr>
      <w:rFonts w:ascii="Courier New" w:hAnsi="Courier New"/>
      <w:color w:val="000000"/>
    </w:rPr>
  </w:style>
  <w:style w:type="paragraph" w:customStyle="1" w:styleId="afffff6">
    <w:name w:val="Колонтитул"/>
    <w:basedOn w:val="a"/>
    <w:rsid w:val="00CA428C"/>
    <w:rPr>
      <w:color w:val="000000"/>
    </w:rPr>
  </w:style>
  <w:style w:type="paragraph" w:customStyle="1" w:styleId="BodyTextChar1">
    <w:name w:val="Body Text Char1"/>
    <w:basedOn w:val="16"/>
    <w:rsid w:val="00CA428C"/>
    <w:rPr>
      <w:rFonts w:ascii="Microsoft Sans Serif" w:hAnsi="Microsoft Sans Serif"/>
      <w:sz w:val="24"/>
    </w:rPr>
  </w:style>
  <w:style w:type="paragraph" w:customStyle="1" w:styleId="afffff7">
    <w:name w:val="Знак Знак Знак Знак"/>
    <w:basedOn w:val="a"/>
    <w:rsid w:val="00CA428C"/>
    <w:pPr>
      <w:spacing w:beforeAutospacing="1" w:afterAutospacing="1"/>
    </w:pPr>
    <w:rPr>
      <w:rFonts w:ascii="Tahoma" w:hAnsi="Tahoma"/>
      <w:color w:val="000000"/>
    </w:rPr>
  </w:style>
  <w:style w:type="paragraph" w:customStyle="1" w:styleId="16">
    <w:name w:val="Основной шрифт абзаца1"/>
    <w:rsid w:val="00CA428C"/>
    <w:rPr>
      <w:color w:val="000000"/>
    </w:rPr>
  </w:style>
  <w:style w:type="paragraph" w:customStyle="1" w:styleId="19">
    <w:name w:val="Заголовок1"/>
    <w:basedOn w:val="aff4"/>
    <w:next w:val="a"/>
    <w:rsid w:val="00CA428C"/>
    <w:pPr>
      <w:autoSpaceDE/>
      <w:autoSpaceDN/>
      <w:adjustRightInd/>
    </w:pPr>
    <w:rPr>
      <w:rFonts w:cs="Times New Roman"/>
      <w:b/>
      <w:color w:val="0058A9"/>
      <w:szCs w:val="20"/>
      <w:shd w:val="clear" w:color="auto" w:fill="F0F0F0"/>
    </w:rPr>
  </w:style>
  <w:style w:type="paragraph" w:customStyle="1" w:styleId="FontStyle13">
    <w:name w:val="Font Style13"/>
    <w:rsid w:val="00CA428C"/>
    <w:rPr>
      <w:color w:val="000000"/>
      <w:sz w:val="26"/>
    </w:rPr>
  </w:style>
  <w:style w:type="paragraph" w:customStyle="1" w:styleId="Default">
    <w:name w:val="Default"/>
    <w:rsid w:val="00CA428C"/>
    <w:rPr>
      <w:color w:val="000000"/>
      <w:sz w:val="24"/>
    </w:rPr>
  </w:style>
  <w:style w:type="character" w:customStyle="1" w:styleId="afb">
    <w:name w:val="Абзац списка Знак"/>
    <w:basedOn w:val="14"/>
    <w:link w:val="afa"/>
    <w:rsid w:val="00CA428C"/>
    <w:rPr>
      <w:rFonts w:ascii="Microsoft Sans Serif" w:hAnsi="Microsoft Sans Serif"/>
      <w:sz w:val="24"/>
    </w:rPr>
  </w:style>
  <w:style w:type="paragraph" w:customStyle="1" w:styleId="111">
    <w:name w:val="Абзац списка11"/>
    <w:basedOn w:val="a"/>
    <w:rsid w:val="00CA428C"/>
    <w:pPr>
      <w:ind w:left="720"/>
      <w:contextualSpacing/>
    </w:pPr>
    <w:rPr>
      <w:color w:val="000000"/>
    </w:rPr>
  </w:style>
  <w:style w:type="paragraph" w:styleId="34">
    <w:name w:val="toc 3"/>
    <w:next w:val="a"/>
    <w:link w:val="35"/>
    <w:uiPriority w:val="39"/>
    <w:rsid w:val="00CA428C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CA428C"/>
    <w:rPr>
      <w:rFonts w:ascii="XO Thames" w:hAnsi="XO Thames"/>
      <w:color w:val="000000"/>
      <w:sz w:val="28"/>
      <w:lang w:bidi="ar-SA"/>
    </w:rPr>
  </w:style>
  <w:style w:type="character" w:customStyle="1" w:styleId="af1">
    <w:name w:val="Обычный (веб) Знак"/>
    <w:link w:val="af0"/>
    <w:rsid w:val="00CA428C"/>
    <w:rPr>
      <w:rFonts w:ascii="Microsoft Sans Serif" w:hAnsi="Microsoft Sans Serif"/>
      <w:sz w:val="24"/>
      <w:szCs w:val="24"/>
    </w:rPr>
  </w:style>
  <w:style w:type="paragraph" w:customStyle="1" w:styleId="afffff8">
    <w:name w:val="Отчетный"/>
    <w:basedOn w:val="a"/>
    <w:rsid w:val="00CA428C"/>
    <w:pPr>
      <w:spacing w:after="120" w:line="360" w:lineRule="auto"/>
      <w:ind w:firstLine="720"/>
      <w:jc w:val="both"/>
    </w:pPr>
    <w:rPr>
      <w:color w:val="000000"/>
      <w:sz w:val="26"/>
    </w:rPr>
  </w:style>
  <w:style w:type="paragraph" w:customStyle="1" w:styleId="1a">
    <w:name w:val="Знак1"/>
    <w:basedOn w:val="a"/>
    <w:rsid w:val="00CA428C"/>
    <w:pPr>
      <w:spacing w:beforeAutospacing="1" w:afterAutospacing="1"/>
    </w:pPr>
    <w:rPr>
      <w:rFonts w:ascii="Tahoma" w:hAnsi="Tahoma"/>
      <w:color w:val="000000"/>
    </w:rPr>
  </w:style>
  <w:style w:type="paragraph" w:customStyle="1" w:styleId="112">
    <w:name w:val="Знак11"/>
    <w:basedOn w:val="a"/>
    <w:rsid w:val="00CA428C"/>
    <w:pPr>
      <w:spacing w:beforeAutospacing="1" w:afterAutospacing="1"/>
    </w:pPr>
    <w:rPr>
      <w:rFonts w:ascii="Tahoma" w:hAnsi="Tahoma"/>
      <w:color w:val="000000"/>
    </w:rPr>
  </w:style>
  <w:style w:type="paragraph" w:customStyle="1" w:styleId="212pt4">
    <w:name w:val="Основной текст (2) + 12 pt4"/>
    <w:basedOn w:val="16"/>
    <w:rsid w:val="00CA428C"/>
    <w:rPr>
      <w:sz w:val="24"/>
      <w:highlight w:val="white"/>
    </w:rPr>
  </w:style>
  <w:style w:type="paragraph" w:customStyle="1" w:styleId="afffff9">
    <w:name w:val="Подпись к таблице"/>
    <w:basedOn w:val="a"/>
    <w:rsid w:val="00CA428C"/>
    <w:pPr>
      <w:spacing w:line="240" w:lineRule="atLeast"/>
    </w:pPr>
    <w:rPr>
      <w:color w:val="000000"/>
      <w:sz w:val="27"/>
    </w:rPr>
  </w:style>
  <w:style w:type="paragraph" w:customStyle="1" w:styleId="21">
    <w:name w:val="Гиперссылка2"/>
    <w:link w:val="ae"/>
    <w:rsid w:val="00CA428C"/>
    <w:rPr>
      <w:color w:val="0000FF"/>
      <w:u w:val="single"/>
    </w:rPr>
  </w:style>
  <w:style w:type="paragraph" w:customStyle="1" w:styleId="Footnote">
    <w:name w:val="Footnote"/>
    <w:rsid w:val="00CA428C"/>
    <w:pPr>
      <w:ind w:firstLine="851"/>
      <w:jc w:val="both"/>
    </w:pPr>
    <w:rPr>
      <w:rFonts w:ascii="XO Thames" w:hAnsi="XO Thames"/>
      <w:color w:val="000000"/>
      <w:sz w:val="22"/>
    </w:rPr>
  </w:style>
  <w:style w:type="paragraph" w:styleId="1b">
    <w:name w:val="toc 1"/>
    <w:next w:val="a"/>
    <w:link w:val="1c"/>
    <w:uiPriority w:val="39"/>
    <w:rsid w:val="00CA428C"/>
    <w:rPr>
      <w:rFonts w:ascii="XO Thames" w:hAnsi="XO Thames"/>
      <w:b/>
      <w:color w:val="000000"/>
      <w:sz w:val="28"/>
    </w:rPr>
  </w:style>
  <w:style w:type="character" w:customStyle="1" w:styleId="1c">
    <w:name w:val="Оглавление 1 Знак"/>
    <w:link w:val="1b"/>
    <w:uiPriority w:val="39"/>
    <w:rsid w:val="00CA428C"/>
    <w:rPr>
      <w:rFonts w:ascii="XO Thames" w:hAnsi="XO Thames"/>
      <w:b/>
      <w:color w:val="000000"/>
      <w:sz w:val="28"/>
      <w:lang w:bidi="ar-SA"/>
    </w:rPr>
  </w:style>
  <w:style w:type="paragraph" w:customStyle="1" w:styleId="HeaderandFooter">
    <w:name w:val="Header and Footer"/>
    <w:rsid w:val="00CA428C"/>
    <w:pPr>
      <w:jc w:val="both"/>
    </w:pPr>
    <w:rPr>
      <w:rFonts w:ascii="XO Thames" w:hAnsi="XO Thames"/>
      <w:color w:val="000000"/>
    </w:rPr>
  </w:style>
  <w:style w:type="paragraph" w:customStyle="1" w:styleId="afffffa">
    <w:name w:val="Знак"/>
    <w:basedOn w:val="a"/>
    <w:rsid w:val="00CA428C"/>
    <w:pPr>
      <w:spacing w:beforeAutospacing="1" w:afterAutospacing="1"/>
    </w:pPr>
    <w:rPr>
      <w:rFonts w:ascii="Tahoma" w:hAnsi="Tahoma"/>
      <w:color w:val="000000"/>
    </w:rPr>
  </w:style>
  <w:style w:type="paragraph" w:customStyle="1" w:styleId="1d">
    <w:name w:val="Без интервала1"/>
    <w:rsid w:val="00CA428C"/>
    <w:rPr>
      <w:rFonts w:ascii="Calibri" w:hAnsi="Calibri"/>
      <w:color w:val="000000"/>
      <w:sz w:val="22"/>
    </w:rPr>
  </w:style>
  <w:style w:type="paragraph" w:styleId="9">
    <w:name w:val="toc 9"/>
    <w:next w:val="a"/>
    <w:link w:val="90"/>
    <w:uiPriority w:val="39"/>
    <w:rsid w:val="00CA428C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CA428C"/>
    <w:rPr>
      <w:rFonts w:ascii="XO Thames" w:hAnsi="XO Thames"/>
      <w:color w:val="000000"/>
      <w:sz w:val="28"/>
      <w:lang w:bidi="ar-SA"/>
    </w:rPr>
  </w:style>
  <w:style w:type="paragraph" w:customStyle="1" w:styleId="1e">
    <w:name w:val="Номер страницы1"/>
    <w:basedOn w:val="16"/>
    <w:rsid w:val="00CA428C"/>
  </w:style>
  <w:style w:type="paragraph" w:customStyle="1" w:styleId="91">
    <w:name w:val="Колонтитул + 9"/>
    <w:basedOn w:val="afffff6"/>
    <w:rsid w:val="00CA428C"/>
    <w:rPr>
      <w:sz w:val="19"/>
    </w:rPr>
  </w:style>
  <w:style w:type="paragraph" w:styleId="8">
    <w:name w:val="toc 8"/>
    <w:next w:val="a"/>
    <w:link w:val="80"/>
    <w:uiPriority w:val="39"/>
    <w:rsid w:val="00CA428C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CA428C"/>
    <w:rPr>
      <w:rFonts w:ascii="XO Thames" w:hAnsi="XO Thames"/>
      <w:color w:val="000000"/>
      <w:sz w:val="28"/>
      <w:lang w:bidi="ar-SA"/>
    </w:rPr>
  </w:style>
  <w:style w:type="paragraph" w:customStyle="1" w:styleId="24">
    <w:name w:val="Абзац списка2"/>
    <w:basedOn w:val="a"/>
    <w:rsid w:val="00CA428C"/>
    <w:pPr>
      <w:ind w:left="720"/>
      <w:contextualSpacing/>
    </w:pPr>
    <w:rPr>
      <w:color w:val="000000"/>
    </w:rPr>
  </w:style>
  <w:style w:type="paragraph" w:styleId="52">
    <w:name w:val="toc 5"/>
    <w:next w:val="a"/>
    <w:link w:val="53"/>
    <w:uiPriority w:val="39"/>
    <w:rsid w:val="00CA428C"/>
    <w:pPr>
      <w:ind w:left="800"/>
    </w:pPr>
    <w:rPr>
      <w:rFonts w:ascii="XO Thames" w:hAnsi="XO Thames"/>
      <w:color w:val="000000"/>
      <w:sz w:val="28"/>
    </w:rPr>
  </w:style>
  <w:style w:type="character" w:customStyle="1" w:styleId="53">
    <w:name w:val="Оглавление 5 Знак"/>
    <w:link w:val="52"/>
    <w:uiPriority w:val="39"/>
    <w:rsid w:val="00CA428C"/>
    <w:rPr>
      <w:rFonts w:ascii="XO Thames" w:hAnsi="XO Thames"/>
      <w:color w:val="000000"/>
      <w:sz w:val="28"/>
      <w:lang w:bidi="ar-SA"/>
    </w:rPr>
  </w:style>
  <w:style w:type="paragraph" w:customStyle="1" w:styleId="25">
    <w:name w:val="Основной шрифт абзаца2"/>
    <w:rsid w:val="00CA428C"/>
    <w:rPr>
      <w:color w:val="000000"/>
    </w:rPr>
  </w:style>
  <w:style w:type="paragraph" w:customStyle="1" w:styleId="33">
    <w:name w:val="Основной шрифт абзаца3"/>
    <w:link w:val="afc"/>
    <w:rsid w:val="00CA428C"/>
    <w:rPr>
      <w:b/>
      <w:bCs/>
      <w:color w:val="26282F"/>
    </w:rPr>
  </w:style>
  <w:style w:type="paragraph" w:customStyle="1" w:styleId="Web">
    <w:name w:val="Обычный (Web)"/>
    <w:basedOn w:val="a"/>
    <w:rsid w:val="00CA428C"/>
    <w:pPr>
      <w:widowControl w:val="0"/>
    </w:pPr>
    <w:rPr>
      <w:color w:val="000000"/>
      <w:sz w:val="24"/>
    </w:rPr>
  </w:style>
  <w:style w:type="paragraph" w:styleId="afffffb">
    <w:name w:val="Subtitle"/>
    <w:next w:val="a"/>
    <w:link w:val="afffffc"/>
    <w:uiPriority w:val="11"/>
    <w:qFormat/>
    <w:rsid w:val="00CA428C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fffc">
    <w:name w:val="Подзаголовок Знак"/>
    <w:link w:val="afffffb"/>
    <w:uiPriority w:val="11"/>
    <w:rsid w:val="00CA428C"/>
    <w:rPr>
      <w:rFonts w:ascii="XO Thames" w:hAnsi="XO Thames"/>
      <w:i/>
      <w:color w:val="000000"/>
      <w:sz w:val="24"/>
      <w:lang w:val="ru-RU" w:eastAsia="ru-RU" w:bidi="ar-SA"/>
    </w:rPr>
  </w:style>
  <w:style w:type="paragraph" w:styleId="afffffd">
    <w:name w:val="Название"/>
    <w:next w:val="a"/>
    <w:link w:val="afffffe"/>
    <w:uiPriority w:val="10"/>
    <w:qFormat/>
    <w:rsid w:val="00CA428C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ffffe">
    <w:name w:val="Название Знак"/>
    <w:link w:val="afffffd"/>
    <w:uiPriority w:val="10"/>
    <w:rsid w:val="00CA428C"/>
    <w:rPr>
      <w:rFonts w:ascii="XO Thames" w:hAnsi="XO Thames"/>
      <w:b/>
      <w:caps/>
      <w:color w:val="000000"/>
      <w:sz w:val="40"/>
      <w:lang w:val="ru-RU" w:eastAsia="ru-RU" w:bidi="ar-SA"/>
    </w:rPr>
  </w:style>
  <w:style w:type="paragraph" w:customStyle="1" w:styleId="ConsNormal">
    <w:name w:val="ConsNormal"/>
    <w:rsid w:val="00CA428C"/>
    <w:pPr>
      <w:widowControl w:val="0"/>
      <w:ind w:right="19772" w:firstLine="720"/>
    </w:pPr>
    <w:rPr>
      <w:rFonts w:ascii="Arial" w:hAnsi="Arial"/>
      <w:color w:val="000000"/>
    </w:rPr>
  </w:style>
  <w:style w:type="paragraph" w:styleId="26">
    <w:name w:val="Body Text 2"/>
    <w:basedOn w:val="a"/>
    <w:link w:val="27"/>
    <w:rsid w:val="00CA428C"/>
    <w:pPr>
      <w:jc w:val="both"/>
    </w:pPr>
    <w:rPr>
      <w:color w:val="000000"/>
      <w:sz w:val="26"/>
      <w:lang w:val="x-none" w:eastAsia="x-none"/>
    </w:rPr>
  </w:style>
  <w:style w:type="character" w:customStyle="1" w:styleId="27">
    <w:name w:val="Основной текст 2 Знак"/>
    <w:link w:val="26"/>
    <w:rsid w:val="00CA428C"/>
    <w:rPr>
      <w:color w:val="000000"/>
      <w:sz w:val="26"/>
    </w:rPr>
  </w:style>
  <w:style w:type="paragraph" w:customStyle="1" w:styleId="ConsPlusNonformat">
    <w:name w:val="ConsPlusNonformat"/>
    <w:rsid w:val="00CA428C"/>
    <w:rPr>
      <w:rFonts w:ascii="Courier New" w:hAnsi="Courier New"/>
      <w:color w:val="000000"/>
    </w:rPr>
  </w:style>
  <w:style w:type="paragraph" w:customStyle="1" w:styleId="CharCharCharChar">
    <w:name w:val="Char Char Char Char"/>
    <w:basedOn w:val="a"/>
    <w:next w:val="a"/>
    <w:rsid w:val="00CA428C"/>
    <w:pPr>
      <w:spacing w:after="160" w:line="240" w:lineRule="exact"/>
    </w:pPr>
    <w:rPr>
      <w:rFonts w:ascii="Arial" w:hAnsi="Arial"/>
      <w:color w:val="000000"/>
    </w:rPr>
  </w:style>
  <w:style w:type="paragraph" w:customStyle="1" w:styleId="311">
    <w:name w:val="Знак Знак3 Знак Знак Знак Знак Знак Знак Знак Знак Знак1"/>
    <w:basedOn w:val="a"/>
    <w:rsid w:val="000F5794"/>
    <w:pPr>
      <w:spacing w:beforeAutospacing="1" w:afterAutospacing="1"/>
    </w:pPr>
    <w:rPr>
      <w:rFonts w:ascii="Tahoma" w:hAnsi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9764&amp;date=11.06.2024&amp;dst=100016&amp;field=134" TargetMode="External"/><Relationship Id="rId13" Type="http://schemas.openxmlformats.org/officeDocument/2006/relationships/hyperlink" Target="https://login.consultant.ru/link/?req=doc&amp;base=LAW&amp;n=426376&amp;date=11.06.2024" TargetMode="External"/><Relationship Id="rId18" Type="http://schemas.openxmlformats.org/officeDocument/2006/relationships/hyperlink" Target="https://login.consultant.ru/link/?req=doc&amp;base=RZB&amp;n=441135" TargetMode="External"/><Relationship Id="rId26" Type="http://schemas.openxmlformats.org/officeDocument/2006/relationships/hyperlink" Target="https://login.consultant.ru/link/?req=doc&amp;base=RZB&amp;n=4411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411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8016&amp;date=11.06.2024" TargetMode="External"/><Relationship Id="rId17" Type="http://schemas.openxmlformats.org/officeDocument/2006/relationships/hyperlink" Target="https://login.consultant.ru/link/?req=doc&amp;base=RZB&amp;n=441135" TargetMode="External"/><Relationship Id="rId25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41135" TargetMode="External"/><Relationship Id="rId20" Type="http://schemas.openxmlformats.org/officeDocument/2006/relationships/footer" Target="footer4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6376&amp;date=11.06.2024" TargetMode="External"/><Relationship Id="rId24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login.consultant.ru/link/?req=doc&amp;base=RZB&amp;n=441135" TargetMode="External"/><Relationship Id="rId28" Type="http://schemas.openxmlformats.org/officeDocument/2006/relationships/footer" Target="footer5.xml"/><Relationship Id="rId10" Type="http://schemas.openxmlformats.org/officeDocument/2006/relationships/hyperlink" Target="https://login.consultant.ru/link/?req=doc&amp;base=RZB&amp;n=441135" TargetMode="External"/><Relationship Id="rId19" Type="http://schemas.openxmlformats.org/officeDocument/2006/relationships/hyperlink" Target="https://login.consultant.ru/link/?req=doc&amp;base=RZB&amp;n=44113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hyperlink" Target="https://login.consultant.ru/link/?req=doc&amp;base=RZB&amp;n=441135" TargetMode="External"/><Relationship Id="rId27" Type="http://schemas.openxmlformats.org/officeDocument/2006/relationships/hyperlink" Target="https://login.consultant.ru/link/?req=doc&amp;base=RZB&amp;n=441135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A60BB-5C8F-4C22-A57D-4A067EED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0</TotalTime>
  <Pages>9</Pages>
  <Words>4700</Words>
  <Characters>26790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31428</CharactersWithSpaces>
  <SharedDoc>false</SharedDoc>
  <HLinks>
    <vt:vector size="96" baseType="variant">
      <vt:variant>
        <vt:i4>6357117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https://login.consultant.ru/link/?req=doc&amp;base=RZB&amp;n=441135</vt:lpwstr>
      </vt:variant>
      <vt:variant>
        <vt:lpwstr/>
      </vt:variant>
      <vt:variant>
        <vt:i4>6357117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https://login.consultant.ru/link/?req=doc&amp;base=RZB&amp;n=441135</vt:lpwstr>
      </vt:variant>
      <vt:variant>
        <vt:lpwstr/>
      </vt:variant>
      <vt:variant>
        <vt:i4>6357117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https://login.consultant.ru/link/?req=doc&amp;base=RZB&amp;n=441135</vt:lpwstr>
      </vt:variant>
      <vt:variant>
        <vt:lpwstr/>
      </vt:variant>
      <vt:variant>
        <vt:i4>6357117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https://login.consultant.ru/link/?req=doc&amp;base=RZB&amp;n=441135</vt:lpwstr>
      </vt:variant>
      <vt:variant>
        <vt:lpwstr/>
      </vt:variant>
      <vt:variant>
        <vt:i4>6357117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https://login.consultant.ru/link/?req=doc&amp;base=RZB&amp;n=441135</vt:lpwstr>
      </vt:variant>
      <vt:variant>
        <vt:lpwstr/>
      </vt:variant>
      <vt:variant>
        <vt:i4>6357117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https://login.consultant.ru/link/?req=doc&amp;base=RZB&amp;n=441135</vt:lpwstr>
      </vt:variant>
      <vt:variant>
        <vt:lpwstr/>
      </vt:variant>
      <vt:variant>
        <vt:i4>6357117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https://login.consultant.ru/link/?req=doc&amp;base=RZB&amp;n=441135</vt:lpwstr>
      </vt:variant>
      <vt:variant>
        <vt:lpwstr/>
      </vt:variant>
      <vt:variant>
        <vt:i4>6357117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https://login.consultant.ru/link/?req=doc&amp;base=RZB&amp;n=441135</vt:lpwstr>
      </vt:variant>
      <vt:variant>
        <vt:lpwstr/>
      </vt:variant>
      <vt:variant>
        <vt:i4>6357117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https://login.consultant.ru/link/?req=doc&amp;base=RZB&amp;n=441135</vt:lpwstr>
      </vt:variant>
      <vt:variant>
        <vt:lpwstr/>
      </vt:variant>
      <vt:variant>
        <vt:i4>6357117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https://login.consultant.ru/link/?req=doc&amp;base=RZB&amp;n=441135</vt:lpwstr>
      </vt:variant>
      <vt:variant>
        <vt:lpwstr/>
      </vt:variant>
      <vt:variant>
        <vt:i4>6357117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https://login.consultant.ru/link/?req=doc&amp;base=RZB&amp;n=441135</vt:lpwstr>
      </vt:variant>
      <vt:variant>
        <vt:lpwstr/>
      </vt:variant>
      <vt:variant>
        <vt:i4>6422630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https://login.consultant.ru/link/?req=doc&amp;base=LAW&amp;n=426376&amp;date=11.06.2024</vt:lpwstr>
      </vt:variant>
      <vt:variant>
        <vt:lpwstr/>
      </vt:variant>
      <vt:variant>
        <vt:i4>7143534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https://login.consultant.ru/link/?req=doc&amp;base=LAW&amp;n=398016&amp;date=11.06.2024</vt:lpwstr>
      </vt:variant>
      <vt:variant>
        <vt:lpwstr/>
      </vt:variant>
      <vt:variant>
        <vt:i4>6422630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https://login.consultant.ru/link/?req=doc&amp;base=LAW&amp;n=426376&amp;date=11.06.2024</vt:lpwstr>
      </vt:variant>
      <vt:variant>
        <vt:lpwstr/>
      </vt:variant>
      <vt:variant>
        <vt:i4>6357117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https://login.consultant.ru/link/?req=doc&amp;base=RZB&amp;n=441135</vt:lpwstr>
      </vt:variant>
      <vt:variant>
        <vt:lpwstr/>
      </vt:variant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https://login.consultant.ru/link/?req=doc&amp;base=LAW&amp;n=459764&amp;date=11.06.2024&amp;dst=100016&amp;field=134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cp:lastModifiedBy>Админ</cp:lastModifiedBy>
  <cp:revision>2</cp:revision>
  <cp:lastPrinted>2024-12-19T12:33:00Z</cp:lastPrinted>
  <dcterms:created xsi:type="dcterms:W3CDTF">2024-12-19T12:45:00Z</dcterms:created>
  <dcterms:modified xsi:type="dcterms:W3CDTF">2024-12-19T12:45:00Z</dcterms:modified>
</cp:coreProperties>
</file>